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ewsletterTable"/>
        <w:tblW w:w="3220" w:type="pct"/>
        <w:tblLook w:val="0660" w:firstRow="1" w:lastRow="1" w:firstColumn="0" w:lastColumn="0" w:noHBand="1" w:noVBand="1"/>
        <w:tblDescription w:val="Title"/>
      </w:tblPr>
      <w:tblGrid>
        <w:gridCol w:w="6955"/>
      </w:tblGrid>
      <w:tr w:rsidR="005D5BF5" w14:paraId="3107E99F"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3107E99E" w14:textId="77777777" w:rsidR="005D5BF5" w:rsidRDefault="005D5BF5" w:rsidP="009D36F4">
            <w:pPr>
              <w:pStyle w:val="TableSpace"/>
              <w:ind w:left="0"/>
            </w:pPr>
            <w:bookmarkStart w:id="0" w:name="_GoBack"/>
            <w:bookmarkEnd w:id="0"/>
          </w:p>
        </w:tc>
      </w:tr>
      <w:tr w:rsidR="005D5BF5" w14:paraId="3107E9A1" w14:textId="77777777" w:rsidTr="005D5BF5">
        <w:tc>
          <w:tcPr>
            <w:tcW w:w="5000" w:type="pct"/>
          </w:tcPr>
          <w:p w14:paraId="3107E9A0" w14:textId="77777777" w:rsidR="005D5BF5" w:rsidRDefault="00580A70" w:rsidP="005F3C38">
            <w:pPr>
              <w:pStyle w:val="Title"/>
            </w:pPr>
            <w:r>
              <w:t>February Newsl</w:t>
            </w:r>
            <w:r w:rsidR="00D32517">
              <w:t>etter</w:t>
            </w:r>
          </w:p>
        </w:tc>
      </w:tr>
      <w:tr w:rsidR="005D5BF5" w14:paraId="3107E9A3" w14:textId="77777777" w:rsidTr="005D5BF5">
        <w:trPr>
          <w:cnfStyle w:val="010000000000" w:firstRow="0" w:lastRow="1" w:firstColumn="0" w:lastColumn="0" w:oddVBand="0" w:evenVBand="0" w:oddHBand="0" w:evenHBand="0" w:firstRowFirstColumn="0" w:firstRowLastColumn="0" w:lastRowFirstColumn="0" w:lastRowLastColumn="0"/>
        </w:trPr>
        <w:tc>
          <w:tcPr>
            <w:tcW w:w="5000" w:type="pct"/>
          </w:tcPr>
          <w:p w14:paraId="3107E9A2" w14:textId="77777777" w:rsidR="005D5BF5" w:rsidRDefault="005D5BF5">
            <w:pPr>
              <w:pStyle w:val="TableSpace"/>
            </w:pPr>
          </w:p>
        </w:tc>
      </w:tr>
    </w:tbl>
    <w:p w14:paraId="3107E9A4" w14:textId="77777777" w:rsidR="005D5BF5" w:rsidRPr="00CF45DF" w:rsidRDefault="005F3C38" w:rsidP="00CF45DF">
      <w:pPr>
        <w:pStyle w:val="Organization"/>
        <w:rPr>
          <w:sz w:val="40"/>
        </w:rPr>
      </w:pPr>
      <w:r w:rsidRPr="00CF45DF">
        <w:rPr>
          <w:sz w:val="40"/>
        </w:rPr>
        <w:t>C</w:t>
      </w:r>
      <w:r w:rsidR="00D32517" w:rsidRPr="00CF45DF">
        <w:rPr>
          <w:noProof/>
          <w:sz w:val="40"/>
          <w:lang w:val="en-AU" w:eastAsia="en-AU"/>
        </w:rPr>
        <mc:AlternateContent>
          <mc:Choice Requires="wps">
            <w:drawing>
              <wp:anchor distT="0" distB="0" distL="114300" distR="114300" simplePos="0" relativeHeight="251663360" behindDoc="0" locked="0" layoutInCell="1" allowOverlap="0" wp14:anchorId="3107EA19" wp14:editId="3107EA1A">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3581400"/>
                <wp:effectExtent l="0" t="0" r="24765" b="1143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3581400"/>
                        </a:xfrm>
                        <a:prstGeom prst="rect">
                          <a:avLst/>
                        </a:prstGeom>
                        <a:solidFill>
                          <a:schemeClr val="accent2">
                            <a:lumMod val="20000"/>
                            <a:lumOff val="80000"/>
                          </a:schemeClr>
                        </a:solidFill>
                        <a:ln>
                          <a:solidFill>
                            <a:schemeClr val="tx1"/>
                          </a:solidFill>
                          <a:prstDash val="lgDashDot"/>
                        </a:ln>
                      </wps:spPr>
                      <wps:style>
                        <a:lnRef idx="0">
                          <a:scrgbClr r="0" g="0" b="0"/>
                        </a:lnRef>
                        <a:fillRef idx="0">
                          <a:scrgbClr r="0" g="0" b="0"/>
                        </a:fillRef>
                        <a:effectRef idx="0">
                          <a:scrgbClr r="0" g="0" b="0"/>
                        </a:effectRef>
                        <a:fontRef idx="minor">
                          <a:schemeClr val="accent1"/>
                        </a:fontRef>
                      </wps:style>
                      <wps:txbx>
                        <w:txbxContent>
                          <w:p w14:paraId="3107EA4E" w14:textId="77777777" w:rsidR="005D5BF5" w:rsidRDefault="005D5BF5">
                            <w:pPr>
                              <w:pStyle w:val="Photo"/>
                            </w:pPr>
                          </w:p>
                          <w:p w14:paraId="3107EA4F" w14:textId="77777777" w:rsidR="005D5BF5" w:rsidRDefault="00D32517" w:rsidP="002D1F28">
                            <w:pPr>
                              <w:pStyle w:val="Heading1"/>
                              <w:ind w:left="0"/>
                            </w:pPr>
                            <w:r>
                              <w:t>Upcoming Events</w:t>
                            </w:r>
                          </w:p>
                          <w:sdt>
                            <w:sdtPr>
                              <w:id w:val="-1023242815"/>
                              <w:placeholder>
                                <w:docPart w:val="D581EDF6EA164138A75B2D778CD867E3"/>
                              </w:placeholder>
                              <w:date w:fullDate="2017-02-27T00:00:00Z">
                                <w:dateFormat w:val="MMMM d"/>
                                <w:lid w:val="en-US"/>
                                <w:storeMappedDataAs w:val="dateTime"/>
                                <w:calendar w:val="gregorian"/>
                              </w:date>
                            </w:sdtPr>
                            <w:sdtEndPr/>
                            <w:sdtContent>
                              <w:p w14:paraId="3107EA50" w14:textId="77777777" w:rsidR="005D5BF5" w:rsidRDefault="007A392F">
                                <w:pPr>
                                  <w:pStyle w:val="Heading2"/>
                                </w:pPr>
                                <w:r>
                                  <w:t>February 27</w:t>
                                </w:r>
                              </w:p>
                            </w:sdtContent>
                          </w:sdt>
                          <w:p w14:paraId="3107EA51" w14:textId="77777777" w:rsidR="005D5BF5" w:rsidRDefault="007A392F" w:rsidP="00E349DD">
                            <w:pPr>
                              <w:spacing w:line="240" w:lineRule="auto"/>
                            </w:pPr>
                            <w:r w:rsidRPr="0059148B">
                              <w:rPr>
                                <w:b/>
                                <w:i/>
                              </w:rPr>
                              <w:t>Monday</w:t>
                            </w:r>
                            <w:r w:rsidRPr="0059148B">
                              <w:rPr>
                                <w:b/>
                              </w:rPr>
                              <w:t xml:space="preserve"> </w:t>
                            </w:r>
                            <w:r w:rsidR="0059148B" w:rsidRPr="0059148B">
                              <w:rPr>
                                <w:b/>
                              </w:rPr>
                              <w:t>27 Feb</w:t>
                            </w:r>
                            <w:r w:rsidR="0059148B">
                              <w:t xml:space="preserve"> </w:t>
                            </w:r>
                            <w:r>
                              <w:t xml:space="preserve">is a </w:t>
                            </w:r>
                            <w:r w:rsidRPr="007A392F">
                              <w:rPr>
                                <w:b/>
                                <w:i/>
                                <w:u w:val="single"/>
                              </w:rPr>
                              <w:t>PUPIL FREE DAY</w:t>
                            </w:r>
                            <w:r>
                              <w:t xml:space="preserve"> at kindy. Which means that Miss Bec and myself will be catching up on a few things without children in attendance.</w:t>
                            </w:r>
                          </w:p>
                          <w:p w14:paraId="3107EA52" w14:textId="77777777" w:rsidR="0099265D" w:rsidRPr="0099265D" w:rsidRDefault="007A392F" w:rsidP="00E349DD">
                            <w:pPr>
                              <w:spacing w:line="240" w:lineRule="auto"/>
                              <w:rPr>
                                <w:b/>
                              </w:rPr>
                            </w:pPr>
                            <w:r>
                              <w:rPr>
                                <w:b/>
                              </w:rPr>
                              <w:t>February 28</w:t>
                            </w:r>
                            <w:r w:rsidRPr="007A392F">
                              <w:rPr>
                                <w:b/>
                                <w:vertAlign w:val="superscript"/>
                              </w:rPr>
                              <w:t>th</w:t>
                            </w:r>
                            <w:r>
                              <w:rPr>
                                <w:b/>
                              </w:rPr>
                              <w:t xml:space="preserve"> </w:t>
                            </w:r>
                            <w:r w:rsidR="0099265D">
                              <w:rPr>
                                <w:b/>
                              </w:rPr>
                              <w:t>(Group A)</w:t>
                            </w:r>
                          </w:p>
                          <w:p w14:paraId="3107EA53" w14:textId="77777777" w:rsidR="0099265D" w:rsidRDefault="007A392F" w:rsidP="00E349DD">
                            <w:pPr>
                              <w:spacing w:line="240" w:lineRule="auto"/>
                            </w:pPr>
                            <w:r>
                              <w:t>Easter Raffle tickets are sent home.</w:t>
                            </w:r>
                          </w:p>
                          <w:p w14:paraId="3107EA54" w14:textId="77777777" w:rsidR="007A392F" w:rsidRDefault="007A392F" w:rsidP="00E349DD">
                            <w:pPr>
                              <w:spacing w:line="240" w:lineRule="auto"/>
                              <w:rPr>
                                <w:b/>
                              </w:rPr>
                            </w:pPr>
                            <w:r w:rsidRPr="007A392F">
                              <w:rPr>
                                <w:b/>
                              </w:rPr>
                              <w:t>March 2</w:t>
                            </w:r>
                            <w:r w:rsidRPr="007A392F">
                              <w:rPr>
                                <w:b/>
                                <w:vertAlign w:val="superscript"/>
                              </w:rPr>
                              <w:t>nd</w:t>
                            </w:r>
                            <w:r w:rsidRPr="007A392F">
                              <w:rPr>
                                <w:b/>
                              </w:rPr>
                              <w:t xml:space="preserve"> (Group B)</w:t>
                            </w:r>
                          </w:p>
                          <w:p w14:paraId="3107EA55" w14:textId="77777777" w:rsidR="007A392F" w:rsidRPr="007A392F" w:rsidRDefault="007A392F" w:rsidP="00E349DD">
                            <w:pPr>
                              <w:spacing w:line="240" w:lineRule="auto"/>
                            </w:pPr>
                            <w:r w:rsidRPr="007A392F">
                              <w:t>East</w:t>
                            </w:r>
                            <w:r w:rsidR="00916E0E">
                              <w:t>er</w:t>
                            </w:r>
                            <w:r w:rsidRPr="007A392F">
                              <w:t xml:space="preserve"> Raffle tickets are sent home</w:t>
                            </w:r>
                          </w:p>
                          <w:p w14:paraId="3107EA56" w14:textId="77777777" w:rsidR="0099265D" w:rsidRPr="0099265D" w:rsidRDefault="007A392F" w:rsidP="00E349DD">
                            <w:pPr>
                              <w:spacing w:line="240" w:lineRule="auto"/>
                              <w:rPr>
                                <w:b/>
                              </w:rPr>
                            </w:pPr>
                            <w:r>
                              <w:rPr>
                                <w:b/>
                              </w:rPr>
                              <w:t>March 1</w:t>
                            </w:r>
                            <w:r w:rsidRPr="007A392F">
                              <w:rPr>
                                <w:b/>
                                <w:vertAlign w:val="superscript"/>
                              </w:rPr>
                              <w:t>st</w:t>
                            </w:r>
                            <w:r w:rsidR="00D37181">
                              <w:rPr>
                                <w:b/>
                                <w:vertAlign w:val="superscript"/>
                              </w:rPr>
                              <w:t xml:space="preserve"> </w:t>
                            </w:r>
                            <w:r w:rsidR="0099265D">
                              <w:rPr>
                                <w:b/>
                              </w:rPr>
                              <w:t>(</w:t>
                            </w:r>
                            <w:r w:rsidR="0049712F">
                              <w:rPr>
                                <w:b/>
                              </w:rPr>
                              <w:t>Both groups</w:t>
                            </w:r>
                            <w:r w:rsidR="0099265D">
                              <w:rPr>
                                <w:b/>
                              </w:rPr>
                              <w:t>)</w:t>
                            </w:r>
                          </w:p>
                          <w:p w14:paraId="3107EA57" w14:textId="77777777" w:rsidR="0099265D" w:rsidRDefault="0049712F" w:rsidP="00E349DD">
                            <w:pPr>
                              <w:spacing w:line="240" w:lineRule="auto"/>
                            </w:pPr>
                            <w:r>
                              <w:t>Parent Meet</w:t>
                            </w:r>
                            <w:r w:rsidR="00D5300C">
                              <w:t xml:space="preserve"> &amp; Greet ~ 3.30pm at kindy</w:t>
                            </w:r>
                          </w:p>
                          <w:sdt>
                            <w:sdtPr>
                              <w:id w:val="-1391110566"/>
                              <w:placeholder>
                                <w:docPart w:val="D581EDF6EA164138A75B2D778CD867E3"/>
                              </w:placeholder>
                              <w:date w:fullDate="2017-03-24T00:00:00Z">
                                <w:dateFormat w:val="MMMM d"/>
                                <w:lid w:val="en-US"/>
                                <w:storeMappedDataAs w:val="dateTime"/>
                                <w:calendar w:val="gregorian"/>
                              </w:date>
                            </w:sdtPr>
                            <w:sdtEndPr/>
                            <w:sdtContent>
                              <w:p w14:paraId="3107EA58" w14:textId="77777777" w:rsidR="005D5BF5" w:rsidRDefault="00E349DD" w:rsidP="00E349DD">
                                <w:pPr>
                                  <w:pStyle w:val="Heading2"/>
                                  <w:spacing w:line="240" w:lineRule="auto"/>
                                </w:pPr>
                                <w:r>
                                  <w:t>March 24</w:t>
                                </w:r>
                              </w:p>
                            </w:sdtContent>
                          </w:sdt>
                          <w:p w14:paraId="3107EA59" w14:textId="77777777" w:rsidR="005D5BF5" w:rsidRDefault="00D5300C" w:rsidP="00E349DD">
                            <w:pPr>
                              <w:spacing w:line="240" w:lineRule="auto"/>
                            </w:pPr>
                            <w:r>
                              <w:t xml:space="preserve">All sold </w:t>
                            </w:r>
                            <w:r w:rsidR="00CB7951">
                              <w:t>and</w:t>
                            </w:r>
                            <w:r>
                              <w:t xml:space="preserve"> unsold raffle tickets and money to be returned to kindy</w:t>
                            </w:r>
                          </w:p>
                          <w:p w14:paraId="3107EA5A" w14:textId="77777777" w:rsidR="005D5BF5" w:rsidRPr="0058650E" w:rsidRDefault="00E349DD" w:rsidP="00E349DD">
                            <w:pPr>
                              <w:spacing w:line="240" w:lineRule="auto"/>
                              <w:rPr>
                                <w:b/>
                              </w:rPr>
                            </w:pPr>
                            <w:r>
                              <w:rPr>
                                <w:b/>
                              </w:rPr>
                              <w:t>March 27</w:t>
                            </w:r>
                            <w:r w:rsidRPr="00E349DD">
                              <w:rPr>
                                <w:b/>
                                <w:vertAlign w:val="superscript"/>
                              </w:rPr>
                              <w:t>th</w:t>
                            </w:r>
                            <w:r>
                              <w:rPr>
                                <w:b/>
                              </w:rPr>
                              <w:t xml:space="preserve"> </w:t>
                            </w:r>
                          </w:p>
                          <w:p w14:paraId="3107EA5B" w14:textId="77777777" w:rsidR="0058650E" w:rsidRDefault="00E349DD" w:rsidP="00E349DD">
                            <w:pPr>
                              <w:spacing w:line="240" w:lineRule="auto"/>
                            </w:pPr>
                            <w:r>
                              <w:t>Cookie dough order forms go home (A Group)</w:t>
                            </w:r>
                          </w:p>
                          <w:p w14:paraId="3107EA5C" w14:textId="77777777" w:rsidR="00E349DD" w:rsidRPr="00E349DD" w:rsidRDefault="00E349DD" w:rsidP="00E349DD">
                            <w:pPr>
                              <w:spacing w:line="240" w:lineRule="auto"/>
                              <w:rPr>
                                <w:b/>
                              </w:rPr>
                            </w:pPr>
                            <w:r w:rsidRPr="00E349DD">
                              <w:rPr>
                                <w:b/>
                              </w:rPr>
                              <w:t>March 29</w:t>
                            </w:r>
                            <w:r w:rsidRPr="00E349DD">
                              <w:rPr>
                                <w:b/>
                                <w:vertAlign w:val="superscript"/>
                              </w:rPr>
                              <w:t>th</w:t>
                            </w:r>
                            <w:r w:rsidRPr="00E349DD">
                              <w:rPr>
                                <w:b/>
                              </w:rPr>
                              <w:t xml:space="preserve"> </w:t>
                            </w:r>
                          </w:p>
                          <w:p w14:paraId="3107EA5D" w14:textId="77777777" w:rsidR="00E349DD" w:rsidRDefault="00E349DD" w:rsidP="00E349DD">
                            <w:pPr>
                              <w:spacing w:line="240" w:lineRule="auto"/>
                            </w:pPr>
                            <w:r>
                              <w:t>Teddy Bears Picnic (A group)</w:t>
                            </w:r>
                          </w:p>
                          <w:p w14:paraId="3107EA5E" w14:textId="77777777" w:rsidR="0058650E" w:rsidRPr="0058650E" w:rsidRDefault="00E349DD" w:rsidP="00E349DD">
                            <w:pPr>
                              <w:spacing w:line="240" w:lineRule="auto"/>
                              <w:rPr>
                                <w:b/>
                              </w:rPr>
                            </w:pPr>
                            <w:r>
                              <w:rPr>
                                <w:b/>
                              </w:rPr>
                              <w:t>March 30</w:t>
                            </w:r>
                            <w:r w:rsidRPr="00E349DD">
                              <w:rPr>
                                <w:b/>
                                <w:vertAlign w:val="superscript"/>
                              </w:rPr>
                              <w:t>th</w:t>
                            </w:r>
                            <w:r>
                              <w:rPr>
                                <w:b/>
                              </w:rPr>
                              <w:t xml:space="preserve"> </w:t>
                            </w:r>
                          </w:p>
                          <w:p w14:paraId="3107EA5F" w14:textId="77777777" w:rsidR="00E349DD" w:rsidRDefault="00E349DD" w:rsidP="00E349DD">
                            <w:pPr>
                              <w:spacing w:line="240" w:lineRule="auto"/>
                            </w:pPr>
                            <w:r>
                              <w:t>Cookie dough order forms go home (B Group)</w:t>
                            </w:r>
                          </w:p>
                          <w:p w14:paraId="3107EA60" w14:textId="77777777" w:rsidR="00E349DD" w:rsidRPr="00E349DD" w:rsidRDefault="00E349DD" w:rsidP="00E349DD">
                            <w:pPr>
                              <w:spacing w:line="240" w:lineRule="auto"/>
                              <w:rPr>
                                <w:b/>
                              </w:rPr>
                            </w:pPr>
                            <w:r w:rsidRPr="00E349DD">
                              <w:rPr>
                                <w:b/>
                              </w:rPr>
                              <w:t>March 31</w:t>
                            </w:r>
                            <w:r w:rsidRPr="00E349DD">
                              <w:rPr>
                                <w:b/>
                                <w:vertAlign w:val="superscript"/>
                              </w:rPr>
                              <w:t>st</w:t>
                            </w:r>
                            <w:r w:rsidRPr="00E349DD">
                              <w:rPr>
                                <w:b/>
                              </w:rPr>
                              <w:t xml:space="preserve"> </w:t>
                            </w:r>
                          </w:p>
                          <w:p w14:paraId="3107EA61" w14:textId="77777777" w:rsidR="00E349DD" w:rsidRDefault="00E349DD" w:rsidP="00E349DD">
                            <w:pPr>
                              <w:spacing w:line="240" w:lineRule="auto"/>
                            </w:pPr>
                            <w:r>
                              <w:t>Teddy Bears Picnic (B Group)</w:t>
                            </w:r>
                          </w:p>
                          <w:p w14:paraId="3107EA62" w14:textId="77777777" w:rsidR="00E349DD" w:rsidRDefault="00E349DD" w:rsidP="00E349DD">
                            <w:pPr>
                              <w:spacing w:line="240" w:lineRule="auto"/>
                            </w:pPr>
                          </w:p>
                          <w:p w14:paraId="3107EA63" w14:textId="77777777" w:rsidR="0058650E" w:rsidRDefault="0058650E"/>
                          <w:tbl>
                            <w:tblPr>
                              <w:tblStyle w:val="NewsletterTable"/>
                              <w:tblW w:w="4956" w:type="pct"/>
                              <w:jc w:val="center"/>
                              <w:tblLook w:val="04A0" w:firstRow="1" w:lastRow="0" w:firstColumn="1" w:lastColumn="0" w:noHBand="0" w:noVBand="1"/>
                              <w:tblDescription w:val="Announcement table"/>
                            </w:tblPr>
                            <w:tblGrid>
                              <w:gridCol w:w="3374"/>
                            </w:tblGrid>
                            <w:tr w:rsidR="005D5BF5" w14:paraId="3107EA65" w14:textId="77777777" w:rsidTr="002D1F28">
                              <w:trPr>
                                <w:cnfStyle w:val="100000000000" w:firstRow="1" w:lastRow="0" w:firstColumn="0" w:lastColumn="0" w:oddVBand="0" w:evenVBand="0" w:oddHBand="0" w:evenHBand="0" w:firstRowFirstColumn="0" w:firstRowLastColumn="0" w:lastRowFirstColumn="0" w:lastRowLastColumn="0"/>
                                <w:jc w:val="center"/>
                              </w:trPr>
                              <w:tc>
                                <w:tcPr>
                                  <w:tcW w:w="3409" w:type="dxa"/>
                                  <w:tcBorders>
                                    <w:bottom w:val="nil"/>
                                  </w:tcBorders>
                                </w:tcPr>
                                <w:p w14:paraId="3107EA64" w14:textId="77777777" w:rsidR="005D5BF5" w:rsidRDefault="005D5BF5">
                                  <w:pPr>
                                    <w:pStyle w:val="TableSpace"/>
                                  </w:pPr>
                                </w:p>
                              </w:tc>
                            </w:tr>
                            <w:tr w:rsidR="005D5BF5" w14:paraId="3107EA6B" w14:textId="77777777" w:rsidTr="002D1F28">
                              <w:trPr>
                                <w:trHeight w:val="5760"/>
                                <w:jc w:val="center"/>
                              </w:trPr>
                              <w:tc>
                                <w:tcPr>
                                  <w:tcW w:w="3409" w:type="dxa"/>
                                  <w:tcBorders>
                                    <w:top w:val="nil"/>
                                    <w:bottom w:val="nil"/>
                                  </w:tcBorders>
                                </w:tcPr>
                                <w:p w14:paraId="3107EA66" w14:textId="77777777" w:rsidR="005D5BF5" w:rsidRDefault="00D32517">
                                  <w:pPr>
                                    <w:pStyle w:val="Heading1"/>
                                    <w:outlineLvl w:val="0"/>
                                  </w:pPr>
                                  <w:r>
                                    <w:t>Important Announcement</w:t>
                                  </w:r>
                                </w:p>
                                <w:p w14:paraId="3107EA67" w14:textId="77777777" w:rsidR="005D5BF5" w:rsidRDefault="00A220B7" w:rsidP="00A220B7">
                                  <w:r>
                                    <w:t xml:space="preserve">Have you found us on face book yet? </w:t>
                                  </w:r>
                                </w:p>
                                <w:p w14:paraId="3107EA68" w14:textId="77777777" w:rsidR="00A220B7" w:rsidRDefault="00A220B7" w:rsidP="00A220B7">
                                  <w:pPr>
                                    <w:rPr>
                                      <w:i/>
                                      <w:color w:val="09394D" w:themeColor="text2" w:themeShade="BF"/>
                                    </w:rPr>
                                  </w:pPr>
                                  <w:r w:rsidRPr="00A220B7">
                                    <w:rPr>
                                      <w:i/>
                                      <w:color w:val="09394D" w:themeColor="text2" w:themeShade="BF"/>
                                    </w:rPr>
                                    <w:t>C &amp; K Hoey St Kindergarten Parent Group</w:t>
                                  </w:r>
                                </w:p>
                                <w:p w14:paraId="3107EA69" w14:textId="77777777" w:rsidR="00657DD3" w:rsidRDefault="00657DD3" w:rsidP="00A220B7">
                                  <w:pPr>
                                    <w:rPr>
                                      <w:i/>
                                      <w:color w:val="09394D" w:themeColor="text2" w:themeShade="BF"/>
                                    </w:rPr>
                                  </w:pPr>
                                  <w:r>
                                    <w:rPr>
                                      <w:i/>
                                      <w:color w:val="09394D" w:themeColor="text2" w:themeShade="BF"/>
                                    </w:rPr>
                                    <w:t xml:space="preserve">This is a closed group, </w:t>
                                  </w:r>
                                  <w:r w:rsidR="004C5EDC">
                                    <w:rPr>
                                      <w:i/>
                                      <w:color w:val="09394D" w:themeColor="text2" w:themeShade="BF"/>
                                    </w:rPr>
                                    <w:t>if you’d</w:t>
                                  </w:r>
                                  <w:r>
                                    <w:rPr>
                                      <w:i/>
                                      <w:color w:val="09394D" w:themeColor="text2" w:themeShade="BF"/>
                                    </w:rPr>
                                    <w:t xml:space="preserve"> like to join please see Beth at kindy.</w:t>
                                  </w:r>
                                </w:p>
                                <w:p w14:paraId="3107EA6A" w14:textId="77777777" w:rsidR="004C5EDC" w:rsidRPr="004C5EDC" w:rsidRDefault="004C5EDC" w:rsidP="00A220B7">
                                  <w:r w:rsidRPr="004C5EDC">
                                    <w:rPr>
                                      <w:color w:val="FF0000"/>
                                      <w:sz w:val="32"/>
                                    </w:rPr>
                                    <w:t>That cheeky elf on the shelf is hiding, can you find him?</w:t>
                                  </w:r>
                                </w:p>
                              </w:tc>
                            </w:tr>
                          </w:tbl>
                          <w:p w14:paraId="3107EA6C" w14:textId="77777777"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type w14:anchorId="3107EA19" id="_x0000_t202" coordsize="21600,21600" o:spt="202" path="m,l,21600r21600,l21600,xe">
                <v:stroke joinstyle="miter"/>
                <v:path gradientshapeok="t" o:connecttype="rect"/>
              </v:shapetype>
              <v:shape id="Text Box 5" o:spid="_x0000_s1026" type="#_x0000_t202" alt="Newsletter sidebar 1" style="position:absolute;left:0;text-align:left;margin-left:0;margin-top:0;width:241.5pt;height:282pt;z-index:251663360;visibility:visible;mso-wrap-style:square;mso-width-percent:286;mso-height-percent:836;mso-left-percent:669;mso-wrap-distance-left:9pt;mso-wrap-distance-top:0;mso-wrap-distance-right:9pt;mso-wrap-distance-bottom:0;mso-position-horizontal-relative:page;mso-position-vertical:top;mso-position-vertical-relative:margin;mso-width-percent:286;mso-height-percent:836;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" o:allowoverlap="f" fillcolor="#e8f3d8 [661]" strokecolor="black [3213]">
                <v:stroke dashstyle="longDashDot"/>
                <v:textbox inset="1.44pt,0,1.44pt,0">
                  <w:txbxContent>
                    <w:p w14:paraId="3107EA4E" w14:textId="77777777" w:rsidR="005D5BF5" w:rsidRDefault="005D5BF5">
                      <w:pPr>
                        <w:pStyle w:val="Photo"/>
                      </w:pPr>
                    </w:p>
                    <w:p w14:paraId="3107EA4F" w14:textId="77777777" w:rsidR="005D5BF5" w:rsidRDefault="00D32517" w:rsidP="002D1F28">
                      <w:pPr>
                        <w:pStyle w:val="Heading1"/>
                        <w:ind w:left="0"/>
                      </w:pPr>
                      <w:r>
                        <w:t>Upcoming Events</w:t>
                      </w:r>
                    </w:p>
                    <w:sdt>
                      <w:sdtPr>
                        <w:id w:val="-1023242815"/>
                        <w:placeholder>
                          <w:docPart w:val="D581EDF6EA164138A75B2D778CD867E3"/>
                        </w:placeholder>
                        <w:date w:fullDate="2017-02-27T00:00:00Z">
                          <w:dateFormat w:val="MMMM d"/>
                          <w:lid w:val="en-US"/>
                          <w:storeMappedDataAs w:val="dateTime"/>
                          <w:calendar w:val="gregorian"/>
                        </w:date>
                      </w:sdtPr>
                      <w:sdtEndPr/>
                      <w:sdtContent>
                        <w:p w14:paraId="3107EA50" w14:textId="77777777" w:rsidR="005D5BF5" w:rsidRDefault="007A392F">
                          <w:pPr>
                            <w:pStyle w:val="Heading2"/>
                          </w:pPr>
                          <w:r>
                            <w:t>February 27</w:t>
                          </w:r>
                        </w:p>
                      </w:sdtContent>
                    </w:sdt>
                    <w:p w14:paraId="3107EA51" w14:textId="77777777" w:rsidR="005D5BF5" w:rsidRDefault="007A392F" w:rsidP="00E349DD">
                      <w:pPr>
                        <w:spacing w:line="240" w:lineRule="auto"/>
                      </w:pPr>
                      <w:r w:rsidRPr="0059148B">
                        <w:rPr>
                          <w:b/>
                          <w:i/>
                        </w:rPr>
                        <w:t>Monday</w:t>
                      </w:r>
                      <w:r w:rsidRPr="0059148B">
                        <w:rPr>
                          <w:b/>
                        </w:rPr>
                        <w:t xml:space="preserve"> </w:t>
                      </w:r>
                      <w:r w:rsidR="0059148B" w:rsidRPr="0059148B">
                        <w:rPr>
                          <w:b/>
                        </w:rPr>
                        <w:t>27 Feb</w:t>
                      </w:r>
                      <w:r w:rsidR="0059148B">
                        <w:t xml:space="preserve"> </w:t>
                      </w:r>
                      <w:r>
                        <w:t xml:space="preserve">is a </w:t>
                      </w:r>
                      <w:r w:rsidRPr="007A392F">
                        <w:rPr>
                          <w:b/>
                          <w:i/>
                          <w:u w:val="single"/>
                        </w:rPr>
                        <w:t>PUPIL FREE DAY</w:t>
                      </w:r>
                      <w:r>
                        <w:t xml:space="preserve"> at kindy. Which means that Miss Bec and myself will be catching up on a few things without children in attendance.</w:t>
                      </w:r>
                    </w:p>
                    <w:p w14:paraId="3107EA52" w14:textId="77777777" w:rsidR="0099265D" w:rsidRPr="0099265D" w:rsidRDefault="007A392F" w:rsidP="00E349DD">
                      <w:pPr>
                        <w:spacing w:line="240" w:lineRule="auto"/>
                        <w:rPr>
                          <w:b/>
                        </w:rPr>
                      </w:pPr>
                      <w:r>
                        <w:rPr>
                          <w:b/>
                        </w:rPr>
                        <w:t>February 28</w:t>
                      </w:r>
                      <w:r w:rsidRPr="007A392F">
                        <w:rPr>
                          <w:b/>
                          <w:vertAlign w:val="superscript"/>
                        </w:rPr>
                        <w:t>th</w:t>
                      </w:r>
                      <w:r>
                        <w:rPr>
                          <w:b/>
                        </w:rPr>
                        <w:t xml:space="preserve"> </w:t>
                      </w:r>
                      <w:r w:rsidR="0099265D">
                        <w:rPr>
                          <w:b/>
                        </w:rPr>
                        <w:t>(Group A)</w:t>
                      </w:r>
                    </w:p>
                    <w:p w14:paraId="3107EA53" w14:textId="77777777" w:rsidR="0099265D" w:rsidRDefault="007A392F" w:rsidP="00E349DD">
                      <w:pPr>
                        <w:spacing w:line="240" w:lineRule="auto"/>
                      </w:pPr>
                      <w:r>
                        <w:t>Easter Raffle tickets are sent home.</w:t>
                      </w:r>
                    </w:p>
                    <w:p w14:paraId="3107EA54" w14:textId="77777777" w:rsidR="007A392F" w:rsidRDefault="007A392F" w:rsidP="00E349DD">
                      <w:pPr>
                        <w:spacing w:line="240" w:lineRule="auto"/>
                        <w:rPr>
                          <w:b/>
                        </w:rPr>
                      </w:pPr>
                      <w:r w:rsidRPr="007A392F">
                        <w:rPr>
                          <w:b/>
                        </w:rPr>
                        <w:t>March 2</w:t>
                      </w:r>
                      <w:r w:rsidRPr="007A392F">
                        <w:rPr>
                          <w:b/>
                          <w:vertAlign w:val="superscript"/>
                        </w:rPr>
                        <w:t>nd</w:t>
                      </w:r>
                      <w:r w:rsidRPr="007A392F">
                        <w:rPr>
                          <w:b/>
                        </w:rPr>
                        <w:t xml:space="preserve"> (Group B)</w:t>
                      </w:r>
                    </w:p>
                    <w:p w14:paraId="3107EA55" w14:textId="77777777" w:rsidR="007A392F" w:rsidRPr="007A392F" w:rsidRDefault="007A392F" w:rsidP="00E349DD">
                      <w:pPr>
                        <w:spacing w:line="240" w:lineRule="auto"/>
                      </w:pPr>
                      <w:r w:rsidRPr="007A392F">
                        <w:t>East</w:t>
                      </w:r>
                      <w:r w:rsidR="00916E0E">
                        <w:t>er</w:t>
                      </w:r>
                      <w:r w:rsidRPr="007A392F">
                        <w:t xml:space="preserve"> Raffle tickets are sent home</w:t>
                      </w:r>
                    </w:p>
                    <w:p w14:paraId="3107EA56" w14:textId="77777777" w:rsidR="0099265D" w:rsidRPr="0099265D" w:rsidRDefault="007A392F" w:rsidP="00E349DD">
                      <w:pPr>
                        <w:spacing w:line="240" w:lineRule="auto"/>
                        <w:rPr>
                          <w:b/>
                        </w:rPr>
                      </w:pPr>
                      <w:r>
                        <w:rPr>
                          <w:b/>
                        </w:rPr>
                        <w:t>March 1</w:t>
                      </w:r>
                      <w:r w:rsidRPr="007A392F">
                        <w:rPr>
                          <w:b/>
                          <w:vertAlign w:val="superscript"/>
                        </w:rPr>
                        <w:t>st</w:t>
                      </w:r>
                      <w:r w:rsidR="00D37181">
                        <w:rPr>
                          <w:b/>
                          <w:vertAlign w:val="superscript"/>
                        </w:rPr>
                        <w:t xml:space="preserve"> </w:t>
                      </w:r>
                      <w:r w:rsidR="0099265D">
                        <w:rPr>
                          <w:b/>
                        </w:rPr>
                        <w:t>(</w:t>
                      </w:r>
                      <w:r w:rsidR="0049712F">
                        <w:rPr>
                          <w:b/>
                        </w:rPr>
                        <w:t>Both groups</w:t>
                      </w:r>
                      <w:r w:rsidR="0099265D">
                        <w:rPr>
                          <w:b/>
                        </w:rPr>
                        <w:t>)</w:t>
                      </w:r>
                    </w:p>
                    <w:p w14:paraId="3107EA57" w14:textId="77777777" w:rsidR="0099265D" w:rsidRDefault="0049712F" w:rsidP="00E349DD">
                      <w:pPr>
                        <w:spacing w:line="240" w:lineRule="auto"/>
                      </w:pPr>
                      <w:r>
                        <w:t>Parent Meet</w:t>
                      </w:r>
                      <w:r w:rsidR="00D5300C">
                        <w:t xml:space="preserve"> &amp; Greet ~ 3.30pm at kindy</w:t>
                      </w:r>
                    </w:p>
                    <w:sdt>
                      <w:sdtPr>
                        <w:id w:val="-1391110566"/>
                        <w:placeholder>
                          <w:docPart w:val="D581EDF6EA164138A75B2D778CD867E3"/>
                        </w:placeholder>
                        <w:date w:fullDate="2017-03-24T00:00:00Z">
                          <w:dateFormat w:val="MMMM d"/>
                          <w:lid w:val="en-US"/>
                          <w:storeMappedDataAs w:val="dateTime"/>
                          <w:calendar w:val="gregorian"/>
                        </w:date>
                      </w:sdtPr>
                      <w:sdtEndPr/>
                      <w:sdtContent>
                        <w:p w14:paraId="3107EA58" w14:textId="77777777" w:rsidR="005D5BF5" w:rsidRDefault="00E349DD" w:rsidP="00E349DD">
                          <w:pPr>
                            <w:pStyle w:val="Heading2"/>
                            <w:spacing w:line="240" w:lineRule="auto"/>
                          </w:pPr>
                          <w:r>
                            <w:t>March 24</w:t>
                          </w:r>
                        </w:p>
                      </w:sdtContent>
                    </w:sdt>
                    <w:p w14:paraId="3107EA59" w14:textId="77777777" w:rsidR="005D5BF5" w:rsidRDefault="00D5300C" w:rsidP="00E349DD">
                      <w:pPr>
                        <w:spacing w:line="240" w:lineRule="auto"/>
                      </w:pPr>
                      <w:r>
                        <w:t xml:space="preserve">All sold </w:t>
                      </w:r>
                      <w:r w:rsidR="00CB7951">
                        <w:t>and</w:t>
                      </w:r>
                      <w:r>
                        <w:t xml:space="preserve"> unsold raffle tickets and money to be returned to kindy</w:t>
                      </w:r>
                    </w:p>
                    <w:p w14:paraId="3107EA5A" w14:textId="77777777" w:rsidR="005D5BF5" w:rsidRPr="0058650E" w:rsidRDefault="00E349DD" w:rsidP="00E349DD">
                      <w:pPr>
                        <w:spacing w:line="240" w:lineRule="auto"/>
                        <w:rPr>
                          <w:b/>
                        </w:rPr>
                      </w:pPr>
                      <w:r>
                        <w:rPr>
                          <w:b/>
                        </w:rPr>
                        <w:t>March 27</w:t>
                      </w:r>
                      <w:r w:rsidRPr="00E349DD">
                        <w:rPr>
                          <w:b/>
                          <w:vertAlign w:val="superscript"/>
                        </w:rPr>
                        <w:t>th</w:t>
                      </w:r>
                      <w:r>
                        <w:rPr>
                          <w:b/>
                        </w:rPr>
                        <w:t xml:space="preserve"> </w:t>
                      </w:r>
                    </w:p>
                    <w:p w14:paraId="3107EA5B" w14:textId="77777777" w:rsidR="0058650E" w:rsidRDefault="00E349DD" w:rsidP="00E349DD">
                      <w:pPr>
                        <w:spacing w:line="240" w:lineRule="auto"/>
                      </w:pPr>
                      <w:r>
                        <w:t>Cookie dough order forms go home (A Group)</w:t>
                      </w:r>
                    </w:p>
                    <w:p w14:paraId="3107EA5C" w14:textId="77777777" w:rsidR="00E349DD" w:rsidRPr="00E349DD" w:rsidRDefault="00E349DD" w:rsidP="00E349DD">
                      <w:pPr>
                        <w:spacing w:line="240" w:lineRule="auto"/>
                        <w:rPr>
                          <w:b/>
                        </w:rPr>
                      </w:pPr>
                      <w:r w:rsidRPr="00E349DD">
                        <w:rPr>
                          <w:b/>
                        </w:rPr>
                        <w:t>March 29</w:t>
                      </w:r>
                      <w:r w:rsidRPr="00E349DD">
                        <w:rPr>
                          <w:b/>
                          <w:vertAlign w:val="superscript"/>
                        </w:rPr>
                        <w:t>th</w:t>
                      </w:r>
                      <w:r w:rsidRPr="00E349DD">
                        <w:rPr>
                          <w:b/>
                        </w:rPr>
                        <w:t xml:space="preserve"> </w:t>
                      </w:r>
                    </w:p>
                    <w:p w14:paraId="3107EA5D" w14:textId="77777777" w:rsidR="00E349DD" w:rsidRDefault="00E349DD" w:rsidP="00E349DD">
                      <w:pPr>
                        <w:spacing w:line="240" w:lineRule="auto"/>
                      </w:pPr>
                      <w:r>
                        <w:t>Teddy Bears Picnic (A group)</w:t>
                      </w:r>
                    </w:p>
                    <w:p w14:paraId="3107EA5E" w14:textId="77777777" w:rsidR="0058650E" w:rsidRPr="0058650E" w:rsidRDefault="00E349DD" w:rsidP="00E349DD">
                      <w:pPr>
                        <w:spacing w:line="240" w:lineRule="auto"/>
                        <w:rPr>
                          <w:b/>
                        </w:rPr>
                      </w:pPr>
                      <w:r>
                        <w:rPr>
                          <w:b/>
                        </w:rPr>
                        <w:t>March 30</w:t>
                      </w:r>
                      <w:r w:rsidRPr="00E349DD">
                        <w:rPr>
                          <w:b/>
                          <w:vertAlign w:val="superscript"/>
                        </w:rPr>
                        <w:t>th</w:t>
                      </w:r>
                      <w:r>
                        <w:rPr>
                          <w:b/>
                        </w:rPr>
                        <w:t xml:space="preserve"> </w:t>
                      </w:r>
                    </w:p>
                    <w:p w14:paraId="3107EA5F" w14:textId="77777777" w:rsidR="00E349DD" w:rsidRDefault="00E349DD" w:rsidP="00E349DD">
                      <w:pPr>
                        <w:spacing w:line="240" w:lineRule="auto"/>
                      </w:pPr>
                      <w:r>
                        <w:t>Cookie dough order forms go home (B Group)</w:t>
                      </w:r>
                    </w:p>
                    <w:p w14:paraId="3107EA60" w14:textId="77777777" w:rsidR="00E349DD" w:rsidRPr="00E349DD" w:rsidRDefault="00E349DD" w:rsidP="00E349DD">
                      <w:pPr>
                        <w:spacing w:line="240" w:lineRule="auto"/>
                        <w:rPr>
                          <w:b/>
                        </w:rPr>
                      </w:pPr>
                      <w:r w:rsidRPr="00E349DD">
                        <w:rPr>
                          <w:b/>
                        </w:rPr>
                        <w:t>March 31</w:t>
                      </w:r>
                      <w:r w:rsidRPr="00E349DD">
                        <w:rPr>
                          <w:b/>
                          <w:vertAlign w:val="superscript"/>
                        </w:rPr>
                        <w:t>st</w:t>
                      </w:r>
                      <w:r w:rsidRPr="00E349DD">
                        <w:rPr>
                          <w:b/>
                        </w:rPr>
                        <w:t xml:space="preserve"> </w:t>
                      </w:r>
                    </w:p>
                    <w:p w14:paraId="3107EA61" w14:textId="77777777" w:rsidR="00E349DD" w:rsidRDefault="00E349DD" w:rsidP="00E349DD">
                      <w:pPr>
                        <w:spacing w:line="240" w:lineRule="auto"/>
                      </w:pPr>
                      <w:r>
                        <w:t>Teddy Bears Picnic (B Group)</w:t>
                      </w:r>
                    </w:p>
                    <w:p w14:paraId="3107EA62" w14:textId="77777777" w:rsidR="00E349DD" w:rsidRDefault="00E349DD" w:rsidP="00E349DD">
                      <w:pPr>
                        <w:spacing w:line="240" w:lineRule="auto"/>
                      </w:pPr>
                    </w:p>
                    <w:p w14:paraId="3107EA63" w14:textId="77777777" w:rsidR="0058650E" w:rsidRDefault="0058650E"/>
                    <w:tbl>
                      <w:tblPr>
                        <w:tblStyle w:val="NewsletterTable"/>
                        <w:tblW w:w="4956" w:type="pct"/>
                        <w:jc w:val="center"/>
                        <w:tblLook w:val="04A0" w:firstRow="1" w:lastRow="0" w:firstColumn="1" w:lastColumn="0" w:noHBand="0" w:noVBand="1"/>
                        <w:tblDescription w:val="Announcement table"/>
                      </w:tblPr>
                      <w:tblGrid>
                        <w:gridCol w:w="3374"/>
                      </w:tblGrid>
                      <w:tr w:rsidR="005D5BF5" w14:paraId="3107EA65" w14:textId="77777777" w:rsidTr="002D1F28">
                        <w:trPr>
                          <w:cnfStyle w:val="100000000000" w:firstRow="1" w:lastRow="0" w:firstColumn="0" w:lastColumn="0" w:oddVBand="0" w:evenVBand="0" w:oddHBand="0" w:evenHBand="0" w:firstRowFirstColumn="0" w:firstRowLastColumn="0" w:lastRowFirstColumn="0" w:lastRowLastColumn="0"/>
                          <w:jc w:val="center"/>
                        </w:trPr>
                        <w:tc>
                          <w:tcPr>
                            <w:tcW w:w="3409" w:type="dxa"/>
                            <w:tcBorders>
                              <w:bottom w:val="nil"/>
                            </w:tcBorders>
                          </w:tcPr>
                          <w:p w14:paraId="3107EA64" w14:textId="77777777" w:rsidR="005D5BF5" w:rsidRDefault="005D5BF5">
                            <w:pPr>
                              <w:pStyle w:val="TableSpace"/>
                            </w:pPr>
                          </w:p>
                        </w:tc>
                      </w:tr>
                      <w:tr w:rsidR="005D5BF5" w14:paraId="3107EA6B" w14:textId="77777777" w:rsidTr="002D1F28">
                        <w:trPr>
                          <w:trHeight w:val="5760"/>
                          <w:jc w:val="center"/>
                        </w:trPr>
                        <w:tc>
                          <w:tcPr>
                            <w:tcW w:w="3409" w:type="dxa"/>
                            <w:tcBorders>
                              <w:top w:val="nil"/>
                              <w:bottom w:val="nil"/>
                            </w:tcBorders>
                          </w:tcPr>
                          <w:p w14:paraId="3107EA66" w14:textId="77777777" w:rsidR="005D5BF5" w:rsidRDefault="00D32517">
                            <w:pPr>
                              <w:pStyle w:val="Heading1"/>
                              <w:outlineLvl w:val="0"/>
                            </w:pPr>
                            <w:r>
                              <w:t>Important Announcement</w:t>
                            </w:r>
                          </w:p>
                          <w:p w14:paraId="3107EA67" w14:textId="77777777" w:rsidR="005D5BF5" w:rsidRDefault="00A220B7" w:rsidP="00A220B7">
                            <w:r>
                              <w:t xml:space="preserve">Have you found us on face book yet? </w:t>
                            </w:r>
                          </w:p>
                          <w:p w14:paraId="3107EA68" w14:textId="77777777" w:rsidR="00A220B7" w:rsidRDefault="00A220B7" w:rsidP="00A220B7">
                            <w:pPr>
                              <w:rPr>
                                <w:i/>
                                <w:color w:val="09394D" w:themeColor="text2" w:themeShade="BF"/>
                              </w:rPr>
                            </w:pPr>
                            <w:r w:rsidRPr="00A220B7">
                              <w:rPr>
                                <w:i/>
                                <w:color w:val="09394D" w:themeColor="text2" w:themeShade="BF"/>
                              </w:rPr>
                              <w:t>C &amp; K Hoey St Kindergarten Parent Group</w:t>
                            </w:r>
                          </w:p>
                          <w:p w14:paraId="3107EA69" w14:textId="77777777" w:rsidR="00657DD3" w:rsidRDefault="00657DD3" w:rsidP="00A220B7">
                            <w:pPr>
                              <w:rPr>
                                <w:i/>
                                <w:color w:val="09394D" w:themeColor="text2" w:themeShade="BF"/>
                              </w:rPr>
                            </w:pPr>
                            <w:r>
                              <w:rPr>
                                <w:i/>
                                <w:color w:val="09394D" w:themeColor="text2" w:themeShade="BF"/>
                              </w:rPr>
                              <w:t xml:space="preserve">This is a closed group, </w:t>
                            </w:r>
                            <w:r w:rsidR="004C5EDC">
                              <w:rPr>
                                <w:i/>
                                <w:color w:val="09394D" w:themeColor="text2" w:themeShade="BF"/>
                              </w:rPr>
                              <w:t>if you’d</w:t>
                            </w:r>
                            <w:r>
                              <w:rPr>
                                <w:i/>
                                <w:color w:val="09394D" w:themeColor="text2" w:themeShade="BF"/>
                              </w:rPr>
                              <w:t xml:space="preserve"> like to join please see Beth at kindy.</w:t>
                            </w:r>
                          </w:p>
                          <w:p w14:paraId="3107EA6A" w14:textId="77777777" w:rsidR="004C5EDC" w:rsidRPr="004C5EDC" w:rsidRDefault="004C5EDC" w:rsidP="00A220B7">
                            <w:r w:rsidRPr="004C5EDC">
                              <w:rPr>
                                <w:color w:val="FF0000"/>
                                <w:sz w:val="32"/>
                              </w:rPr>
                              <w:t>That cheeky elf on the shelf is hiding, can you find him?</w:t>
                            </w:r>
                          </w:p>
                        </w:tc>
                      </w:tr>
                    </w:tbl>
                    <w:p w14:paraId="3107EA6C" w14:textId="77777777" w:rsidR="005D5BF5" w:rsidRDefault="005D5BF5">
                      <w:pPr>
                        <w:pStyle w:val="NoSpacing"/>
                      </w:pPr>
                    </w:p>
                  </w:txbxContent>
                </v:textbox>
                <w10:wrap type="square" side="left" anchorx="page" anchory="margin"/>
              </v:shape>
            </w:pict>
          </mc:Fallback>
        </mc:AlternateContent>
      </w:r>
      <w:r w:rsidRPr="00CF45DF">
        <w:rPr>
          <w:sz w:val="40"/>
        </w:rPr>
        <w:t xml:space="preserve"> &amp; K Hoey St Community Kindergarten</w:t>
      </w:r>
    </w:p>
    <w:p w14:paraId="3107E9A5" w14:textId="77777777" w:rsidR="005D5BF5" w:rsidRDefault="005F3C38">
      <w:pPr>
        <w:pStyle w:val="ContactInfo"/>
      </w:pPr>
      <w:r>
        <w:t>19 Hoey St Sarina</w:t>
      </w:r>
    </w:p>
    <w:p w14:paraId="3107E9A6" w14:textId="77777777" w:rsidR="005D5BF5" w:rsidRDefault="005F3C38" w:rsidP="005F3C38">
      <w:pPr>
        <w:pStyle w:val="ContactInfo"/>
        <w:ind w:left="0"/>
      </w:pPr>
      <w:r>
        <w:t xml:space="preserve">  </w:t>
      </w:r>
      <w:hyperlink r:id="rId10" w:history="1">
        <w:r w:rsidR="00916E0E" w:rsidRPr="00607B4C">
          <w:rPr>
            <w:rStyle w:val="Hyperlink"/>
          </w:rPr>
          <w:t>hoeyst@candk.asn.au</w:t>
        </w:r>
      </w:hyperlink>
      <w:r>
        <w:t xml:space="preserve"> </w:t>
      </w:r>
      <w:r w:rsidR="00D32517">
        <w:t xml:space="preserve"> T: </w:t>
      </w:r>
      <w:r>
        <w:t>07 4943 0686</w:t>
      </w:r>
    </w:p>
    <w:tbl>
      <w:tblPr>
        <w:tblStyle w:val="NewsletterTable"/>
        <w:tblW w:w="3220" w:type="pct"/>
        <w:tblLook w:val="0660" w:firstRow="1" w:lastRow="1" w:firstColumn="0" w:lastColumn="0" w:noHBand="1" w:noVBand="1"/>
        <w:tblDescription w:val="Intro letter"/>
      </w:tblPr>
      <w:tblGrid>
        <w:gridCol w:w="6955"/>
      </w:tblGrid>
      <w:tr w:rsidR="005D5BF5" w14:paraId="3107E9A8" w14:textId="77777777" w:rsidTr="005D5BF5">
        <w:trPr>
          <w:cnfStyle w:val="100000000000" w:firstRow="1" w:lastRow="0" w:firstColumn="0" w:lastColumn="0" w:oddVBand="0" w:evenVBand="0" w:oddHBand="0" w:evenHBand="0" w:firstRowFirstColumn="0" w:firstRowLastColumn="0" w:lastRowFirstColumn="0" w:lastRowLastColumn="0"/>
        </w:trPr>
        <w:tc>
          <w:tcPr>
            <w:tcW w:w="0" w:type="auto"/>
          </w:tcPr>
          <w:p w14:paraId="3107E9A7" w14:textId="77777777" w:rsidR="005D5BF5" w:rsidRDefault="005D5BF5">
            <w:pPr>
              <w:pStyle w:val="TableSpace"/>
            </w:pPr>
          </w:p>
        </w:tc>
      </w:tr>
      <w:tr w:rsidR="005D5BF5" w14:paraId="3107E9AB" w14:textId="77777777" w:rsidTr="005D5BF5">
        <w:tc>
          <w:tcPr>
            <w:tcW w:w="6955" w:type="dxa"/>
          </w:tcPr>
          <w:p w14:paraId="3107E9A9" w14:textId="77777777" w:rsidR="00F17BBD" w:rsidRPr="005F3C38" w:rsidRDefault="00F17BBD" w:rsidP="00F17BBD">
            <w:pPr>
              <w:shd w:val="clear" w:color="auto" w:fill="FFFFFF"/>
              <w:spacing w:before="0"/>
              <w:ind w:left="0" w:right="0"/>
              <w:rPr>
                <w:rFonts w:ascii="Segoe UI" w:eastAsia="Times New Roman" w:hAnsi="Segoe UI" w:cs="Segoe UI"/>
                <w:color w:val="212121"/>
                <w:sz w:val="32"/>
                <w:szCs w:val="23"/>
                <w:lang w:val="en-AU" w:eastAsia="en-AU"/>
              </w:rPr>
            </w:pPr>
            <w:r>
              <w:rPr>
                <w:rFonts w:ascii="Arial" w:eastAsia="Times New Roman" w:hAnsi="Arial" w:cs="Arial"/>
                <w:bCs/>
                <w:i/>
                <w:iCs/>
                <w:color w:val="1F497D"/>
                <w:sz w:val="20"/>
                <w:szCs w:val="15"/>
                <w:lang w:val="en-AU" w:eastAsia="en-AU"/>
              </w:rPr>
              <w:t xml:space="preserve">We respectfully acknowledge </w:t>
            </w:r>
            <w:r w:rsidRPr="005F3C38">
              <w:rPr>
                <w:rFonts w:ascii="Arial" w:eastAsia="Times New Roman" w:hAnsi="Arial" w:cs="Arial"/>
                <w:bCs/>
                <w:i/>
                <w:iCs/>
                <w:color w:val="1F497D"/>
                <w:sz w:val="20"/>
                <w:szCs w:val="15"/>
                <w:lang w:val="en-AU" w:eastAsia="en-AU"/>
              </w:rPr>
              <w:t>the Tra</w:t>
            </w:r>
            <w:r>
              <w:rPr>
                <w:rFonts w:ascii="Arial" w:eastAsia="Times New Roman" w:hAnsi="Arial" w:cs="Arial"/>
                <w:bCs/>
                <w:i/>
                <w:iCs/>
                <w:color w:val="1F497D"/>
                <w:sz w:val="20"/>
                <w:szCs w:val="15"/>
                <w:lang w:val="en-AU" w:eastAsia="en-AU"/>
              </w:rPr>
              <w:t>ditional Custodians of the land</w:t>
            </w:r>
            <w:r w:rsidRPr="005F3C38">
              <w:rPr>
                <w:rFonts w:ascii="Arial" w:eastAsia="Times New Roman" w:hAnsi="Arial" w:cs="Arial"/>
                <w:bCs/>
                <w:i/>
                <w:iCs/>
                <w:color w:val="1F497D"/>
                <w:sz w:val="20"/>
                <w:szCs w:val="15"/>
                <w:lang w:val="en-AU" w:eastAsia="en-AU"/>
              </w:rPr>
              <w:t xml:space="preserve"> on which our </w:t>
            </w:r>
            <w:r>
              <w:rPr>
                <w:rFonts w:ascii="Arial" w:eastAsia="Times New Roman" w:hAnsi="Arial" w:cs="Arial"/>
                <w:bCs/>
                <w:i/>
                <w:iCs/>
                <w:color w:val="1F497D"/>
                <w:sz w:val="20"/>
                <w:szCs w:val="15"/>
                <w:lang w:val="en-AU" w:eastAsia="en-AU"/>
              </w:rPr>
              <w:t>kindergarten is placed. We pay respect</w:t>
            </w:r>
            <w:r w:rsidRPr="005F3C38">
              <w:rPr>
                <w:rFonts w:ascii="Arial" w:eastAsia="Times New Roman" w:hAnsi="Arial" w:cs="Arial"/>
                <w:bCs/>
                <w:i/>
                <w:iCs/>
                <w:color w:val="1F497D"/>
                <w:sz w:val="20"/>
                <w:szCs w:val="15"/>
                <w:lang w:val="en-AU" w:eastAsia="en-AU"/>
              </w:rPr>
              <w:t xml:space="preserve"> to all Elders past, present and future.</w:t>
            </w:r>
          </w:p>
          <w:p w14:paraId="3107E9AA" w14:textId="77777777" w:rsidR="005D5BF5" w:rsidRDefault="00F17BBD" w:rsidP="005F3C38">
            <w:pPr>
              <w:spacing w:after="200" w:line="276" w:lineRule="auto"/>
            </w:pPr>
            <w:r>
              <w:t>Welcome</w:t>
            </w:r>
          </w:p>
        </w:tc>
      </w:tr>
      <w:tr w:rsidR="008D6AC9" w14:paraId="3107E9AD" w14:textId="77777777" w:rsidTr="001E1654">
        <w:trPr>
          <w:cnfStyle w:val="010000000000" w:firstRow="0" w:lastRow="1" w:firstColumn="0" w:lastColumn="0" w:oddVBand="0" w:evenVBand="0" w:oddHBand="0" w:evenHBand="0" w:firstRowFirstColumn="0" w:firstRowLastColumn="0" w:lastRowFirstColumn="0" w:lastRowLastColumn="0"/>
        </w:trPr>
        <w:tc>
          <w:tcPr>
            <w:tcW w:w="0" w:type="auto"/>
          </w:tcPr>
          <w:p w14:paraId="3107E9AC" w14:textId="77777777" w:rsidR="008D6AC9" w:rsidRDefault="008D6AC9" w:rsidP="001E1654">
            <w:pPr>
              <w:pStyle w:val="TableSpace"/>
            </w:pPr>
          </w:p>
        </w:tc>
      </w:tr>
    </w:tbl>
    <w:p w14:paraId="3107E9AE" w14:textId="77777777" w:rsidR="008D6AC9" w:rsidRPr="005F3C38" w:rsidRDefault="00E509F4" w:rsidP="008D6AC9">
      <w:pPr>
        <w:shd w:val="clear" w:color="auto" w:fill="FFFFFF"/>
        <w:spacing w:before="0" w:after="0" w:line="240" w:lineRule="auto"/>
        <w:ind w:left="0" w:right="0"/>
        <w:rPr>
          <w:rFonts w:ascii="Segoe UI" w:eastAsia="Times New Roman" w:hAnsi="Segoe UI" w:cs="Segoe UI"/>
          <w:color w:val="212121"/>
          <w:sz w:val="32"/>
          <w:szCs w:val="23"/>
          <w:lang w:val="en-AU" w:eastAsia="en-AU"/>
        </w:rPr>
      </w:pPr>
      <w:r>
        <w:rPr>
          <w:b/>
          <w:noProof/>
          <w:sz w:val="24"/>
          <w:lang w:val="en-AU" w:eastAsia="en-AU"/>
        </w:rPr>
        <w:drawing>
          <wp:anchor distT="0" distB="0" distL="114300" distR="114300" simplePos="0" relativeHeight="251693056" behindDoc="0" locked="0" layoutInCell="1" allowOverlap="1" wp14:anchorId="3107EA1B" wp14:editId="3107EA1C">
            <wp:simplePos x="0" y="0"/>
            <wp:positionH relativeFrom="column">
              <wp:posOffset>137795</wp:posOffset>
            </wp:positionH>
            <wp:positionV relativeFrom="paragraph">
              <wp:posOffset>31115</wp:posOffset>
            </wp:positionV>
            <wp:extent cx="1073150" cy="80200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hristmas-in-australia[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3150" cy="802005"/>
                    </a:xfrm>
                    <a:prstGeom prst="rect">
                      <a:avLst/>
                    </a:prstGeom>
                  </pic:spPr>
                </pic:pic>
              </a:graphicData>
            </a:graphic>
            <wp14:sizeRelH relativeFrom="page">
              <wp14:pctWidth>0</wp14:pctWidth>
            </wp14:sizeRelH>
            <wp14:sizeRelV relativeFrom="page">
              <wp14:pctHeight>0</wp14:pctHeight>
            </wp14:sizeRelV>
          </wp:anchor>
        </w:drawing>
      </w:r>
      <w:r w:rsidR="008D6AC9" w:rsidRPr="005F3C38">
        <w:rPr>
          <w:rFonts w:ascii="Arial" w:eastAsia="Times New Roman" w:hAnsi="Arial" w:cs="Arial"/>
          <w:color w:val="1F497D"/>
          <w:sz w:val="20"/>
          <w:szCs w:val="15"/>
          <w:lang w:val="en-AU" w:eastAsia="en-AU"/>
        </w:rPr>
        <w:t> </w:t>
      </w:r>
    </w:p>
    <w:p w14:paraId="3107E9AF" w14:textId="77777777" w:rsidR="00A841C6" w:rsidRDefault="00905E6F" w:rsidP="001A05BD">
      <w:pPr>
        <w:pStyle w:val="Heading2"/>
        <w:spacing w:line="240" w:lineRule="auto"/>
        <w:rPr>
          <w:b w:val="0"/>
          <w:sz w:val="24"/>
        </w:rPr>
      </w:pPr>
      <w:r w:rsidRPr="00905E6F">
        <w:rPr>
          <w:b w:val="0"/>
          <w:sz w:val="24"/>
        </w:rPr>
        <w:lastRenderedPageBreak/>
        <w:t xml:space="preserve">Welcome </w:t>
      </w:r>
    </w:p>
    <w:p w14:paraId="3107E9B0" w14:textId="77777777" w:rsidR="005D5BF5" w:rsidRPr="00521DEF" w:rsidRDefault="00905E6F" w:rsidP="006F5A36">
      <w:pPr>
        <w:pStyle w:val="Heading2"/>
        <w:spacing w:after="0" w:line="240" w:lineRule="auto"/>
        <w:rPr>
          <w:b w:val="0"/>
        </w:rPr>
      </w:pPr>
      <w:r w:rsidRPr="00905E6F">
        <w:rPr>
          <w:b w:val="0"/>
          <w:sz w:val="24"/>
        </w:rPr>
        <w:t xml:space="preserve"> </w:t>
      </w:r>
      <w:r w:rsidR="00925D53" w:rsidRPr="00521DEF">
        <w:rPr>
          <w:b w:val="0"/>
        </w:rPr>
        <w:t>A little late but better than never. I would like to sincerely welcome you all to our lovely kindergarten. We’re in for a busy year beginning with our first fundraiser, an Easter raffle going home soon. As a community based organization we hold a number of fundraisers through</w:t>
      </w:r>
      <w:r w:rsidR="00D032AF" w:rsidRPr="00521DEF">
        <w:rPr>
          <w:b w:val="0"/>
        </w:rPr>
        <w:t>out</w:t>
      </w:r>
      <w:r w:rsidR="004D26DB" w:rsidRPr="00521DEF">
        <w:rPr>
          <w:b w:val="0"/>
        </w:rPr>
        <w:t xml:space="preserve"> the year which help us to purchase those little extras that our budget does not provide.</w:t>
      </w:r>
      <w:r w:rsidR="00925D53" w:rsidRPr="00521DEF">
        <w:rPr>
          <w:b w:val="0"/>
        </w:rPr>
        <w:t xml:space="preserve"> In recent years </w:t>
      </w:r>
      <w:r w:rsidR="00E70783" w:rsidRPr="00521DEF">
        <w:rPr>
          <w:b w:val="0"/>
        </w:rPr>
        <w:t xml:space="preserve">through </w:t>
      </w:r>
      <w:r w:rsidR="004D26DB" w:rsidRPr="00521DEF">
        <w:rPr>
          <w:b w:val="0"/>
        </w:rPr>
        <w:t>parent’s</w:t>
      </w:r>
      <w:r w:rsidR="00E70783" w:rsidRPr="00521DEF">
        <w:rPr>
          <w:b w:val="0"/>
        </w:rPr>
        <w:t xml:space="preserve"> support, </w:t>
      </w:r>
      <w:r w:rsidR="00925D53" w:rsidRPr="00521DEF">
        <w:rPr>
          <w:b w:val="0"/>
        </w:rPr>
        <w:t xml:space="preserve">we have been able to purchase new curtains which </w:t>
      </w:r>
      <w:r w:rsidR="007C5549">
        <w:rPr>
          <w:b w:val="0"/>
        </w:rPr>
        <w:t>support the kindy in being</w:t>
      </w:r>
      <w:r w:rsidR="00925D53" w:rsidRPr="00521DEF">
        <w:rPr>
          <w:b w:val="0"/>
        </w:rPr>
        <w:t xml:space="preserve"> sustainable </w:t>
      </w:r>
      <w:r w:rsidR="001B2A15">
        <w:rPr>
          <w:b w:val="0"/>
        </w:rPr>
        <w:t>by</w:t>
      </w:r>
      <w:r w:rsidR="00925D53" w:rsidRPr="00521DEF">
        <w:rPr>
          <w:b w:val="0"/>
        </w:rPr>
        <w:t xml:space="preserve"> help</w:t>
      </w:r>
      <w:r w:rsidR="001B2A15">
        <w:rPr>
          <w:b w:val="0"/>
        </w:rPr>
        <w:t>ing</w:t>
      </w:r>
      <w:r w:rsidR="00925D53" w:rsidRPr="00521DEF">
        <w:rPr>
          <w:b w:val="0"/>
        </w:rPr>
        <w:t xml:space="preserve"> to keep the </w:t>
      </w:r>
      <w:r w:rsidR="007C5549">
        <w:rPr>
          <w:b w:val="0"/>
        </w:rPr>
        <w:t>main room</w:t>
      </w:r>
      <w:r w:rsidR="00925D53" w:rsidRPr="00521DEF">
        <w:rPr>
          <w:b w:val="0"/>
        </w:rPr>
        <w:t xml:space="preserve"> cool, provided $3,000 towards the upgrade of our playground and purchased new equipment for the children and center. </w:t>
      </w:r>
      <w:r w:rsidR="00BC2896">
        <w:rPr>
          <w:b w:val="0"/>
        </w:rPr>
        <w:t>Your contribution will be</w:t>
      </w:r>
      <w:r w:rsidR="00D032AF" w:rsidRPr="00521DEF">
        <w:rPr>
          <w:b w:val="0"/>
        </w:rPr>
        <w:t xml:space="preserve"> very much appreciated.  </w:t>
      </w:r>
    </w:p>
    <w:p w14:paraId="3107E9B1" w14:textId="77777777" w:rsidR="00B01ECB" w:rsidRPr="001B2A15" w:rsidRDefault="00B01ECB" w:rsidP="00B01ECB">
      <w:r w:rsidRPr="001B2A15">
        <w:t>On Wednesday March 1 parents are invited to attend an afternoon tea at kindy at 3.30pm. It’s a wonder</w:t>
      </w:r>
      <w:r w:rsidR="00756E77">
        <w:t>ful opportunity to meet families</w:t>
      </w:r>
      <w:r w:rsidRPr="001B2A15">
        <w:t xml:space="preserve"> from both groups. We will also be seeking parents to sit on our Community Advisory Group or affectionately known as CAG. Members </w:t>
      </w:r>
      <w:r w:rsidRPr="001B2A15">
        <w:lastRenderedPageBreak/>
        <w:t xml:space="preserve">of CAG support the director in her role with fundraising etc. </w:t>
      </w:r>
      <w:r w:rsidR="00AB254E" w:rsidRPr="001B2A15">
        <w:t xml:space="preserve">You don’t have to be a current kindy family to participate hence the Community Advisory Group. </w:t>
      </w:r>
    </w:p>
    <w:p w14:paraId="3107E9B2" w14:textId="77777777" w:rsidR="00D032AF" w:rsidRPr="00521DEF" w:rsidRDefault="00D032AF" w:rsidP="006F5A36">
      <w:pPr>
        <w:spacing w:after="0" w:line="240" w:lineRule="auto"/>
        <w:rPr>
          <w:szCs w:val="24"/>
        </w:rPr>
      </w:pPr>
      <w:r w:rsidRPr="00521DEF">
        <w:rPr>
          <w:szCs w:val="24"/>
        </w:rPr>
        <w:t xml:space="preserve">This newsletter will include information that you may not be aware of, upcoming dates, reminders and a little of what the children have been up to. </w:t>
      </w:r>
    </w:p>
    <w:p w14:paraId="3107E9B3" w14:textId="77777777" w:rsidR="00D032AF" w:rsidRPr="00521DEF" w:rsidRDefault="00D032AF" w:rsidP="006F5A36">
      <w:pPr>
        <w:spacing w:after="0" w:line="240" w:lineRule="auto"/>
        <w:rPr>
          <w:szCs w:val="24"/>
        </w:rPr>
      </w:pPr>
      <w:r w:rsidRPr="00521DEF">
        <w:rPr>
          <w:szCs w:val="24"/>
        </w:rPr>
        <w:t xml:space="preserve">We hope your year with us will be full of fun, laughter and learning as we journey through it together. </w:t>
      </w:r>
    </w:p>
    <w:p w14:paraId="3107E9B4" w14:textId="77777777" w:rsidR="005D5BF5" w:rsidRPr="00905E6F" w:rsidRDefault="005D5BF5" w:rsidP="00A841C6">
      <w:pPr>
        <w:spacing w:line="240" w:lineRule="auto"/>
        <w:ind w:left="0"/>
        <w:rPr>
          <w:sz w:val="20"/>
        </w:rPr>
      </w:pPr>
    </w:p>
    <w:p w14:paraId="3107E9B5" w14:textId="77777777" w:rsidR="00E1457F" w:rsidRDefault="00975D11" w:rsidP="00E1457F">
      <w:pPr>
        <w:pStyle w:val="Heading1"/>
        <w:spacing w:line="240" w:lineRule="auto"/>
      </w:pPr>
      <w:r>
        <w:rPr>
          <w:b w:val="0"/>
          <w:noProof/>
          <w:lang w:val="en-AU" w:eastAsia="en-AU"/>
        </w:rPr>
        <w:lastRenderedPageBreak/>
        <w:drawing>
          <wp:anchor distT="0" distB="0" distL="114300" distR="114300" simplePos="0" relativeHeight="251700224" behindDoc="0" locked="0" layoutInCell="1" allowOverlap="1" wp14:anchorId="3107EA1D" wp14:editId="3107EA1E">
            <wp:simplePos x="0" y="0"/>
            <wp:positionH relativeFrom="margin">
              <wp:posOffset>6134100</wp:posOffset>
            </wp:positionH>
            <wp:positionV relativeFrom="paragraph">
              <wp:posOffset>186401</wp:posOffset>
            </wp:positionV>
            <wp:extent cx="720436" cy="540379"/>
            <wp:effectExtent l="38100" t="38100" r="41910" b="317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PGQ9JOEV.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436" cy="540379"/>
                    </a:xfrm>
                    <a:prstGeom prst="rect">
                      <a:avLst/>
                    </a:prstGeom>
                    <a:ln w="38100">
                      <a:solidFill>
                        <a:srgbClr val="92D050"/>
                      </a:solidFill>
                    </a:ln>
                  </pic:spPr>
                </pic:pic>
              </a:graphicData>
            </a:graphic>
            <wp14:sizeRelH relativeFrom="page">
              <wp14:pctWidth>0</wp14:pctWidth>
            </wp14:sizeRelH>
            <wp14:sizeRelV relativeFrom="page">
              <wp14:pctHeight>0</wp14:pctHeight>
            </wp14:sizeRelV>
          </wp:anchor>
        </w:drawing>
      </w:r>
      <w:r w:rsidR="005D3997">
        <w:t>So far this term……</w:t>
      </w:r>
    </w:p>
    <w:p w14:paraId="3107E9B6" w14:textId="77777777" w:rsidR="005D5BF5" w:rsidRPr="00E1457F" w:rsidRDefault="00D32517" w:rsidP="005D3997">
      <w:pPr>
        <w:pStyle w:val="Heading1"/>
        <w:spacing w:line="240" w:lineRule="auto"/>
        <w:ind w:left="0"/>
        <w:rPr>
          <w:b w:val="0"/>
        </w:rPr>
      </w:pPr>
      <w:r w:rsidRPr="00E1457F">
        <w:rPr>
          <w:b w:val="0"/>
          <w:noProof/>
          <w:lang w:val="en-AU" w:eastAsia="en-AU"/>
        </w:rPr>
        <mc:AlternateContent>
          <mc:Choice Requires="wps">
            <w:drawing>
              <wp:anchor distT="0" distB="0" distL="114300" distR="114300" simplePos="0" relativeHeight="251665408" behindDoc="0" locked="0" layoutInCell="1" allowOverlap="0" wp14:anchorId="3107EA1F" wp14:editId="3107EA20">
                <wp:simplePos x="0" y="0"/>
                <mc:AlternateContent>
                  <mc:Choice Requires="wp14">
                    <wp:positionH relativeFrom="page">
                      <wp14:pctPosHOffset>66900</wp14:pctPosHOffset>
                    </wp:positionH>
                  </mc:Choice>
                  <mc:Fallback>
                    <wp:positionH relativeFrom="page">
                      <wp:posOffset>5199380</wp:posOffset>
                    </wp:positionH>
                  </mc:Fallback>
                </mc:AlternateContent>
                <wp:positionV relativeFrom="margin">
                  <wp:align>top</wp:align>
                </wp:positionV>
                <wp:extent cx="3067050" cy="3581400"/>
                <wp:effectExtent l="0" t="0" r="5715" b="0"/>
                <wp:wrapSquare wrapText="left"/>
                <wp:docPr id="3" name="Text Box 3" descr="Newsletter sidebar 2"/>
                <wp:cNvGraphicFramePr/>
                <a:graphic xmlns:a="http://schemas.openxmlformats.org/drawingml/2006/main">
                  <a:graphicData uri="http://schemas.microsoft.com/office/word/2010/wordprocessingShape">
                    <wps:wsp>
                      <wps:cNvSpPr txBox="1"/>
                      <wps:spPr>
                        <a:xfrm>
                          <a:off x="0" y="0"/>
                          <a:ext cx="3067050" cy="3581400"/>
                        </a:xfrm>
                        <a:prstGeom prst="rect">
                          <a:avLst/>
                        </a:prstGeom>
                        <a:solidFill>
                          <a:schemeClr val="tx2">
                            <a:lumMod val="60000"/>
                            <a:lumOff val="4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07EA6D" w14:textId="77777777" w:rsidR="005D5BF5" w:rsidRDefault="005D5BF5">
                            <w:pPr>
                              <w:pStyle w:val="Photo"/>
                            </w:pPr>
                          </w:p>
                          <w:tbl>
                            <w:tblPr>
                              <w:tblStyle w:val="NewsletterTable"/>
                              <w:tblW w:w="5000" w:type="pct"/>
                              <w:jc w:val="center"/>
                              <w:tblLook w:val="04A0" w:firstRow="1" w:lastRow="0" w:firstColumn="1" w:lastColumn="0" w:noHBand="0" w:noVBand="1"/>
                              <w:tblDescription w:val="Callout table"/>
                            </w:tblPr>
                            <w:tblGrid>
                              <w:gridCol w:w="3424"/>
                            </w:tblGrid>
                            <w:tr w:rsidR="005D5BF5" w14:paraId="3107EA6F"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3107EA6E" w14:textId="77777777" w:rsidR="005D5BF5" w:rsidRDefault="005D5BF5">
                                  <w:pPr>
                                    <w:pStyle w:val="TableSpace"/>
                                  </w:pPr>
                                </w:p>
                              </w:tc>
                            </w:tr>
                            <w:tr w:rsidR="005D5BF5" w14:paraId="3107EA7A" w14:textId="77777777" w:rsidTr="005D5BF5">
                              <w:trPr>
                                <w:trHeight w:val="9576"/>
                                <w:jc w:val="center"/>
                              </w:trPr>
                              <w:tc>
                                <w:tcPr>
                                  <w:tcW w:w="3439" w:type="dxa"/>
                                  <w:tcBorders>
                                    <w:top w:val="nil"/>
                                    <w:bottom w:val="nil"/>
                                  </w:tcBorders>
                                </w:tcPr>
                                <w:p w14:paraId="3107EA70" w14:textId="77777777" w:rsidR="005D5BF5" w:rsidRDefault="00422C7B">
                                  <w:pPr>
                                    <w:pStyle w:val="Heading1"/>
                                    <w:outlineLvl w:val="0"/>
                                  </w:pPr>
                                  <w:r>
                                    <w:t>FUNDRAISING</w:t>
                                  </w:r>
                                </w:p>
                                <w:p w14:paraId="3107EA71" w14:textId="77777777" w:rsidR="00E16C8E" w:rsidRDefault="00975D11" w:rsidP="00422C7B">
                                  <w:pPr>
                                    <w:pStyle w:val="Heading2"/>
                                    <w:outlineLvl w:val="1"/>
                                  </w:pPr>
                                  <w:r>
                                    <w:t>East basket</w:t>
                                  </w:r>
                                  <w:r w:rsidR="00422C7B">
                                    <w:t xml:space="preserve"> fundraiser</w:t>
                                  </w:r>
                                </w:p>
                                <w:p w14:paraId="3107EA72" w14:textId="77777777" w:rsidR="00422C7B" w:rsidRDefault="00975D11" w:rsidP="00422C7B">
                                  <w:r>
                                    <w:t>For this raffle we ask parents/caregivers to donate an egg for our basket which will be placed in the foyer beside the sign in book week beginning March 6</w:t>
                                  </w:r>
                                  <w:r w:rsidRPr="00975D11">
                                    <w:rPr>
                                      <w:vertAlign w:val="superscript"/>
                                    </w:rPr>
                                    <w:t>th</w:t>
                                  </w:r>
                                  <w:r>
                                    <w:t xml:space="preserve">. </w:t>
                                  </w:r>
                                </w:p>
                                <w:p w14:paraId="3107EA73" w14:textId="77777777" w:rsidR="00422C7B" w:rsidRPr="00422C7B" w:rsidRDefault="00453D28" w:rsidP="00332412">
                                  <w:pPr>
                                    <w:rPr>
                                      <w:rFonts w:asciiTheme="majorHAnsi" w:hAnsiTheme="majorHAnsi"/>
                                      <w:b/>
                                      <w:color w:val="181818"/>
                                      <w:szCs w:val="21"/>
                                    </w:rPr>
                                  </w:pPr>
                                  <w:r>
                                    <w:rPr>
                                      <w:rFonts w:asciiTheme="majorHAnsi" w:hAnsiTheme="majorHAnsi"/>
                                      <w:b/>
                                      <w:color w:val="181818"/>
                                      <w:szCs w:val="21"/>
                                    </w:rPr>
                                    <w:t xml:space="preserve">Cookie dough </w:t>
                                  </w:r>
                                  <w:r w:rsidR="0027240F">
                                    <w:rPr>
                                      <w:rFonts w:asciiTheme="majorHAnsi" w:hAnsiTheme="majorHAnsi"/>
                                      <w:b/>
                                      <w:color w:val="181818"/>
                                      <w:szCs w:val="21"/>
                                    </w:rPr>
                                    <w:t>(coming soon)</w:t>
                                  </w:r>
                                </w:p>
                                <w:p w14:paraId="3107EA74" w14:textId="77777777" w:rsidR="00422C7B" w:rsidRDefault="00422C7B" w:rsidP="00332412">
                                  <w:pPr>
                                    <w:rPr>
                                      <w:lang w:val="en"/>
                                    </w:rPr>
                                  </w:pPr>
                                  <w:r w:rsidRPr="00FD4914">
                                    <w:rPr>
                                      <w:rFonts w:asciiTheme="majorHAnsi" w:hAnsiTheme="majorHAnsi"/>
                                      <w:color w:val="181818"/>
                                    </w:rPr>
                                    <w:t>For families who would like to participate</w:t>
                                  </w:r>
                                  <w:r w:rsidR="00FD4914">
                                    <w:rPr>
                                      <w:rFonts w:asciiTheme="majorHAnsi" w:hAnsiTheme="majorHAnsi"/>
                                      <w:color w:val="181818"/>
                                    </w:rPr>
                                    <w:t>,</w:t>
                                  </w:r>
                                  <w:r w:rsidRPr="00FD4914">
                                    <w:rPr>
                                      <w:rFonts w:asciiTheme="majorHAnsi" w:hAnsiTheme="majorHAnsi"/>
                                      <w:color w:val="181818"/>
                                    </w:rPr>
                                    <w:t xml:space="preserve"> our </w:t>
                                  </w:r>
                                  <w:r w:rsidR="00714A28">
                                    <w:rPr>
                                      <w:rFonts w:asciiTheme="majorHAnsi" w:hAnsiTheme="majorHAnsi"/>
                                      <w:color w:val="181818"/>
                                    </w:rPr>
                                    <w:t>second</w:t>
                                  </w:r>
                                  <w:r w:rsidR="00B3702F">
                                    <w:rPr>
                                      <w:rFonts w:asciiTheme="majorHAnsi" w:hAnsiTheme="majorHAnsi"/>
                                      <w:color w:val="181818"/>
                                    </w:rPr>
                                    <w:t xml:space="preserve"> fundraiser</w:t>
                                  </w:r>
                                  <w:r w:rsidR="007D2F64">
                                    <w:rPr>
                                      <w:lang w:val="en"/>
                                    </w:rPr>
                                    <w:t xml:space="preserve"> </w:t>
                                  </w:r>
                                  <w:r w:rsidR="00453D28">
                                    <w:rPr>
                                      <w:lang w:val="en"/>
                                    </w:rPr>
                                    <w:t>a</w:t>
                                  </w:r>
                                  <w:r w:rsidR="00E30ED7">
                                    <w:rPr>
                                      <w:lang w:val="en"/>
                                    </w:rPr>
                                    <w:t>re</w:t>
                                  </w:r>
                                  <w:r w:rsidR="00453D28">
                                    <w:rPr>
                                      <w:lang w:val="en"/>
                                    </w:rPr>
                                    <w:t xml:space="preserve"> tub</w:t>
                                  </w:r>
                                  <w:r w:rsidR="00E30ED7">
                                    <w:rPr>
                                      <w:lang w:val="en"/>
                                    </w:rPr>
                                    <w:t>s</w:t>
                                  </w:r>
                                  <w:r w:rsidR="00453D28">
                                    <w:rPr>
                                      <w:lang w:val="en"/>
                                    </w:rPr>
                                    <w:t xml:space="preserve"> of delectable (some like to eat it straight out of the container) cookie dough. Various flavors will be available.</w:t>
                                  </w:r>
                                </w:p>
                                <w:p w14:paraId="3107EA75" w14:textId="77777777" w:rsidR="00FD4914" w:rsidRPr="00FD4914" w:rsidRDefault="009F0AE7" w:rsidP="00332412">
                                  <w:pPr>
                                    <w:rPr>
                                      <w:b/>
                                      <w:lang w:val="en"/>
                                    </w:rPr>
                                  </w:pPr>
                                  <w:r>
                                    <w:rPr>
                                      <w:b/>
                                      <w:lang w:val="en"/>
                                    </w:rPr>
                                    <w:t>Teddy Bears Picnic</w:t>
                                  </w:r>
                                </w:p>
                                <w:p w14:paraId="3107EA76" w14:textId="77777777" w:rsidR="006B0275" w:rsidRDefault="009F0AE7" w:rsidP="009F0AE7">
                                  <w:r>
                                    <w:t>Parents</w:t>
                                  </w:r>
                                  <w:r w:rsidRPr="009F0AE7">
                                    <w:t xml:space="preserve"> are invited to </w:t>
                                  </w:r>
                                  <w:r>
                                    <w:t>join the kindergarten children</w:t>
                                  </w:r>
                                  <w:r w:rsidRPr="009F0AE7">
                                    <w:t xml:space="preserve"> on the last day </w:t>
                                  </w:r>
                                  <w:r>
                                    <w:t>of</w:t>
                                  </w:r>
                                  <w:r w:rsidRPr="009F0AE7">
                                    <w:t xml:space="preserve"> term. A Groups last day is Wednesday 29</w:t>
                                  </w:r>
                                  <w:r w:rsidRPr="009F0AE7">
                                    <w:rPr>
                                      <w:vertAlign w:val="superscript"/>
                                    </w:rPr>
                                    <w:t>th</w:t>
                                  </w:r>
                                  <w:r w:rsidRPr="009F0AE7">
                                    <w:t xml:space="preserve"> March. </w:t>
                                  </w:r>
                                  <w:r>
                                    <w:t xml:space="preserve">Siblings are most welcome </w:t>
                                  </w:r>
                                  <w:r w:rsidR="0031146C">
                                    <w:t xml:space="preserve">to attend </w:t>
                                  </w:r>
                                  <w:r>
                                    <w:t>but</w:t>
                                  </w:r>
                                  <w:r w:rsidR="0031146C">
                                    <w:t xml:space="preserve"> are</w:t>
                                  </w:r>
                                  <w:r>
                                    <w:t xml:space="preserve"> the responsibility of the parents. </w:t>
                                  </w:r>
                                </w:p>
                                <w:p w14:paraId="3107EA77" w14:textId="77777777" w:rsidR="009F0AE7" w:rsidRDefault="009F0AE7" w:rsidP="009F0AE7">
                                  <w:r>
                                    <w:t xml:space="preserve">Children are asked to bring their favorite teddy on the day. There will be activates and games to enjoy. </w:t>
                                  </w:r>
                                </w:p>
                                <w:p w14:paraId="3107EA78" w14:textId="77777777" w:rsidR="009F0AE7" w:rsidRDefault="009F0AE7" w:rsidP="009F0AE7">
                                  <w:r>
                                    <w:t xml:space="preserve">Parents attending are asked to provide a picnic lunch for themselves and their kindy child. The picnic is held in the playground. </w:t>
                                  </w:r>
                                </w:p>
                                <w:p w14:paraId="3107EA79" w14:textId="77777777" w:rsidR="009F0AE7" w:rsidRPr="009F0AE7" w:rsidRDefault="009F0AE7" w:rsidP="009F0AE7">
                                  <w:r>
                                    <w:t xml:space="preserve">More information to follow. </w:t>
                                  </w:r>
                                </w:p>
                              </w:tc>
                            </w:tr>
                            <w:tr w:rsidR="00422C7B" w14:paraId="3107EA7C" w14:textId="77777777" w:rsidTr="005D5BF5">
                              <w:trPr>
                                <w:trHeight w:val="9576"/>
                                <w:jc w:val="center"/>
                              </w:trPr>
                              <w:tc>
                                <w:tcPr>
                                  <w:tcW w:w="3439" w:type="dxa"/>
                                  <w:tcBorders>
                                    <w:top w:val="nil"/>
                                    <w:bottom w:val="nil"/>
                                  </w:tcBorders>
                                </w:tcPr>
                                <w:p w14:paraId="3107EA7B" w14:textId="77777777" w:rsidR="00422C7B" w:rsidRDefault="00422C7B">
                                  <w:pPr>
                                    <w:pStyle w:val="Heading1"/>
                                    <w:outlineLvl w:val="0"/>
                                  </w:pPr>
                                </w:p>
                              </w:tc>
                            </w:tr>
                          </w:tbl>
                          <w:p w14:paraId="3107EA7D" w14:textId="77777777"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 w14:anchorId="3107EA1F" id="Text Box 3" o:spid="_x0000_s1027" type="#_x0000_t202" alt="Newsletter sidebar 2" style="position:absolute;margin-left:0;margin-top:0;width:241.5pt;height:282pt;z-index:251665408;visibility:visible;mso-wrap-style:square;mso-width-percent:286;mso-height-percent:836;mso-left-percent:669;mso-wrap-distance-left:9pt;mso-wrap-distance-top:0;mso-wrap-distance-right:9pt;mso-wrap-distance-bottom:0;mso-position-horizontal-relative:page;mso-position-vertical:top;mso-position-vertical-relative:margin;mso-width-percent:286;mso-height-percent:836;mso-left-percent:669;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" o:allowoverlap="f" fillcolor="#2aafe6 [1951]" stroked="f" strokeweight=".5pt">
                <v:textbox inset="1.44pt,0,1.44pt,0">
                  <w:txbxContent>
                    <w:p w14:paraId="3107EA6D" w14:textId="77777777" w:rsidR="005D5BF5" w:rsidRDefault="005D5BF5">
                      <w:pPr>
                        <w:pStyle w:val="Photo"/>
                      </w:pPr>
                    </w:p>
                    <w:tbl>
                      <w:tblPr>
                        <w:tblStyle w:val="NewsletterTable"/>
                        <w:tblW w:w="5000" w:type="pct"/>
                        <w:jc w:val="center"/>
                        <w:tblLook w:val="04A0" w:firstRow="1" w:lastRow="0" w:firstColumn="1" w:lastColumn="0" w:noHBand="0" w:noVBand="1"/>
                        <w:tblDescription w:val="Callout table"/>
                      </w:tblPr>
                      <w:tblGrid>
                        <w:gridCol w:w="3424"/>
                      </w:tblGrid>
                      <w:tr w:rsidR="005D5BF5" w14:paraId="3107EA6F" w14:textId="77777777" w:rsidTr="005D5BF5">
                        <w:trPr>
                          <w:cnfStyle w:val="100000000000" w:firstRow="1" w:lastRow="0" w:firstColumn="0" w:lastColumn="0" w:oddVBand="0" w:evenVBand="0" w:oddHBand="0" w:evenHBand="0" w:firstRowFirstColumn="0" w:firstRowLastColumn="0" w:lastRowFirstColumn="0" w:lastRowLastColumn="0"/>
                          <w:jc w:val="center"/>
                        </w:trPr>
                        <w:tc>
                          <w:tcPr>
                            <w:tcW w:w="3439" w:type="dxa"/>
                            <w:tcBorders>
                              <w:bottom w:val="nil"/>
                            </w:tcBorders>
                          </w:tcPr>
                          <w:p w14:paraId="3107EA6E" w14:textId="77777777" w:rsidR="005D5BF5" w:rsidRDefault="005D5BF5">
                            <w:pPr>
                              <w:pStyle w:val="TableSpace"/>
                            </w:pPr>
                          </w:p>
                        </w:tc>
                      </w:tr>
                      <w:tr w:rsidR="005D5BF5" w14:paraId="3107EA7A" w14:textId="77777777" w:rsidTr="005D5BF5">
                        <w:trPr>
                          <w:trHeight w:val="9576"/>
                          <w:jc w:val="center"/>
                        </w:trPr>
                        <w:tc>
                          <w:tcPr>
                            <w:tcW w:w="3439" w:type="dxa"/>
                            <w:tcBorders>
                              <w:top w:val="nil"/>
                              <w:bottom w:val="nil"/>
                            </w:tcBorders>
                          </w:tcPr>
                          <w:p w14:paraId="3107EA70" w14:textId="77777777" w:rsidR="005D5BF5" w:rsidRDefault="00422C7B">
                            <w:pPr>
                              <w:pStyle w:val="Heading1"/>
                              <w:outlineLvl w:val="0"/>
                            </w:pPr>
                            <w:r>
                              <w:t>FUNDRAISING</w:t>
                            </w:r>
                          </w:p>
                          <w:p w14:paraId="3107EA71" w14:textId="77777777" w:rsidR="00E16C8E" w:rsidRDefault="00975D11" w:rsidP="00422C7B">
                            <w:pPr>
                              <w:pStyle w:val="Heading2"/>
                              <w:outlineLvl w:val="1"/>
                            </w:pPr>
                            <w:r>
                              <w:t>East basket</w:t>
                            </w:r>
                            <w:r w:rsidR="00422C7B">
                              <w:t xml:space="preserve"> fundraiser</w:t>
                            </w:r>
                          </w:p>
                          <w:p w14:paraId="3107EA72" w14:textId="77777777" w:rsidR="00422C7B" w:rsidRDefault="00975D11" w:rsidP="00422C7B">
                            <w:r>
                              <w:t>For this raffle we ask parents/caregivers to donate an egg for our basket which will be placed in the foyer beside the sign in book week beginning March 6</w:t>
                            </w:r>
                            <w:r w:rsidRPr="00975D11">
                              <w:rPr>
                                <w:vertAlign w:val="superscript"/>
                              </w:rPr>
                              <w:t>th</w:t>
                            </w:r>
                            <w:r>
                              <w:t xml:space="preserve">. </w:t>
                            </w:r>
                          </w:p>
                          <w:p w14:paraId="3107EA73" w14:textId="77777777" w:rsidR="00422C7B" w:rsidRPr="00422C7B" w:rsidRDefault="00453D28" w:rsidP="00332412">
                            <w:pPr>
                              <w:rPr>
                                <w:rFonts w:asciiTheme="majorHAnsi" w:hAnsiTheme="majorHAnsi"/>
                                <w:b/>
                                <w:color w:val="181818"/>
                                <w:szCs w:val="21"/>
                              </w:rPr>
                            </w:pPr>
                            <w:r>
                              <w:rPr>
                                <w:rFonts w:asciiTheme="majorHAnsi" w:hAnsiTheme="majorHAnsi"/>
                                <w:b/>
                                <w:color w:val="181818"/>
                                <w:szCs w:val="21"/>
                              </w:rPr>
                              <w:t xml:space="preserve">Cookie dough </w:t>
                            </w:r>
                            <w:r w:rsidR="0027240F">
                              <w:rPr>
                                <w:rFonts w:asciiTheme="majorHAnsi" w:hAnsiTheme="majorHAnsi"/>
                                <w:b/>
                                <w:color w:val="181818"/>
                                <w:szCs w:val="21"/>
                              </w:rPr>
                              <w:t>(coming soon)</w:t>
                            </w:r>
                          </w:p>
                          <w:p w14:paraId="3107EA74" w14:textId="77777777" w:rsidR="00422C7B" w:rsidRDefault="00422C7B" w:rsidP="00332412">
                            <w:pPr>
                              <w:rPr>
                                <w:lang w:val="en"/>
                              </w:rPr>
                            </w:pPr>
                            <w:r w:rsidRPr="00FD4914">
                              <w:rPr>
                                <w:rFonts w:asciiTheme="majorHAnsi" w:hAnsiTheme="majorHAnsi"/>
                                <w:color w:val="181818"/>
                              </w:rPr>
                              <w:t>For families who would like to participate</w:t>
                            </w:r>
                            <w:r w:rsidR="00FD4914">
                              <w:rPr>
                                <w:rFonts w:asciiTheme="majorHAnsi" w:hAnsiTheme="majorHAnsi"/>
                                <w:color w:val="181818"/>
                              </w:rPr>
                              <w:t>,</w:t>
                            </w:r>
                            <w:r w:rsidRPr="00FD4914">
                              <w:rPr>
                                <w:rFonts w:asciiTheme="majorHAnsi" w:hAnsiTheme="majorHAnsi"/>
                                <w:color w:val="181818"/>
                              </w:rPr>
                              <w:t xml:space="preserve"> our </w:t>
                            </w:r>
                            <w:r w:rsidR="00714A28">
                              <w:rPr>
                                <w:rFonts w:asciiTheme="majorHAnsi" w:hAnsiTheme="majorHAnsi"/>
                                <w:color w:val="181818"/>
                              </w:rPr>
                              <w:t>second</w:t>
                            </w:r>
                            <w:r w:rsidR="00B3702F">
                              <w:rPr>
                                <w:rFonts w:asciiTheme="majorHAnsi" w:hAnsiTheme="majorHAnsi"/>
                                <w:color w:val="181818"/>
                              </w:rPr>
                              <w:t xml:space="preserve"> fundraiser</w:t>
                            </w:r>
                            <w:r w:rsidR="007D2F64">
                              <w:rPr>
                                <w:lang w:val="en"/>
                              </w:rPr>
                              <w:t xml:space="preserve"> </w:t>
                            </w:r>
                            <w:r w:rsidR="00453D28">
                              <w:rPr>
                                <w:lang w:val="en"/>
                              </w:rPr>
                              <w:t>a</w:t>
                            </w:r>
                            <w:r w:rsidR="00E30ED7">
                              <w:rPr>
                                <w:lang w:val="en"/>
                              </w:rPr>
                              <w:t>re</w:t>
                            </w:r>
                            <w:r w:rsidR="00453D28">
                              <w:rPr>
                                <w:lang w:val="en"/>
                              </w:rPr>
                              <w:t xml:space="preserve"> tub</w:t>
                            </w:r>
                            <w:r w:rsidR="00E30ED7">
                              <w:rPr>
                                <w:lang w:val="en"/>
                              </w:rPr>
                              <w:t>s</w:t>
                            </w:r>
                            <w:r w:rsidR="00453D28">
                              <w:rPr>
                                <w:lang w:val="en"/>
                              </w:rPr>
                              <w:t xml:space="preserve"> of delectable (some like to eat it straight out of the container) cookie dough. Various flavors will be available.</w:t>
                            </w:r>
                          </w:p>
                          <w:p w14:paraId="3107EA75" w14:textId="77777777" w:rsidR="00FD4914" w:rsidRPr="00FD4914" w:rsidRDefault="009F0AE7" w:rsidP="00332412">
                            <w:pPr>
                              <w:rPr>
                                <w:b/>
                                <w:lang w:val="en"/>
                              </w:rPr>
                            </w:pPr>
                            <w:r>
                              <w:rPr>
                                <w:b/>
                                <w:lang w:val="en"/>
                              </w:rPr>
                              <w:t>Teddy Bears Picnic</w:t>
                            </w:r>
                          </w:p>
                          <w:p w14:paraId="3107EA76" w14:textId="77777777" w:rsidR="006B0275" w:rsidRDefault="009F0AE7" w:rsidP="009F0AE7">
                            <w:r>
                              <w:t>Parents</w:t>
                            </w:r>
                            <w:r w:rsidRPr="009F0AE7">
                              <w:t xml:space="preserve"> are invited to </w:t>
                            </w:r>
                            <w:r>
                              <w:t>join the kindergarten children</w:t>
                            </w:r>
                            <w:r w:rsidRPr="009F0AE7">
                              <w:t xml:space="preserve"> on the last day </w:t>
                            </w:r>
                            <w:r>
                              <w:t>of</w:t>
                            </w:r>
                            <w:r w:rsidRPr="009F0AE7">
                              <w:t xml:space="preserve"> term. A Groups last day is Wednesday 29</w:t>
                            </w:r>
                            <w:r w:rsidRPr="009F0AE7">
                              <w:rPr>
                                <w:vertAlign w:val="superscript"/>
                              </w:rPr>
                              <w:t>th</w:t>
                            </w:r>
                            <w:r w:rsidRPr="009F0AE7">
                              <w:t xml:space="preserve"> March. </w:t>
                            </w:r>
                            <w:r>
                              <w:t xml:space="preserve">Siblings are most welcome </w:t>
                            </w:r>
                            <w:r w:rsidR="0031146C">
                              <w:t xml:space="preserve">to attend </w:t>
                            </w:r>
                            <w:r>
                              <w:t>but</w:t>
                            </w:r>
                            <w:r w:rsidR="0031146C">
                              <w:t xml:space="preserve"> are</w:t>
                            </w:r>
                            <w:r>
                              <w:t xml:space="preserve"> the responsibility of the parents. </w:t>
                            </w:r>
                          </w:p>
                          <w:p w14:paraId="3107EA77" w14:textId="77777777" w:rsidR="009F0AE7" w:rsidRDefault="009F0AE7" w:rsidP="009F0AE7">
                            <w:r>
                              <w:t xml:space="preserve">Children are asked to bring their favorite teddy on the day. There will be activates and games to enjoy. </w:t>
                            </w:r>
                          </w:p>
                          <w:p w14:paraId="3107EA78" w14:textId="77777777" w:rsidR="009F0AE7" w:rsidRDefault="009F0AE7" w:rsidP="009F0AE7">
                            <w:r>
                              <w:t xml:space="preserve">Parents attending are asked to provide a picnic lunch for themselves and their kindy child. The picnic is held in the playground. </w:t>
                            </w:r>
                          </w:p>
                          <w:p w14:paraId="3107EA79" w14:textId="77777777" w:rsidR="009F0AE7" w:rsidRPr="009F0AE7" w:rsidRDefault="009F0AE7" w:rsidP="009F0AE7">
                            <w:r>
                              <w:t xml:space="preserve">More information to follow. </w:t>
                            </w:r>
                          </w:p>
                        </w:tc>
                      </w:tr>
                      <w:tr w:rsidR="00422C7B" w14:paraId="3107EA7C" w14:textId="77777777" w:rsidTr="005D5BF5">
                        <w:trPr>
                          <w:trHeight w:val="9576"/>
                          <w:jc w:val="center"/>
                        </w:trPr>
                        <w:tc>
                          <w:tcPr>
                            <w:tcW w:w="3439" w:type="dxa"/>
                            <w:tcBorders>
                              <w:top w:val="nil"/>
                              <w:bottom w:val="nil"/>
                            </w:tcBorders>
                          </w:tcPr>
                          <w:p w14:paraId="3107EA7B" w14:textId="77777777" w:rsidR="00422C7B" w:rsidRDefault="00422C7B">
                            <w:pPr>
                              <w:pStyle w:val="Heading1"/>
                              <w:outlineLvl w:val="0"/>
                            </w:pPr>
                          </w:p>
                        </w:tc>
                      </w:tr>
                    </w:tbl>
                    <w:p w14:paraId="3107EA7D" w14:textId="77777777" w:rsidR="005D5BF5" w:rsidRDefault="005D5BF5">
                      <w:pPr>
                        <w:pStyle w:val="NoSpacing"/>
                      </w:pPr>
                    </w:p>
                  </w:txbxContent>
                </v:textbox>
                <w10:wrap type="square" side="left" anchorx="page" anchory="margin"/>
              </v:shape>
            </w:pict>
          </mc:Fallback>
        </mc:AlternateContent>
      </w:r>
      <w:r w:rsidR="005D3997">
        <w:rPr>
          <w:b w:val="0"/>
          <w:sz w:val="20"/>
        </w:rPr>
        <w:t xml:space="preserve">There’s been </w:t>
      </w:r>
      <w:r w:rsidR="00494BCB">
        <w:rPr>
          <w:b w:val="0"/>
          <w:sz w:val="20"/>
        </w:rPr>
        <w:t xml:space="preserve">painting, puzzles, </w:t>
      </w:r>
      <w:r w:rsidR="005D3997">
        <w:rPr>
          <w:b w:val="0"/>
          <w:sz w:val="20"/>
        </w:rPr>
        <w:t xml:space="preserve">drawing and </w:t>
      </w:r>
      <w:r w:rsidR="00494BCB">
        <w:rPr>
          <w:b w:val="0"/>
          <w:sz w:val="20"/>
        </w:rPr>
        <w:t xml:space="preserve">collage. We have also observed great teamwork and children helping each other. A few tears which is definitely not unusual for this time of the year. Even though we speak in terms of weeks, the children have only been in attendance at kindy for seven days. Each child is unique and will cope with their new routine differently. Please see Beth (Mrs H) if you have any concerns or queries. </w:t>
      </w:r>
    </w:p>
    <w:p w14:paraId="3107E9B7" w14:textId="77777777" w:rsidR="00A6445D" w:rsidRDefault="00422C7B" w:rsidP="006F5A36">
      <w:pPr>
        <w:pStyle w:val="NormalWeb"/>
        <w:spacing w:before="0" w:line="240" w:lineRule="auto"/>
        <w:rPr>
          <w:sz w:val="22"/>
        </w:rPr>
      </w:pPr>
      <w:r>
        <w:rPr>
          <w:sz w:val="22"/>
        </w:rPr>
        <w:t>Child initiated topics covered so</w:t>
      </w:r>
      <w:r w:rsidR="006F5A36">
        <w:rPr>
          <w:sz w:val="22"/>
        </w:rPr>
        <w:t xml:space="preserve"> far this term:</w:t>
      </w:r>
    </w:p>
    <w:p w14:paraId="3107E9B8" w14:textId="77777777" w:rsidR="00422C7B" w:rsidRDefault="00232485" w:rsidP="00422C7B">
      <w:pPr>
        <w:pStyle w:val="NormalWeb"/>
        <w:numPr>
          <w:ilvl w:val="0"/>
          <w:numId w:val="7"/>
        </w:numPr>
        <w:spacing w:line="240" w:lineRule="auto"/>
        <w:rPr>
          <w:sz w:val="22"/>
        </w:rPr>
      </w:pPr>
      <w:r>
        <w:rPr>
          <w:rFonts w:eastAsiaTheme="minorEastAsia"/>
          <w:noProof/>
          <w:lang w:val="en-AU" w:eastAsia="en-AU"/>
        </w:rPr>
        <mc:AlternateContent>
          <mc:Choice Requires="wps">
            <w:drawing>
              <wp:anchor distT="0" distB="0" distL="114300" distR="114300" simplePos="0" relativeHeight="251697152" behindDoc="0" locked="0" layoutInCell="1" allowOverlap="1" wp14:anchorId="3107EA21" wp14:editId="3107EA22">
                <wp:simplePos x="0" y="0"/>
                <wp:positionH relativeFrom="margin">
                  <wp:posOffset>2495550</wp:posOffset>
                </wp:positionH>
                <wp:positionV relativeFrom="paragraph">
                  <wp:posOffset>1905</wp:posOffset>
                </wp:positionV>
                <wp:extent cx="1923415" cy="3689405"/>
                <wp:effectExtent l="0" t="0" r="19685" b="25400"/>
                <wp:wrapNone/>
                <wp:docPr id="2" name="Text Box 2"/>
                <wp:cNvGraphicFramePr/>
                <a:graphic xmlns:a="http://schemas.openxmlformats.org/drawingml/2006/main">
                  <a:graphicData uri="http://schemas.microsoft.com/office/word/2010/wordprocessingShape">
                    <wps:wsp>
                      <wps:cNvSpPr txBox="1"/>
                      <wps:spPr>
                        <a:xfrm>
                          <a:off x="0" y="0"/>
                          <a:ext cx="1923415" cy="3689405"/>
                        </a:xfrm>
                        <a:prstGeom prst="rect">
                          <a:avLst/>
                        </a:prstGeom>
                        <a:solidFill>
                          <a:schemeClr val="lt1"/>
                        </a:solidFill>
                        <a:ln w="6350">
                          <a:solidFill>
                            <a:prstClr val="black"/>
                          </a:solidFill>
                        </a:ln>
                      </wps:spPr>
                      <wps:txbx>
                        <w:txbxContent>
                          <w:p w14:paraId="3107EA7E" w14:textId="77777777" w:rsidR="000602D2" w:rsidRDefault="00CF45DF">
                            <w:pPr>
                              <w:ind w:left="0"/>
                              <w:rPr>
                                <w:sz w:val="18"/>
                              </w:rPr>
                            </w:pPr>
                            <w:r w:rsidRPr="00CF45DF">
                              <w:rPr>
                                <w:sz w:val="18"/>
                              </w:rPr>
                              <w:t>We’re learning a new song at kindy…it goes like this;</w:t>
                            </w:r>
                          </w:p>
                          <w:p w14:paraId="3107EA7F" w14:textId="77777777" w:rsidR="007B3116" w:rsidRDefault="007B3116">
                            <w:pPr>
                              <w:ind w:left="0"/>
                              <w:rPr>
                                <w:sz w:val="18"/>
                              </w:rPr>
                            </w:pPr>
                            <w:r>
                              <w:rPr>
                                <w:sz w:val="18"/>
                              </w:rPr>
                              <w:t xml:space="preserve">One egg, two eggs, three eggs, four, five eggs, six eggs, seven eggs more. Eight eggs, nine eggs another makes ten. Ten little eggs are nestled under Mother Hen. </w:t>
                            </w:r>
                          </w:p>
                          <w:p w14:paraId="3107EA80" w14:textId="77777777" w:rsidR="00BF4C92" w:rsidRDefault="007B3116">
                            <w:pPr>
                              <w:ind w:left="0"/>
                              <w:rPr>
                                <w:sz w:val="18"/>
                              </w:rPr>
                            </w:pPr>
                            <w:r>
                              <w:rPr>
                                <w:sz w:val="18"/>
                              </w:rPr>
                              <w:t xml:space="preserve">Crackle and pop, Crackle and pop, Crackle and pop pop pop. </w:t>
                            </w:r>
                          </w:p>
                          <w:p w14:paraId="3107EA81" w14:textId="77777777" w:rsidR="007B3116" w:rsidRPr="00CF45DF" w:rsidRDefault="007B3116">
                            <w:pPr>
                              <w:ind w:left="0"/>
                              <w:rPr>
                                <w:sz w:val="18"/>
                              </w:rPr>
                            </w:pPr>
                            <w:r>
                              <w:rPr>
                                <w:sz w:val="18"/>
                              </w:rPr>
                              <w:t>One chick, two chicks, three chicks, four, five chicks, six chicks, seven chicks more. Eight chicks, nine chicks, another makes ten. Ten little chicks are waddling after Mother 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07EA21" id="Text Box 2" o:spid="_x0000_s1028" type="#_x0000_t202" style="position:absolute;left:0;text-align:left;margin-left:196.5pt;margin-top:.15pt;width:151.45pt;height:290.5pt;z-index:2516971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" fillcolor="white [3201]" strokeweight=".5pt">
                <v:textbox>
                  <w:txbxContent>
                    <w:p w14:paraId="3107EA7E" w14:textId="77777777" w:rsidR="000602D2" w:rsidRDefault="00CF45DF">
                      <w:pPr>
                        <w:ind w:left="0"/>
                        <w:rPr>
                          <w:sz w:val="18"/>
                        </w:rPr>
                      </w:pPr>
                      <w:r w:rsidRPr="00CF45DF">
                        <w:rPr>
                          <w:sz w:val="18"/>
                        </w:rPr>
                        <w:t>We’re learning a new song at kindy…it goes like this;</w:t>
                      </w:r>
                    </w:p>
                    <w:p w14:paraId="3107EA7F" w14:textId="77777777" w:rsidR="007B3116" w:rsidRDefault="007B3116">
                      <w:pPr>
                        <w:ind w:left="0"/>
                        <w:rPr>
                          <w:sz w:val="18"/>
                        </w:rPr>
                      </w:pPr>
                      <w:r>
                        <w:rPr>
                          <w:sz w:val="18"/>
                        </w:rPr>
                        <w:t xml:space="preserve">One egg, two eggs, three eggs, four, five eggs, six eggs, seven eggs more. Eight eggs, nine eggs another makes ten. Ten little eggs are nestled under Mother Hen. </w:t>
                      </w:r>
                    </w:p>
                    <w:p w14:paraId="3107EA80" w14:textId="77777777" w:rsidR="00BF4C92" w:rsidRDefault="007B3116">
                      <w:pPr>
                        <w:ind w:left="0"/>
                        <w:rPr>
                          <w:sz w:val="18"/>
                        </w:rPr>
                      </w:pPr>
                      <w:r>
                        <w:rPr>
                          <w:sz w:val="18"/>
                        </w:rPr>
                        <w:t xml:space="preserve">Crackle and pop, Crackle and pop, Crackle and pop pop pop. </w:t>
                      </w:r>
                    </w:p>
                    <w:p w14:paraId="3107EA81" w14:textId="77777777" w:rsidR="007B3116" w:rsidRPr="00CF45DF" w:rsidRDefault="007B3116">
                      <w:pPr>
                        <w:ind w:left="0"/>
                        <w:rPr>
                          <w:sz w:val="18"/>
                        </w:rPr>
                      </w:pPr>
                      <w:r>
                        <w:rPr>
                          <w:sz w:val="18"/>
                        </w:rPr>
                        <w:t>One chick, two chicks, three chicks, four, five chicks, six chicks, seven chicks more. Eight chicks, nine chicks, another makes ten. Ten little chicks are waddling after Mother Hen.</w:t>
                      </w:r>
                    </w:p>
                  </w:txbxContent>
                </v:textbox>
                <w10:wrap anchorx="margin"/>
              </v:shape>
            </w:pict>
          </mc:Fallback>
        </mc:AlternateContent>
      </w:r>
      <w:r w:rsidR="00AF700B">
        <w:rPr>
          <w:sz w:val="22"/>
        </w:rPr>
        <w:t>Sharks</w:t>
      </w:r>
    </w:p>
    <w:p w14:paraId="3107E9B9" w14:textId="77777777" w:rsidR="001A05BD" w:rsidRDefault="004C43CC">
      <w:pPr>
        <w:rPr>
          <w:rFonts w:eastAsiaTheme="minorEastAsia"/>
        </w:rPr>
      </w:pPr>
      <w:r>
        <w:rPr>
          <w:rFonts w:eastAsiaTheme="minorEastAsia"/>
          <w:noProof/>
          <w:lang w:val="en-AU" w:eastAsia="en-AU"/>
        </w:rPr>
        <mc:AlternateContent>
          <mc:Choice Requires="wps">
            <w:drawing>
              <wp:anchor distT="0" distB="0" distL="114300" distR="114300" simplePos="0" relativeHeight="251670528" behindDoc="0" locked="0" layoutInCell="1" allowOverlap="1" wp14:anchorId="3107EA23" wp14:editId="3107EA24">
                <wp:simplePos x="0" y="0"/>
                <wp:positionH relativeFrom="column">
                  <wp:posOffset>-258121</wp:posOffset>
                </wp:positionH>
                <wp:positionV relativeFrom="paragraph">
                  <wp:posOffset>89319</wp:posOffset>
                </wp:positionV>
                <wp:extent cx="2472055" cy="4149305"/>
                <wp:effectExtent l="0" t="0" r="23495" b="22860"/>
                <wp:wrapNone/>
                <wp:docPr id="11" name="Text Box 11"/>
                <wp:cNvGraphicFramePr/>
                <a:graphic xmlns:a="http://schemas.openxmlformats.org/drawingml/2006/main">
                  <a:graphicData uri="http://schemas.microsoft.com/office/word/2010/wordprocessingShape">
                    <wps:wsp>
                      <wps:cNvSpPr txBox="1"/>
                      <wps:spPr>
                        <a:xfrm>
                          <a:off x="0" y="0"/>
                          <a:ext cx="2472055" cy="4149305"/>
                        </a:xfrm>
                        <a:prstGeom prst="rect">
                          <a:avLst/>
                        </a:prstGeom>
                        <a:solidFill>
                          <a:schemeClr val="lt1"/>
                        </a:solidFill>
                        <a:ln w="12700">
                          <a:solidFill>
                            <a:schemeClr val="tx2">
                              <a:lumMod val="60000"/>
                              <a:lumOff val="40000"/>
                            </a:schemeClr>
                          </a:solidFill>
                        </a:ln>
                      </wps:spPr>
                      <wps:txbx>
                        <w:txbxContent>
                          <w:p w14:paraId="3107EA82" w14:textId="77777777" w:rsidR="00957719" w:rsidRPr="00D553D1" w:rsidRDefault="00957719" w:rsidP="00957719">
                            <w:pPr>
                              <w:pStyle w:val="ListParagraph"/>
                              <w:numPr>
                                <w:ilvl w:val="0"/>
                                <w:numId w:val="1"/>
                              </w:numPr>
                              <w:rPr>
                                <w:color w:val="auto"/>
                                <w:sz w:val="20"/>
                              </w:rPr>
                            </w:pPr>
                            <w:r w:rsidRPr="00D553D1">
                              <w:rPr>
                                <w:color w:val="auto"/>
                                <w:sz w:val="20"/>
                              </w:rPr>
                              <w:t>Does your child have spare clothes at kindy?</w:t>
                            </w:r>
                          </w:p>
                          <w:p w14:paraId="3107EA83" w14:textId="77777777" w:rsidR="00957719" w:rsidRPr="00D553D1" w:rsidRDefault="00283121" w:rsidP="00957719">
                            <w:pPr>
                              <w:pStyle w:val="ListParagraph"/>
                              <w:numPr>
                                <w:ilvl w:val="0"/>
                                <w:numId w:val="1"/>
                              </w:numPr>
                              <w:rPr>
                                <w:color w:val="auto"/>
                                <w:sz w:val="20"/>
                              </w:rPr>
                            </w:pPr>
                            <w:r w:rsidRPr="00D553D1">
                              <w:rPr>
                                <w:color w:val="auto"/>
                                <w:sz w:val="20"/>
                              </w:rPr>
                              <w:t>Has</w:t>
                            </w:r>
                            <w:r w:rsidR="00957719" w:rsidRPr="00D553D1">
                              <w:rPr>
                                <w:color w:val="auto"/>
                                <w:sz w:val="20"/>
                              </w:rPr>
                              <w:t xml:space="preserve"> their immunization </w:t>
                            </w:r>
                            <w:r w:rsidRPr="00D553D1">
                              <w:rPr>
                                <w:color w:val="auto"/>
                                <w:sz w:val="20"/>
                              </w:rPr>
                              <w:t xml:space="preserve">recently been </w:t>
                            </w:r>
                            <w:r w:rsidR="00C070D2" w:rsidRPr="00D553D1">
                              <w:rPr>
                                <w:color w:val="auto"/>
                                <w:sz w:val="20"/>
                              </w:rPr>
                              <w:t>updated</w:t>
                            </w:r>
                            <w:r w:rsidR="00957719" w:rsidRPr="00D553D1">
                              <w:rPr>
                                <w:color w:val="auto"/>
                                <w:sz w:val="20"/>
                              </w:rPr>
                              <w:t xml:space="preserve">? If so has Katrina received a copy </w:t>
                            </w:r>
                            <w:r w:rsidR="00C070D2" w:rsidRPr="00D553D1">
                              <w:rPr>
                                <w:color w:val="auto"/>
                                <w:sz w:val="20"/>
                              </w:rPr>
                              <w:t xml:space="preserve">of the update </w:t>
                            </w:r>
                            <w:r w:rsidR="00957719" w:rsidRPr="00D553D1">
                              <w:rPr>
                                <w:color w:val="auto"/>
                                <w:sz w:val="20"/>
                              </w:rPr>
                              <w:t>for our files?</w:t>
                            </w:r>
                          </w:p>
                          <w:p w14:paraId="3107EA84" w14:textId="77777777" w:rsidR="00957719" w:rsidRPr="00D553D1" w:rsidRDefault="00957719" w:rsidP="00957719">
                            <w:pPr>
                              <w:pStyle w:val="ListParagraph"/>
                              <w:numPr>
                                <w:ilvl w:val="0"/>
                                <w:numId w:val="1"/>
                              </w:numPr>
                              <w:rPr>
                                <w:color w:val="auto"/>
                                <w:sz w:val="20"/>
                              </w:rPr>
                            </w:pPr>
                            <w:r w:rsidRPr="00D553D1">
                              <w:rPr>
                                <w:color w:val="auto"/>
                                <w:sz w:val="20"/>
                              </w:rPr>
                              <w:t xml:space="preserve">Have your contact details changed including </w:t>
                            </w:r>
                            <w:r w:rsidR="002A5D11" w:rsidRPr="00D553D1">
                              <w:rPr>
                                <w:color w:val="auto"/>
                                <w:sz w:val="20"/>
                              </w:rPr>
                              <w:t xml:space="preserve">home </w:t>
                            </w:r>
                            <w:r w:rsidRPr="00D553D1">
                              <w:rPr>
                                <w:color w:val="auto"/>
                                <w:sz w:val="20"/>
                              </w:rPr>
                              <w:t>address, email address, mobile / home phone number?</w:t>
                            </w:r>
                            <w:r w:rsidR="00404AA9" w:rsidRPr="00D553D1">
                              <w:rPr>
                                <w:color w:val="auto"/>
                                <w:sz w:val="20"/>
                              </w:rPr>
                              <w:t xml:space="preserve"> If </w:t>
                            </w:r>
                            <w:r w:rsidR="0057469C" w:rsidRPr="00D553D1">
                              <w:rPr>
                                <w:color w:val="auto"/>
                                <w:sz w:val="20"/>
                              </w:rPr>
                              <w:t>so,</w:t>
                            </w:r>
                            <w:r w:rsidR="00404AA9" w:rsidRPr="00D553D1">
                              <w:rPr>
                                <w:color w:val="auto"/>
                                <w:sz w:val="20"/>
                              </w:rPr>
                              <w:t xml:space="preserve"> please let myself (Beth) or Katrina know.</w:t>
                            </w:r>
                          </w:p>
                          <w:p w14:paraId="3107EA85" w14:textId="77777777" w:rsidR="00957719" w:rsidRDefault="002A5D11" w:rsidP="00957719">
                            <w:pPr>
                              <w:pStyle w:val="ListParagraph"/>
                              <w:numPr>
                                <w:ilvl w:val="0"/>
                                <w:numId w:val="1"/>
                              </w:numPr>
                              <w:rPr>
                                <w:color w:val="auto"/>
                                <w:sz w:val="20"/>
                              </w:rPr>
                            </w:pPr>
                            <w:r w:rsidRPr="00D553D1">
                              <w:rPr>
                                <w:color w:val="auto"/>
                                <w:sz w:val="20"/>
                              </w:rPr>
                              <w:t>Have your bank details changed?</w:t>
                            </w:r>
                          </w:p>
                          <w:p w14:paraId="3107EA86" w14:textId="77777777" w:rsidR="00232485" w:rsidRPr="00D553D1" w:rsidRDefault="00232485" w:rsidP="00232485">
                            <w:pPr>
                              <w:pStyle w:val="ListParagraph"/>
                              <w:ind w:left="360"/>
                              <w:rPr>
                                <w:color w:val="auto"/>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7EA23" id="Text Box 11" o:spid="_x0000_s1029" type="#_x0000_t202" style="position:absolute;left:0;text-align:left;margin-left:-20.3pt;margin-top:7.05pt;width:194.65pt;height:32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" fillcolor="white [3201]" strokecolor="#2aafe6 [1951]" strokeweight="1pt">
                <v:textbox>
                  <w:txbxContent>
                    <w:p w14:paraId="3107EA82" w14:textId="77777777" w:rsidR="00957719" w:rsidRPr="00D553D1" w:rsidRDefault="00957719" w:rsidP="00957719">
                      <w:pPr>
                        <w:pStyle w:val="ListParagraph"/>
                        <w:numPr>
                          <w:ilvl w:val="0"/>
                          <w:numId w:val="1"/>
                        </w:numPr>
                        <w:rPr>
                          <w:color w:val="auto"/>
                          <w:sz w:val="20"/>
                        </w:rPr>
                      </w:pPr>
                      <w:r w:rsidRPr="00D553D1">
                        <w:rPr>
                          <w:color w:val="auto"/>
                          <w:sz w:val="20"/>
                        </w:rPr>
                        <w:t>Does your child have spare clothes at kindy?</w:t>
                      </w:r>
                    </w:p>
                    <w:p w14:paraId="3107EA83" w14:textId="77777777" w:rsidR="00957719" w:rsidRPr="00D553D1" w:rsidRDefault="00283121" w:rsidP="00957719">
                      <w:pPr>
                        <w:pStyle w:val="ListParagraph"/>
                        <w:numPr>
                          <w:ilvl w:val="0"/>
                          <w:numId w:val="1"/>
                        </w:numPr>
                        <w:rPr>
                          <w:color w:val="auto"/>
                          <w:sz w:val="20"/>
                        </w:rPr>
                      </w:pPr>
                      <w:r w:rsidRPr="00D553D1">
                        <w:rPr>
                          <w:color w:val="auto"/>
                          <w:sz w:val="20"/>
                        </w:rPr>
                        <w:t>Has</w:t>
                      </w:r>
                      <w:r w:rsidR="00957719" w:rsidRPr="00D553D1">
                        <w:rPr>
                          <w:color w:val="auto"/>
                          <w:sz w:val="20"/>
                        </w:rPr>
                        <w:t xml:space="preserve"> their immunization </w:t>
                      </w:r>
                      <w:r w:rsidRPr="00D553D1">
                        <w:rPr>
                          <w:color w:val="auto"/>
                          <w:sz w:val="20"/>
                        </w:rPr>
                        <w:t xml:space="preserve">recently been </w:t>
                      </w:r>
                      <w:r w:rsidR="00C070D2" w:rsidRPr="00D553D1">
                        <w:rPr>
                          <w:color w:val="auto"/>
                          <w:sz w:val="20"/>
                        </w:rPr>
                        <w:t>updated</w:t>
                      </w:r>
                      <w:r w:rsidR="00957719" w:rsidRPr="00D553D1">
                        <w:rPr>
                          <w:color w:val="auto"/>
                          <w:sz w:val="20"/>
                        </w:rPr>
                        <w:t xml:space="preserve">? If so has Katrina received a copy </w:t>
                      </w:r>
                      <w:r w:rsidR="00C070D2" w:rsidRPr="00D553D1">
                        <w:rPr>
                          <w:color w:val="auto"/>
                          <w:sz w:val="20"/>
                        </w:rPr>
                        <w:t xml:space="preserve">of the update </w:t>
                      </w:r>
                      <w:r w:rsidR="00957719" w:rsidRPr="00D553D1">
                        <w:rPr>
                          <w:color w:val="auto"/>
                          <w:sz w:val="20"/>
                        </w:rPr>
                        <w:t>for our files?</w:t>
                      </w:r>
                    </w:p>
                    <w:p w14:paraId="3107EA84" w14:textId="77777777" w:rsidR="00957719" w:rsidRPr="00D553D1" w:rsidRDefault="00957719" w:rsidP="00957719">
                      <w:pPr>
                        <w:pStyle w:val="ListParagraph"/>
                        <w:numPr>
                          <w:ilvl w:val="0"/>
                          <w:numId w:val="1"/>
                        </w:numPr>
                        <w:rPr>
                          <w:color w:val="auto"/>
                          <w:sz w:val="20"/>
                        </w:rPr>
                      </w:pPr>
                      <w:r w:rsidRPr="00D553D1">
                        <w:rPr>
                          <w:color w:val="auto"/>
                          <w:sz w:val="20"/>
                        </w:rPr>
                        <w:t xml:space="preserve">Have your contact details changed including </w:t>
                      </w:r>
                      <w:r w:rsidR="002A5D11" w:rsidRPr="00D553D1">
                        <w:rPr>
                          <w:color w:val="auto"/>
                          <w:sz w:val="20"/>
                        </w:rPr>
                        <w:t xml:space="preserve">home </w:t>
                      </w:r>
                      <w:r w:rsidRPr="00D553D1">
                        <w:rPr>
                          <w:color w:val="auto"/>
                          <w:sz w:val="20"/>
                        </w:rPr>
                        <w:t>address, email address, mobile / home phone number?</w:t>
                      </w:r>
                      <w:r w:rsidR="00404AA9" w:rsidRPr="00D553D1">
                        <w:rPr>
                          <w:color w:val="auto"/>
                          <w:sz w:val="20"/>
                        </w:rPr>
                        <w:t xml:space="preserve"> If </w:t>
                      </w:r>
                      <w:r w:rsidR="0057469C" w:rsidRPr="00D553D1">
                        <w:rPr>
                          <w:color w:val="auto"/>
                          <w:sz w:val="20"/>
                        </w:rPr>
                        <w:t>so,</w:t>
                      </w:r>
                      <w:r w:rsidR="00404AA9" w:rsidRPr="00D553D1">
                        <w:rPr>
                          <w:color w:val="auto"/>
                          <w:sz w:val="20"/>
                        </w:rPr>
                        <w:t xml:space="preserve"> please let myself (Beth) or Katrina know.</w:t>
                      </w:r>
                    </w:p>
                    <w:p w14:paraId="3107EA85" w14:textId="77777777" w:rsidR="00957719" w:rsidRDefault="002A5D11" w:rsidP="00957719">
                      <w:pPr>
                        <w:pStyle w:val="ListParagraph"/>
                        <w:numPr>
                          <w:ilvl w:val="0"/>
                          <w:numId w:val="1"/>
                        </w:numPr>
                        <w:rPr>
                          <w:color w:val="auto"/>
                          <w:sz w:val="20"/>
                        </w:rPr>
                      </w:pPr>
                      <w:r w:rsidRPr="00D553D1">
                        <w:rPr>
                          <w:color w:val="auto"/>
                          <w:sz w:val="20"/>
                        </w:rPr>
                        <w:t>Have your bank details changed?</w:t>
                      </w:r>
                    </w:p>
                    <w:p w14:paraId="3107EA86" w14:textId="77777777" w:rsidR="00232485" w:rsidRPr="00D553D1" w:rsidRDefault="00232485" w:rsidP="00232485">
                      <w:pPr>
                        <w:pStyle w:val="ListParagraph"/>
                        <w:ind w:left="360"/>
                        <w:rPr>
                          <w:color w:val="auto"/>
                          <w:sz w:val="20"/>
                        </w:rPr>
                      </w:pPr>
                    </w:p>
                  </w:txbxContent>
                </v:textbox>
              </v:shape>
            </w:pict>
          </mc:Fallback>
        </mc:AlternateContent>
      </w:r>
    </w:p>
    <w:p w14:paraId="3107E9BA" w14:textId="77777777" w:rsidR="001A05BD" w:rsidRDefault="001A05BD">
      <w:pPr>
        <w:rPr>
          <w:rFonts w:eastAsiaTheme="minorEastAsia"/>
        </w:rPr>
      </w:pPr>
    </w:p>
    <w:p w14:paraId="3107E9BB" w14:textId="77777777" w:rsidR="001A05BD" w:rsidRDefault="001A05BD">
      <w:pPr>
        <w:rPr>
          <w:rFonts w:eastAsiaTheme="minorEastAsia"/>
        </w:rPr>
      </w:pPr>
    </w:p>
    <w:p w14:paraId="3107E9BC" w14:textId="77777777" w:rsidR="001A05BD" w:rsidRDefault="001A05BD">
      <w:pPr>
        <w:rPr>
          <w:rFonts w:eastAsiaTheme="minorEastAsia"/>
        </w:rPr>
      </w:pPr>
    </w:p>
    <w:p w14:paraId="3107E9BD" w14:textId="77777777" w:rsidR="001A05BD" w:rsidRDefault="001A05BD">
      <w:pPr>
        <w:rPr>
          <w:rFonts w:eastAsiaTheme="minorEastAsia"/>
        </w:rPr>
      </w:pPr>
    </w:p>
    <w:p w14:paraId="3107E9BE" w14:textId="77777777" w:rsidR="001A05BD" w:rsidRDefault="001A05BD">
      <w:pPr>
        <w:rPr>
          <w:rFonts w:eastAsiaTheme="minorEastAsia"/>
        </w:rPr>
      </w:pPr>
    </w:p>
    <w:p w14:paraId="3107E9BF" w14:textId="77777777" w:rsidR="001A05BD" w:rsidRDefault="001A05BD">
      <w:pPr>
        <w:rPr>
          <w:rFonts w:eastAsiaTheme="minorEastAsia"/>
        </w:rPr>
      </w:pPr>
    </w:p>
    <w:p w14:paraId="3107E9C0" w14:textId="77777777" w:rsidR="001A05BD" w:rsidRDefault="001A05BD">
      <w:pPr>
        <w:rPr>
          <w:rFonts w:eastAsiaTheme="minorEastAsia"/>
        </w:rPr>
      </w:pPr>
    </w:p>
    <w:p w14:paraId="3107E9C1" w14:textId="77777777" w:rsidR="001A05BD" w:rsidRDefault="001A05BD">
      <w:pPr>
        <w:rPr>
          <w:rFonts w:eastAsiaTheme="minorEastAsia"/>
        </w:rPr>
      </w:pPr>
    </w:p>
    <w:p w14:paraId="3107E9C2" w14:textId="77777777" w:rsidR="001A05BD" w:rsidRDefault="00232485">
      <w:pPr>
        <w:rPr>
          <w:rFonts w:eastAsiaTheme="minorEastAsia"/>
        </w:rPr>
      </w:pPr>
      <w:r>
        <w:rPr>
          <w:rFonts w:eastAsiaTheme="minorEastAsia"/>
          <w:noProof/>
          <w:lang w:val="en-AU" w:eastAsia="en-AU"/>
        </w:rPr>
        <mc:AlternateContent>
          <mc:Choice Requires="wps">
            <w:drawing>
              <wp:anchor distT="0" distB="0" distL="114300" distR="114300" simplePos="0" relativeHeight="251705344" behindDoc="0" locked="0" layoutInCell="1" allowOverlap="1" wp14:anchorId="3107EA25" wp14:editId="3107EA26">
                <wp:simplePos x="0" y="0"/>
                <wp:positionH relativeFrom="column">
                  <wp:posOffset>-53340</wp:posOffset>
                </wp:positionH>
                <wp:positionV relativeFrom="paragraph">
                  <wp:posOffset>68580</wp:posOffset>
                </wp:positionV>
                <wp:extent cx="2697480" cy="2331720"/>
                <wp:effectExtent l="0" t="0" r="26670" b="11430"/>
                <wp:wrapNone/>
                <wp:docPr id="13" name="Rectangle 13"/>
                <wp:cNvGraphicFramePr/>
                <a:graphic xmlns:a="http://schemas.openxmlformats.org/drawingml/2006/main">
                  <a:graphicData uri="http://schemas.microsoft.com/office/word/2010/wordprocessingShape">
                    <wps:wsp>
                      <wps:cNvSpPr/>
                      <wps:spPr>
                        <a:xfrm>
                          <a:off x="0" y="0"/>
                          <a:ext cx="2697480" cy="233172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07EA87" w14:textId="77777777" w:rsidR="00232485" w:rsidRPr="00D11B23" w:rsidRDefault="00232485" w:rsidP="00232485">
                            <w:pPr>
                              <w:ind w:left="0"/>
                              <w:jc w:val="center"/>
                              <w:rPr>
                                <w:b/>
                                <w:color w:val="09394D" w:themeColor="text2" w:themeShade="BF"/>
                              </w:rPr>
                            </w:pPr>
                            <w:r w:rsidRPr="00D11B23">
                              <w:rPr>
                                <w:b/>
                                <w:color w:val="09394D" w:themeColor="text2" w:themeShade="BF"/>
                              </w:rPr>
                              <w:t>Just a reminder!</w:t>
                            </w:r>
                          </w:p>
                          <w:p w14:paraId="3107EA88" w14:textId="77777777" w:rsidR="00232485" w:rsidRDefault="00232485" w:rsidP="00232485">
                            <w:pPr>
                              <w:ind w:left="0"/>
                              <w:jc w:val="center"/>
                            </w:pPr>
                            <w:r>
                              <w:t xml:space="preserve">Pick up time is 2.30pm. </w:t>
                            </w:r>
                          </w:p>
                          <w:p w14:paraId="3107EA89" w14:textId="77777777" w:rsidR="00D11B23" w:rsidRDefault="00D11B23" w:rsidP="00232485">
                            <w:pPr>
                              <w:ind w:left="0"/>
                              <w:jc w:val="center"/>
                            </w:pPr>
                            <w:r>
                              <w:t>There is a late fee of $20 for the first ten minutes or part thereof plus $1.50 for every minute thereafter.</w:t>
                            </w:r>
                          </w:p>
                          <w:p w14:paraId="3107EA8A" w14:textId="77777777" w:rsidR="00232485" w:rsidRDefault="00D11B23" w:rsidP="00232485">
                            <w:pPr>
                              <w:ind w:left="0"/>
                              <w:jc w:val="center"/>
                            </w:pPr>
                            <w:r>
                              <w:t xml:space="preserve">If you think you will be running </w:t>
                            </w:r>
                            <w:r w:rsidR="00EE0438">
                              <w:t>late,</w:t>
                            </w:r>
                            <w:r>
                              <w:t xml:space="preserve"> please contact the kindergarten so that we can be prepared.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7EA25" id="Rectangle 13" o:spid="_x0000_s1030" style="position:absolute;left:0;text-align:left;margin-left:-4.2pt;margin-top:5.4pt;width:212.4pt;height:183.6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" fillcolor="#cdecf9 [660]" strokecolor="#0c4d67 [1604]" strokeweight="2pt">
                <v:textbox>
                  <w:txbxContent>
                    <w:p w14:paraId="3107EA87" w14:textId="77777777" w:rsidR="00232485" w:rsidRPr="00D11B23" w:rsidRDefault="00232485" w:rsidP="00232485">
                      <w:pPr>
                        <w:ind w:left="0"/>
                        <w:jc w:val="center"/>
                        <w:rPr>
                          <w:b/>
                          <w:color w:val="09394D" w:themeColor="text2" w:themeShade="BF"/>
                        </w:rPr>
                      </w:pPr>
                      <w:r w:rsidRPr="00D11B23">
                        <w:rPr>
                          <w:b/>
                          <w:color w:val="09394D" w:themeColor="text2" w:themeShade="BF"/>
                        </w:rPr>
                        <w:t>Just a reminder!</w:t>
                      </w:r>
                    </w:p>
                    <w:p w14:paraId="3107EA88" w14:textId="77777777" w:rsidR="00232485" w:rsidRDefault="00232485" w:rsidP="00232485">
                      <w:pPr>
                        <w:ind w:left="0"/>
                        <w:jc w:val="center"/>
                      </w:pPr>
                      <w:r>
                        <w:t xml:space="preserve">Pick up time is 2.30pm. </w:t>
                      </w:r>
                    </w:p>
                    <w:p w14:paraId="3107EA89" w14:textId="77777777" w:rsidR="00D11B23" w:rsidRDefault="00D11B23" w:rsidP="00232485">
                      <w:pPr>
                        <w:ind w:left="0"/>
                        <w:jc w:val="center"/>
                      </w:pPr>
                      <w:r>
                        <w:t>There is a late fee of $20 for the first ten minutes or part thereof plus $1.50 for every minute thereafter.</w:t>
                      </w:r>
                    </w:p>
                    <w:p w14:paraId="3107EA8A" w14:textId="77777777" w:rsidR="00232485" w:rsidRDefault="00D11B23" w:rsidP="00232485">
                      <w:pPr>
                        <w:ind w:left="0"/>
                        <w:jc w:val="center"/>
                      </w:pPr>
                      <w:r>
                        <w:t xml:space="preserve">If you think you will be running </w:t>
                      </w:r>
                      <w:r w:rsidR="00EE0438">
                        <w:t>late,</w:t>
                      </w:r>
                      <w:r>
                        <w:t xml:space="preserve"> please contact the kindergarten so that we can be prepared. </w:t>
                      </w:r>
                    </w:p>
                  </w:txbxContent>
                </v:textbox>
              </v:rect>
            </w:pict>
          </mc:Fallback>
        </mc:AlternateContent>
      </w:r>
    </w:p>
    <w:p w14:paraId="3107E9C3" w14:textId="77777777" w:rsidR="001A05BD" w:rsidRDefault="001A05BD">
      <w:pPr>
        <w:rPr>
          <w:rFonts w:eastAsiaTheme="minorEastAsia"/>
        </w:rPr>
      </w:pPr>
    </w:p>
    <w:p w14:paraId="3107E9C4" w14:textId="77777777" w:rsidR="001A05BD" w:rsidRDefault="001A05BD">
      <w:pPr>
        <w:rPr>
          <w:rFonts w:eastAsiaTheme="minorEastAsia"/>
        </w:rPr>
      </w:pPr>
    </w:p>
    <w:p w14:paraId="3107E9C5" w14:textId="77777777" w:rsidR="001A05BD" w:rsidRDefault="001A05BD">
      <w:pPr>
        <w:rPr>
          <w:rFonts w:eastAsiaTheme="minorEastAsia"/>
        </w:rPr>
      </w:pPr>
    </w:p>
    <w:p w14:paraId="3107E9C6" w14:textId="77777777" w:rsidR="001A05BD" w:rsidRDefault="00D11B23">
      <w:pPr>
        <w:rPr>
          <w:rFonts w:eastAsiaTheme="minorEastAsia"/>
        </w:rPr>
      </w:pPr>
      <w:r>
        <w:rPr>
          <w:rFonts w:eastAsiaTheme="minorEastAsia"/>
          <w:noProof/>
          <w:lang w:val="en-AU" w:eastAsia="en-AU"/>
        </w:rPr>
        <mc:AlternateContent>
          <mc:Choice Requires="wps">
            <w:drawing>
              <wp:anchor distT="0" distB="0" distL="114300" distR="114300" simplePos="0" relativeHeight="251706368" behindDoc="0" locked="0" layoutInCell="1" allowOverlap="1" wp14:anchorId="3107EA27" wp14:editId="3107EA28">
                <wp:simplePos x="0" y="0"/>
                <wp:positionH relativeFrom="margin">
                  <wp:posOffset>2522220</wp:posOffset>
                </wp:positionH>
                <wp:positionV relativeFrom="paragraph">
                  <wp:posOffset>76200</wp:posOffset>
                </wp:positionV>
                <wp:extent cx="2148840" cy="1996440"/>
                <wp:effectExtent l="0" t="0" r="22860" b="22860"/>
                <wp:wrapNone/>
                <wp:docPr id="19" name="Text Box 19"/>
                <wp:cNvGraphicFramePr/>
                <a:graphic xmlns:a="http://schemas.openxmlformats.org/drawingml/2006/main">
                  <a:graphicData uri="http://schemas.microsoft.com/office/word/2010/wordprocessingShape">
                    <wps:wsp>
                      <wps:cNvSpPr txBox="1"/>
                      <wps:spPr>
                        <a:xfrm>
                          <a:off x="0" y="0"/>
                          <a:ext cx="2148840" cy="1996440"/>
                        </a:xfrm>
                        <a:prstGeom prst="rect">
                          <a:avLst/>
                        </a:prstGeom>
                        <a:solidFill>
                          <a:srgbClr val="FFFFFF"/>
                        </a:solidFill>
                        <a:ln w="19050">
                          <a:solidFill>
                            <a:schemeClr val="tx2"/>
                          </a:solidFill>
                        </a:ln>
                      </wps:spPr>
                      <wps:txbx>
                        <w:txbxContent>
                          <w:p w14:paraId="3107EA8B" w14:textId="77777777" w:rsidR="00D11B23" w:rsidRDefault="00D11B23">
                            <w:pPr>
                              <w:ind w:left="0"/>
                            </w:pPr>
                            <w:r>
                              <w:t xml:space="preserve">If you would like to contact me over the weekend regarding your child or information about an upcoming event, I can be contacted at </w:t>
                            </w:r>
                            <w:hyperlink r:id="rId13" w:history="1">
                              <w:r w:rsidRPr="00A65F53">
                                <w:rPr>
                                  <w:rStyle w:val="Hyperlink"/>
                                </w:rPr>
                                <w:t>hoeyst@candk.asn.au</w:t>
                              </w:r>
                            </w:hyperlink>
                            <w:r>
                              <w:t xml:space="preserve">  </w:t>
                            </w:r>
                          </w:p>
                          <w:p w14:paraId="3107EA8C" w14:textId="77777777" w:rsidR="00D11B23" w:rsidRDefault="00D11B23">
                            <w:pPr>
                              <w:ind w:left="0"/>
                            </w:pPr>
                            <w:r>
                              <w:t>Kind regards Beth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7EA27" id="Text Box 19" o:spid="_x0000_s1031" type="#_x0000_t202" style="position:absolute;left:0;text-align:left;margin-left:198.6pt;margin-top:6pt;width:169.2pt;height:157.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" strokecolor="#0c4d68 [3215]" strokeweight="1.5pt">
                <v:textbox>
                  <w:txbxContent>
                    <w:p w14:paraId="3107EA8B" w14:textId="77777777" w:rsidR="00D11B23" w:rsidRDefault="00D11B23">
                      <w:pPr>
                        <w:ind w:left="0"/>
                      </w:pPr>
                      <w:r>
                        <w:t xml:space="preserve">If you would like to contact me over the weekend regarding your child or information about an upcoming event, I can be contacted at </w:t>
                      </w:r>
                      <w:hyperlink r:id="rId14" w:history="1">
                        <w:r w:rsidRPr="00A65F53">
                          <w:rPr>
                            <w:rStyle w:val="Hyperlink"/>
                          </w:rPr>
                          <w:t>hoeyst@candk.asn.au</w:t>
                        </w:r>
                      </w:hyperlink>
                      <w:r>
                        <w:t xml:space="preserve">  </w:t>
                      </w:r>
                    </w:p>
                    <w:p w14:paraId="3107EA8C" w14:textId="77777777" w:rsidR="00D11B23" w:rsidRDefault="00D11B23">
                      <w:pPr>
                        <w:ind w:left="0"/>
                      </w:pPr>
                      <w:r>
                        <w:t>Kind regards Beth</w:t>
                      </w:r>
                    </w:p>
                  </w:txbxContent>
                </v:textbox>
                <w10:wrap anchorx="margin"/>
              </v:shape>
            </w:pict>
          </mc:Fallback>
        </mc:AlternateContent>
      </w:r>
    </w:p>
    <w:p w14:paraId="3107E9C7" w14:textId="77777777" w:rsidR="001A05BD" w:rsidRDefault="001A05BD">
      <w:pPr>
        <w:rPr>
          <w:rFonts w:eastAsiaTheme="minorEastAsia"/>
        </w:rPr>
      </w:pPr>
    </w:p>
    <w:p w14:paraId="3107E9C8" w14:textId="77777777" w:rsidR="001A05BD" w:rsidRDefault="001A05BD">
      <w:pPr>
        <w:rPr>
          <w:rFonts w:eastAsiaTheme="minorEastAsia"/>
        </w:rPr>
      </w:pPr>
    </w:p>
    <w:p w14:paraId="3107E9C9" w14:textId="77777777" w:rsidR="007032E9" w:rsidRDefault="007032E9"/>
    <w:p w14:paraId="3107E9CA" w14:textId="77777777" w:rsidR="007032E9" w:rsidRDefault="007032E9"/>
    <w:p w14:paraId="3107E9CB" w14:textId="77777777" w:rsidR="00080AE1" w:rsidRDefault="00080AE1" w:rsidP="00080AE1">
      <w:pPr>
        <w:ind w:left="0"/>
        <w:rPr>
          <w:i/>
          <w:sz w:val="20"/>
        </w:rPr>
      </w:pPr>
    </w:p>
    <w:p w14:paraId="3107E9CC" w14:textId="77777777" w:rsidR="00C96ED3" w:rsidRDefault="00514E89" w:rsidP="00080AE1">
      <w:pPr>
        <w:ind w:left="0"/>
        <w:rPr>
          <w:i/>
          <w:sz w:val="20"/>
        </w:rPr>
      </w:pPr>
      <w:r>
        <w:rPr>
          <w:i/>
          <w:noProof/>
          <w:sz w:val="20"/>
          <w:lang w:val="en-AU" w:eastAsia="en-AU"/>
        </w:rPr>
        <mc:AlternateContent>
          <mc:Choice Requires="wps">
            <w:drawing>
              <wp:anchor distT="0" distB="0" distL="114300" distR="114300" simplePos="0" relativeHeight="251675648" behindDoc="0" locked="0" layoutInCell="1" allowOverlap="1" wp14:anchorId="3107EA29" wp14:editId="3107EA2A">
                <wp:simplePos x="0" y="0"/>
                <wp:positionH relativeFrom="column">
                  <wp:posOffset>457200</wp:posOffset>
                </wp:positionH>
                <wp:positionV relativeFrom="paragraph">
                  <wp:posOffset>-320040</wp:posOffset>
                </wp:positionV>
                <wp:extent cx="3108960" cy="3909060"/>
                <wp:effectExtent l="0" t="0" r="15240" b="15240"/>
                <wp:wrapNone/>
                <wp:docPr id="14" name="Text Box 14"/>
                <wp:cNvGraphicFramePr/>
                <a:graphic xmlns:a="http://schemas.openxmlformats.org/drawingml/2006/main">
                  <a:graphicData uri="http://schemas.microsoft.com/office/word/2010/wordprocessingShape">
                    <wps:wsp>
                      <wps:cNvSpPr txBox="1"/>
                      <wps:spPr>
                        <a:xfrm>
                          <a:off x="0" y="0"/>
                          <a:ext cx="3108960" cy="3909060"/>
                        </a:xfrm>
                        <a:prstGeom prst="rect">
                          <a:avLst/>
                        </a:prstGeom>
                        <a:solidFill>
                          <a:schemeClr val="bg1">
                            <a:lumMod val="95000"/>
                          </a:schemeClr>
                        </a:solidFill>
                        <a:ln w="19050">
                          <a:solidFill>
                            <a:schemeClr val="bg2">
                              <a:lumMod val="50000"/>
                            </a:schemeClr>
                          </a:solidFill>
                        </a:ln>
                      </wps:spPr>
                      <wps:txbx>
                        <w:txbxContent>
                          <w:p w14:paraId="3107EA8D" w14:textId="77777777" w:rsidR="00832476" w:rsidRPr="00B136FC" w:rsidRDefault="00B136FC" w:rsidP="00BC4C52">
                            <w:pPr>
                              <w:spacing w:before="0" w:line="240" w:lineRule="auto"/>
                              <w:ind w:left="0"/>
                              <w:rPr>
                                <w:rFonts w:ascii="Kristen ITC" w:hAnsi="Kristen ITC"/>
                                <w:color w:val="FF0000"/>
                                <w:sz w:val="20"/>
                                <w14:textOutline w14:w="0" w14:cap="flat" w14:cmpd="sng" w14:algn="ctr">
                                  <w14:noFill/>
                                  <w14:prstDash w14:val="solid"/>
                                  <w14:round/>
                                </w14:textOutline>
                              </w:rPr>
                            </w:pPr>
                            <w:r w:rsidRPr="00B136FC">
                              <w:rPr>
                                <w:rFonts w:ascii="Kristen ITC" w:hAnsi="Kristen ITC"/>
                                <w:color w:val="FF0000"/>
                                <w:sz w:val="20"/>
                                <w14:textOutline w14:w="0" w14:cap="flat" w14:cmpd="sng" w14:algn="ctr">
                                  <w14:noFill/>
                                  <w14:prstDash w14:val="solid"/>
                                  <w14:round/>
                                </w14:textOutline>
                              </w:rPr>
                              <w:t>Other things that will be happening this year:</w:t>
                            </w:r>
                          </w:p>
                          <w:p w14:paraId="3107EA8E" w14:textId="77777777" w:rsidR="00B136FC" w:rsidRPr="00B136FC" w:rsidRDefault="00B136FC" w:rsidP="00BC4C52">
                            <w:pPr>
                              <w:pStyle w:val="ListParagraph"/>
                              <w:numPr>
                                <w:ilvl w:val="0"/>
                                <w:numId w:val="8"/>
                              </w:numPr>
                              <w:spacing w:before="0" w:line="240" w:lineRule="auto"/>
                              <w:rPr>
                                <w:rFonts w:ascii="Kristen ITC" w:hAnsi="Kristen ITC"/>
                                <w:color w:val="FF0000"/>
                                <w:sz w:val="20"/>
                                <w14:textOutline w14:w="0" w14:cap="flat" w14:cmpd="sng" w14:algn="ctr">
                                  <w14:noFill/>
                                  <w14:prstDash w14:val="solid"/>
                                  <w14:round/>
                                </w14:textOutline>
                              </w:rPr>
                            </w:pPr>
                            <w:r w:rsidRPr="00B136FC">
                              <w:rPr>
                                <w:rFonts w:ascii="Kristen ITC" w:hAnsi="Kristen ITC"/>
                                <w:color w:val="FF0000"/>
                                <w:sz w:val="20"/>
                                <w14:textOutline w14:w="0" w14:cap="flat" w14:cmpd="sng" w14:algn="ctr">
                                  <w14:noFill/>
                                  <w14:prstDash w14:val="solid"/>
                                  <w14:round/>
                                </w14:textOutline>
                              </w:rPr>
                              <w:t>Excursion to the library</w:t>
                            </w:r>
                          </w:p>
                          <w:p w14:paraId="3107EA8F" w14:textId="77777777" w:rsidR="00B136FC" w:rsidRPr="00B136FC" w:rsidRDefault="00B136FC" w:rsidP="00BC4C52">
                            <w:pPr>
                              <w:pStyle w:val="ListParagraph"/>
                              <w:numPr>
                                <w:ilvl w:val="0"/>
                                <w:numId w:val="8"/>
                              </w:numPr>
                              <w:spacing w:before="0" w:line="240" w:lineRule="auto"/>
                              <w:rPr>
                                <w:rFonts w:ascii="Kristen ITC" w:hAnsi="Kristen ITC"/>
                                <w:color w:val="FF0000"/>
                                <w:sz w:val="20"/>
                                <w14:textOutline w14:w="0" w14:cap="flat" w14:cmpd="sng" w14:algn="ctr">
                                  <w14:noFill/>
                                  <w14:prstDash w14:val="solid"/>
                                  <w14:round/>
                                </w14:textOutline>
                              </w:rPr>
                            </w:pPr>
                            <w:r w:rsidRPr="00B136FC">
                              <w:rPr>
                                <w:rFonts w:ascii="Kristen ITC" w:hAnsi="Kristen ITC"/>
                                <w:color w:val="FF0000"/>
                                <w:sz w:val="20"/>
                                <w14:textOutline w14:w="0" w14:cap="flat" w14:cmpd="sng" w14:algn="ctr">
                                  <w14:noFill/>
                                  <w14:prstDash w14:val="solid"/>
                                  <w14:round/>
                                </w14:textOutline>
                              </w:rPr>
                              <w:t>Excursion to the Historical Village</w:t>
                            </w:r>
                          </w:p>
                          <w:p w14:paraId="3107EA90" w14:textId="77777777" w:rsidR="00B136FC" w:rsidRDefault="00B136FC" w:rsidP="00BC4C52">
                            <w:pPr>
                              <w:pStyle w:val="ListParagraph"/>
                              <w:numPr>
                                <w:ilvl w:val="0"/>
                                <w:numId w:val="8"/>
                              </w:numPr>
                              <w:spacing w:before="0" w:line="240" w:lineRule="auto"/>
                              <w:rPr>
                                <w:rFonts w:ascii="Kristen ITC" w:hAnsi="Kristen ITC"/>
                                <w:color w:val="FF0000"/>
                                <w:sz w:val="20"/>
                                <w14:textOutline w14:w="0" w14:cap="flat" w14:cmpd="sng" w14:algn="ctr">
                                  <w14:noFill/>
                                  <w14:prstDash w14:val="solid"/>
                                  <w14:round/>
                                </w14:textOutline>
                              </w:rPr>
                            </w:pPr>
                            <w:r w:rsidRPr="00B136FC">
                              <w:rPr>
                                <w:rFonts w:ascii="Kristen ITC" w:hAnsi="Kristen ITC"/>
                                <w:color w:val="FF0000"/>
                                <w:sz w:val="20"/>
                                <w14:textOutline w14:w="0" w14:cap="flat" w14:cmpd="sng" w14:algn="ctr">
                                  <w14:noFill/>
                                  <w14:prstDash w14:val="solid"/>
                                  <w14:round/>
                                </w14:textOutline>
                              </w:rPr>
                              <w:t>Excursions to Sarina Aged Care facility</w:t>
                            </w:r>
                          </w:p>
                          <w:p w14:paraId="3107EA91" w14:textId="77777777" w:rsidR="002B5034" w:rsidRDefault="002B5034" w:rsidP="00B136FC">
                            <w:pPr>
                              <w:pStyle w:val="ListParagraph"/>
                              <w:numPr>
                                <w:ilvl w:val="0"/>
                                <w:numId w:val="8"/>
                              </w:numPr>
                              <w:spacing w:line="240" w:lineRule="auto"/>
                              <w:rPr>
                                <w:rFonts w:ascii="Kristen ITC" w:hAnsi="Kristen ITC"/>
                                <w:color w:val="FF0000"/>
                                <w:sz w:val="20"/>
                                <w14:textOutline w14:w="0" w14:cap="flat" w14:cmpd="sng" w14:algn="ctr">
                                  <w14:noFill/>
                                  <w14:prstDash w14:val="solid"/>
                                  <w14:round/>
                                </w14:textOutline>
                              </w:rPr>
                            </w:pPr>
                            <w:r>
                              <w:rPr>
                                <w:rFonts w:ascii="Kristen ITC" w:hAnsi="Kristen ITC"/>
                                <w:color w:val="FF0000"/>
                                <w:sz w:val="20"/>
                                <w14:textOutline w14:w="0" w14:cap="flat" w14:cmpd="sng" w14:algn="ctr">
                                  <w14:noFill/>
                                  <w14:prstDash w14:val="solid"/>
                                  <w14:round/>
                                </w14:textOutline>
                              </w:rPr>
                              <w:t>Fireman visit</w:t>
                            </w:r>
                          </w:p>
                          <w:p w14:paraId="3107EA92" w14:textId="77777777" w:rsidR="002B5034" w:rsidRDefault="002B5034" w:rsidP="00B136FC">
                            <w:pPr>
                              <w:pStyle w:val="ListParagraph"/>
                              <w:numPr>
                                <w:ilvl w:val="0"/>
                                <w:numId w:val="8"/>
                              </w:numPr>
                              <w:spacing w:line="240" w:lineRule="auto"/>
                              <w:rPr>
                                <w:rFonts w:ascii="Kristen ITC" w:hAnsi="Kristen ITC"/>
                                <w:color w:val="FF0000"/>
                                <w:sz w:val="20"/>
                                <w14:textOutline w14:w="0" w14:cap="flat" w14:cmpd="sng" w14:algn="ctr">
                                  <w14:noFill/>
                                  <w14:prstDash w14:val="solid"/>
                                  <w14:round/>
                                </w14:textOutline>
                              </w:rPr>
                            </w:pPr>
                            <w:r>
                              <w:rPr>
                                <w:rFonts w:ascii="Kristen ITC" w:hAnsi="Kristen ITC"/>
                                <w:color w:val="FF0000"/>
                                <w:sz w:val="20"/>
                                <w14:textOutline w14:w="0" w14:cap="flat" w14:cmpd="sng" w14:algn="ctr">
                                  <w14:noFill/>
                                  <w14:prstDash w14:val="solid"/>
                                  <w14:round/>
                                </w14:textOutline>
                              </w:rPr>
                              <w:t>Fiona from Mackay City Council visiting</w:t>
                            </w:r>
                          </w:p>
                          <w:p w14:paraId="3107EA93" w14:textId="77777777" w:rsidR="00B136FC" w:rsidRDefault="00B136FC" w:rsidP="00B136FC">
                            <w:pPr>
                              <w:pStyle w:val="ListParagraph"/>
                              <w:numPr>
                                <w:ilvl w:val="0"/>
                                <w:numId w:val="8"/>
                              </w:numPr>
                              <w:spacing w:line="240" w:lineRule="auto"/>
                              <w:rPr>
                                <w:rFonts w:ascii="Kristen ITC" w:hAnsi="Kristen ITC"/>
                                <w:color w:val="FF0000"/>
                                <w:sz w:val="20"/>
                                <w14:textOutline w14:w="0" w14:cap="flat" w14:cmpd="sng" w14:algn="ctr">
                                  <w14:noFill/>
                                  <w14:prstDash w14:val="solid"/>
                                  <w14:round/>
                                </w14:textOutline>
                              </w:rPr>
                            </w:pPr>
                            <w:r>
                              <w:rPr>
                                <w:rFonts w:ascii="Kristen ITC" w:hAnsi="Kristen ITC"/>
                                <w:color w:val="FF0000"/>
                                <w:sz w:val="20"/>
                                <w14:textOutline w14:w="0" w14:cap="flat" w14:cmpd="sng" w14:algn="ctr">
                                  <w14:noFill/>
                                  <w14:prstDash w14:val="solid"/>
                                  <w14:round/>
                                </w14:textOutline>
                              </w:rPr>
                              <w:t xml:space="preserve">Local dentist visiting kindy </w:t>
                            </w:r>
                          </w:p>
                          <w:p w14:paraId="3107EA94" w14:textId="77777777" w:rsidR="00B136FC" w:rsidRDefault="00B136FC" w:rsidP="00B136FC">
                            <w:pPr>
                              <w:pStyle w:val="ListParagraph"/>
                              <w:numPr>
                                <w:ilvl w:val="0"/>
                                <w:numId w:val="8"/>
                              </w:numPr>
                              <w:spacing w:line="240" w:lineRule="auto"/>
                              <w:rPr>
                                <w:rFonts w:ascii="Kristen ITC" w:hAnsi="Kristen ITC"/>
                                <w:color w:val="FF0000"/>
                                <w:sz w:val="20"/>
                                <w14:textOutline w14:w="0" w14:cap="flat" w14:cmpd="sng" w14:algn="ctr">
                                  <w14:noFill/>
                                  <w14:prstDash w14:val="solid"/>
                                  <w14:round/>
                                </w14:textOutline>
                              </w:rPr>
                            </w:pPr>
                            <w:r>
                              <w:rPr>
                                <w:rFonts w:ascii="Kristen ITC" w:hAnsi="Kristen ITC"/>
                                <w:color w:val="FF0000"/>
                                <w:sz w:val="20"/>
                                <w14:textOutline w14:w="0" w14:cap="flat" w14:cmpd="sng" w14:algn="ctr">
                                  <w14:noFill/>
                                  <w14:prstDash w14:val="solid"/>
                                  <w14:round/>
                                </w14:textOutline>
                              </w:rPr>
                              <w:t>The Puppet Lady visiting kindy</w:t>
                            </w:r>
                          </w:p>
                          <w:p w14:paraId="3107EA95" w14:textId="77777777" w:rsidR="00B136FC" w:rsidRPr="00B136FC" w:rsidRDefault="00B136FC" w:rsidP="00B136FC">
                            <w:pPr>
                              <w:pStyle w:val="ListParagraph"/>
                              <w:numPr>
                                <w:ilvl w:val="0"/>
                                <w:numId w:val="8"/>
                              </w:numPr>
                              <w:spacing w:line="240" w:lineRule="auto"/>
                              <w:rPr>
                                <w:rFonts w:ascii="Kristen ITC" w:hAnsi="Kristen ITC"/>
                                <w:color w:val="FF0000"/>
                                <w:sz w:val="20"/>
                                <w14:textOutline w14:w="0" w14:cap="flat" w14:cmpd="sng" w14:algn="ctr">
                                  <w14:noFill/>
                                  <w14:prstDash w14:val="solid"/>
                                  <w14:round/>
                                </w14:textOutline>
                              </w:rPr>
                            </w:pPr>
                            <w:r>
                              <w:rPr>
                                <w:rFonts w:ascii="Kristen ITC" w:hAnsi="Kristen ITC"/>
                                <w:color w:val="FF0000"/>
                                <w:sz w:val="20"/>
                                <w14:textOutline w14:w="0" w14:cap="flat" w14:cmpd="sng" w14:algn="ctr">
                                  <w14:noFill/>
                                  <w14:prstDash w14:val="solid"/>
                                  <w14:round/>
                                </w14:textOutline>
                              </w:rPr>
                              <w:t xml:space="preserve">Mike Jackson visiting kindy </w:t>
                            </w:r>
                          </w:p>
                          <w:p w14:paraId="3107EA96" w14:textId="77777777" w:rsidR="00B136FC" w:rsidRPr="00B136FC" w:rsidRDefault="00B136FC" w:rsidP="00B136FC">
                            <w:pPr>
                              <w:pStyle w:val="ListParagraph"/>
                              <w:numPr>
                                <w:ilvl w:val="0"/>
                                <w:numId w:val="8"/>
                              </w:numPr>
                              <w:spacing w:line="240" w:lineRule="auto"/>
                              <w:rPr>
                                <w:rFonts w:ascii="Kristen ITC" w:hAnsi="Kristen ITC"/>
                                <w:color w:val="FF0000"/>
                                <w:sz w:val="20"/>
                                <w14:textOutline w14:w="0" w14:cap="flat" w14:cmpd="sng" w14:algn="ctr">
                                  <w14:noFill/>
                                  <w14:prstDash w14:val="solid"/>
                                  <w14:round/>
                                </w14:textOutline>
                              </w:rPr>
                            </w:pPr>
                            <w:r w:rsidRPr="00B136FC">
                              <w:rPr>
                                <w:rFonts w:ascii="Kristen ITC" w:hAnsi="Kristen ITC"/>
                                <w:color w:val="FF0000"/>
                                <w:sz w:val="20"/>
                                <w14:textOutline w14:w="0" w14:cap="flat" w14:cmpd="sng" w14:algn="ctr">
                                  <w14:noFill/>
                                  <w14:prstDash w14:val="solid"/>
                                  <w14:round/>
                                </w14:textOutline>
                              </w:rPr>
                              <w:t>Mothers and Father’s day Celebrations;</w:t>
                            </w:r>
                          </w:p>
                          <w:p w14:paraId="3107EA97" w14:textId="77777777" w:rsidR="00B136FC" w:rsidRDefault="00B136FC" w:rsidP="00B136FC">
                            <w:pPr>
                              <w:pStyle w:val="ListParagraph"/>
                              <w:numPr>
                                <w:ilvl w:val="0"/>
                                <w:numId w:val="8"/>
                              </w:numPr>
                              <w:spacing w:line="240" w:lineRule="auto"/>
                              <w:rPr>
                                <w:rFonts w:ascii="Kristen ITC" w:hAnsi="Kristen ITC"/>
                                <w:color w:val="FF0000"/>
                                <w:sz w:val="20"/>
                                <w14:textOutline w14:w="0" w14:cap="flat" w14:cmpd="sng" w14:algn="ctr">
                                  <w14:noFill/>
                                  <w14:prstDash w14:val="solid"/>
                                  <w14:round/>
                                </w14:textOutline>
                              </w:rPr>
                            </w:pPr>
                            <w:r w:rsidRPr="00B136FC">
                              <w:rPr>
                                <w:rFonts w:ascii="Kristen ITC" w:hAnsi="Kristen ITC"/>
                                <w:color w:val="FF0000"/>
                                <w:sz w:val="20"/>
                                <w14:textOutline w14:w="0" w14:cap="flat" w14:cmpd="sng" w14:algn="ctr">
                                  <w14:noFill/>
                                  <w14:prstDash w14:val="solid"/>
                                  <w14:round/>
                                </w14:textOutline>
                              </w:rPr>
                              <w:t xml:space="preserve">ANZAC Day </w:t>
                            </w:r>
                          </w:p>
                          <w:p w14:paraId="3107EA98" w14:textId="77777777" w:rsidR="00BC4C52" w:rsidRDefault="00BC4C52" w:rsidP="00B136FC">
                            <w:pPr>
                              <w:pStyle w:val="ListParagraph"/>
                              <w:numPr>
                                <w:ilvl w:val="0"/>
                                <w:numId w:val="8"/>
                              </w:numPr>
                              <w:spacing w:line="240" w:lineRule="auto"/>
                              <w:rPr>
                                <w:rFonts w:ascii="Kristen ITC" w:hAnsi="Kristen ITC"/>
                                <w:color w:val="FF0000"/>
                                <w:sz w:val="20"/>
                                <w14:textOutline w14:w="0" w14:cap="flat" w14:cmpd="sng" w14:algn="ctr">
                                  <w14:noFill/>
                                  <w14:prstDash w14:val="solid"/>
                                  <w14:round/>
                                </w14:textOutline>
                              </w:rPr>
                            </w:pPr>
                            <w:r>
                              <w:rPr>
                                <w:rFonts w:ascii="Kristen ITC" w:hAnsi="Kristen ITC"/>
                                <w:color w:val="FF0000"/>
                                <w:sz w:val="20"/>
                                <w14:textOutline w14:w="0" w14:cap="flat" w14:cmpd="sng" w14:algn="ctr">
                                  <w14:noFill/>
                                  <w14:prstDash w14:val="solid"/>
                                  <w14:round/>
                                </w14:textOutline>
                              </w:rPr>
                              <w:t>Kindy disco</w:t>
                            </w:r>
                          </w:p>
                          <w:p w14:paraId="3107EA99" w14:textId="77777777" w:rsidR="00D845CA" w:rsidRPr="00B136FC" w:rsidRDefault="00D845CA" w:rsidP="00B136FC">
                            <w:pPr>
                              <w:pStyle w:val="ListParagraph"/>
                              <w:numPr>
                                <w:ilvl w:val="0"/>
                                <w:numId w:val="8"/>
                              </w:numPr>
                              <w:spacing w:line="240" w:lineRule="auto"/>
                              <w:rPr>
                                <w:rFonts w:ascii="Kristen ITC" w:hAnsi="Kristen ITC"/>
                                <w:color w:val="FF0000"/>
                                <w:sz w:val="20"/>
                                <w14:textOutline w14:w="0" w14:cap="flat" w14:cmpd="sng" w14:algn="ctr">
                                  <w14:noFill/>
                                  <w14:prstDash w14:val="solid"/>
                                  <w14:round/>
                                </w14:textOutline>
                              </w:rPr>
                            </w:pPr>
                            <w:r>
                              <w:rPr>
                                <w:rFonts w:ascii="Kristen ITC" w:hAnsi="Kristen ITC"/>
                                <w:color w:val="FF0000"/>
                                <w:sz w:val="20"/>
                                <w14:textOutline w14:w="0" w14:cap="flat" w14:cmpd="sng" w14:algn="ctr">
                                  <w14:noFill/>
                                  <w14:prstDash w14:val="solid"/>
                                  <w14:round/>
                                </w14:textOutline>
                              </w:rPr>
                              <w:t>Pie Drive</w:t>
                            </w:r>
                          </w:p>
                          <w:p w14:paraId="3107EA9A" w14:textId="77777777" w:rsidR="00B136FC" w:rsidRPr="00B136FC" w:rsidRDefault="00B136FC" w:rsidP="00B136FC">
                            <w:pPr>
                              <w:pStyle w:val="ListParagraph"/>
                              <w:numPr>
                                <w:ilvl w:val="0"/>
                                <w:numId w:val="8"/>
                              </w:numPr>
                              <w:spacing w:line="240" w:lineRule="auto"/>
                              <w:rPr>
                                <w:rFonts w:ascii="Kristen ITC" w:hAnsi="Kristen ITC"/>
                                <w:color w:val="FF0000"/>
                                <w:sz w:val="20"/>
                                <w14:textOutline w14:w="0" w14:cap="flat" w14:cmpd="sng" w14:algn="ctr">
                                  <w14:noFill/>
                                  <w14:prstDash w14:val="solid"/>
                                  <w14:round/>
                                </w14:textOutline>
                              </w:rPr>
                            </w:pPr>
                            <w:r w:rsidRPr="00B136FC">
                              <w:rPr>
                                <w:rFonts w:ascii="Kristen ITC" w:hAnsi="Kristen ITC"/>
                                <w:color w:val="FF0000"/>
                                <w:sz w:val="20"/>
                                <w14:textOutline w14:w="0" w14:cap="flat" w14:cmpd="sng" w14:algn="ctr">
                                  <w14:noFill/>
                                  <w14:prstDash w14:val="solid"/>
                                  <w14:round/>
                                </w14:textOutline>
                              </w:rPr>
                              <w:t xml:space="preserve">Pyjama Day </w:t>
                            </w:r>
                          </w:p>
                          <w:p w14:paraId="3107EA9B" w14:textId="77777777" w:rsidR="00B136FC" w:rsidRPr="00B136FC" w:rsidRDefault="00B136FC" w:rsidP="00B136FC">
                            <w:pPr>
                              <w:pStyle w:val="ListParagraph"/>
                              <w:numPr>
                                <w:ilvl w:val="0"/>
                                <w:numId w:val="8"/>
                              </w:numPr>
                              <w:spacing w:line="240" w:lineRule="auto"/>
                              <w:rPr>
                                <w:rFonts w:ascii="Kristen ITC" w:hAnsi="Kristen ITC"/>
                                <w:color w:val="FF0000"/>
                                <w:sz w:val="20"/>
                                <w14:textOutline w14:w="0" w14:cap="flat" w14:cmpd="sng" w14:algn="ctr">
                                  <w14:noFill/>
                                  <w14:prstDash w14:val="solid"/>
                                  <w14:round/>
                                </w14:textOutline>
                              </w:rPr>
                            </w:pPr>
                            <w:r w:rsidRPr="00B136FC">
                              <w:rPr>
                                <w:rFonts w:ascii="Kristen ITC" w:hAnsi="Kristen ITC"/>
                                <w:color w:val="FF0000"/>
                                <w:sz w:val="20"/>
                                <w14:textOutline w14:w="0" w14:cap="flat" w14:cmpd="sng" w14:algn="ctr">
                                  <w14:noFill/>
                                  <w14:prstDash w14:val="solid"/>
                                  <w14:round/>
                                </w14:textOutline>
                              </w:rPr>
                              <w:t>Book Week celebrations</w:t>
                            </w:r>
                          </w:p>
                          <w:p w14:paraId="3107EA9C" w14:textId="77777777" w:rsidR="00B136FC" w:rsidRPr="00B136FC" w:rsidRDefault="00B136FC" w:rsidP="00B136FC">
                            <w:pPr>
                              <w:spacing w:line="240" w:lineRule="auto"/>
                              <w:rPr>
                                <w:rFonts w:ascii="Kristen ITC" w:hAnsi="Kristen ITC"/>
                                <w:color w:val="FF0000"/>
                                <w:sz w:val="20"/>
                                <w14:textOutline w14:w="0" w14:cap="flat" w14:cmpd="sng" w14:algn="ctr">
                                  <w14:noFill/>
                                  <w14:prstDash w14:val="solid"/>
                                  <w14:round/>
                                </w14:textOutline>
                              </w:rPr>
                            </w:pPr>
                            <w:r w:rsidRPr="00B136FC">
                              <w:rPr>
                                <w:rFonts w:ascii="Kristen ITC" w:hAnsi="Kristen ITC"/>
                                <w:color w:val="FF0000"/>
                                <w:sz w:val="20"/>
                                <w14:textOutline w14:w="0" w14:cap="flat" w14:cmpd="sng" w14:algn="ctr">
                                  <w14:noFill/>
                                  <w14:prstDash w14:val="solid"/>
                                  <w14:round/>
                                </w14:textOutline>
                              </w:rPr>
                              <w:t>Parent volunteers will be sought to act as supervisors on our excursions.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7EA29" id="Text Box 14" o:spid="_x0000_s1032" type="#_x0000_t202" style="position:absolute;margin-left:36pt;margin-top:-25.2pt;width:244.8pt;height:30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" fillcolor="#f2f2f2 [3052]" strokecolor="#c27626 [1614]" strokeweight="1.5pt">
                <v:textbox>
                  <w:txbxContent>
                    <w:p w14:paraId="3107EA8D" w14:textId="77777777" w:rsidR="00832476" w:rsidRPr="00B136FC" w:rsidRDefault="00B136FC" w:rsidP="00BC4C52">
                      <w:pPr>
                        <w:spacing w:before="0" w:line="240" w:lineRule="auto"/>
                        <w:ind w:left="0"/>
                        <w:rPr>
                          <w:rFonts w:ascii="Kristen ITC" w:hAnsi="Kristen ITC"/>
                          <w:color w:val="FF0000"/>
                          <w:sz w:val="20"/>
                          <w14:textOutline w14:w="0" w14:cap="flat" w14:cmpd="sng" w14:algn="ctr">
                            <w14:noFill/>
                            <w14:prstDash w14:val="solid"/>
                            <w14:round/>
                          </w14:textOutline>
                        </w:rPr>
                      </w:pPr>
                      <w:r w:rsidRPr="00B136FC">
                        <w:rPr>
                          <w:rFonts w:ascii="Kristen ITC" w:hAnsi="Kristen ITC"/>
                          <w:color w:val="FF0000"/>
                          <w:sz w:val="20"/>
                          <w14:textOutline w14:w="0" w14:cap="flat" w14:cmpd="sng" w14:algn="ctr">
                            <w14:noFill/>
                            <w14:prstDash w14:val="solid"/>
                            <w14:round/>
                          </w14:textOutline>
                        </w:rPr>
                        <w:t>Other things that will be happening this year:</w:t>
                      </w:r>
                    </w:p>
                    <w:p w14:paraId="3107EA8E" w14:textId="77777777" w:rsidR="00B136FC" w:rsidRPr="00B136FC" w:rsidRDefault="00B136FC" w:rsidP="00BC4C52">
                      <w:pPr>
                        <w:pStyle w:val="ListParagraph"/>
                        <w:numPr>
                          <w:ilvl w:val="0"/>
                          <w:numId w:val="8"/>
                        </w:numPr>
                        <w:spacing w:before="0" w:line="240" w:lineRule="auto"/>
                        <w:rPr>
                          <w:rFonts w:ascii="Kristen ITC" w:hAnsi="Kristen ITC"/>
                          <w:color w:val="FF0000"/>
                          <w:sz w:val="20"/>
                          <w14:textOutline w14:w="0" w14:cap="flat" w14:cmpd="sng" w14:algn="ctr">
                            <w14:noFill/>
                            <w14:prstDash w14:val="solid"/>
                            <w14:round/>
                          </w14:textOutline>
                        </w:rPr>
                      </w:pPr>
                      <w:r w:rsidRPr="00B136FC">
                        <w:rPr>
                          <w:rFonts w:ascii="Kristen ITC" w:hAnsi="Kristen ITC"/>
                          <w:color w:val="FF0000"/>
                          <w:sz w:val="20"/>
                          <w14:textOutline w14:w="0" w14:cap="flat" w14:cmpd="sng" w14:algn="ctr">
                            <w14:noFill/>
                            <w14:prstDash w14:val="solid"/>
                            <w14:round/>
                          </w14:textOutline>
                        </w:rPr>
                        <w:t>Excursion to the library</w:t>
                      </w:r>
                    </w:p>
                    <w:p w14:paraId="3107EA8F" w14:textId="77777777" w:rsidR="00B136FC" w:rsidRPr="00B136FC" w:rsidRDefault="00B136FC" w:rsidP="00BC4C52">
                      <w:pPr>
                        <w:pStyle w:val="ListParagraph"/>
                        <w:numPr>
                          <w:ilvl w:val="0"/>
                          <w:numId w:val="8"/>
                        </w:numPr>
                        <w:spacing w:before="0" w:line="240" w:lineRule="auto"/>
                        <w:rPr>
                          <w:rFonts w:ascii="Kristen ITC" w:hAnsi="Kristen ITC"/>
                          <w:color w:val="FF0000"/>
                          <w:sz w:val="20"/>
                          <w14:textOutline w14:w="0" w14:cap="flat" w14:cmpd="sng" w14:algn="ctr">
                            <w14:noFill/>
                            <w14:prstDash w14:val="solid"/>
                            <w14:round/>
                          </w14:textOutline>
                        </w:rPr>
                      </w:pPr>
                      <w:r w:rsidRPr="00B136FC">
                        <w:rPr>
                          <w:rFonts w:ascii="Kristen ITC" w:hAnsi="Kristen ITC"/>
                          <w:color w:val="FF0000"/>
                          <w:sz w:val="20"/>
                          <w14:textOutline w14:w="0" w14:cap="flat" w14:cmpd="sng" w14:algn="ctr">
                            <w14:noFill/>
                            <w14:prstDash w14:val="solid"/>
                            <w14:round/>
                          </w14:textOutline>
                        </w:rPr>
                        <w:t>Excursion to the Historical Village</w:t>
                      </w:r>
                    </w:p>
                    <w:p w14:paraId="3107EA90" w14:textId="77777777" w:rsidR="00B136FC" w:rsidRDefault="00B136FC" w:rsidP="00BC4C52">
                      <w:pPr>
                        <w:pStyle w:val="ListParagraph"/>
                        <w:numPr>
                          <w:ilvl w:val="0"/>
                          <w:numId w:val="8"/>
                        </w:numPr>
                        <w:spacing w:before="0" w:line="240" w:lineRule="auto"/>
                        <w:rPr>
                          <w:rFonts w:ascii="Kristen ITC" w:hAnsi="Kristen ITC"/>
                          <w:color w:val="FF0000"/>
                          <w:sz w:val="20"/>
                          <w14:textOutline w14:w="0" w14:cap="flat" w14:cmpd="sng" w14:algn="ctr">
                            <w14:noFill/>
                            <w14:prstDash w14:val="solid"/>
                            <w14:round/>
                          </w14:textOutline>
                        </w:rPr>
                      </w:pPr>
                      <w:r w:rsidRPr="00B136FC">
                        <w:rPr>
                          <w:rFonts w:ascii="Kristen ITC" w:hAnsi="Kristen ITC"/>
                          <w:color w:val="FF0000"/>
                          <w:sz w:val="20"/>
                          <w14:textOutline w14:w="0" w14:cap="flat" w14:cmpd="sng" w14:algn="ctr">
                            <w14:noFill/>
                            <w14:prstDash w14:val="solid"/>
                            <w14:round/>
                          </w14:textOutline>
                        </w:rPr>
                        <w:t>Excursions to Sarina Aged Care facility</w:t>
                      </w:r>
                    </w:p>
                    <w:p w14:paraId="3107EA91" w14:textId="77777777" w:rsidR="002B5034" w:rsidRDefault="002B5034" w:rsidP="00B136FC">
                      <w:pPr>
                        <w:pStyle w:val="ListParagraph"/>
                        <w:numPr>
                          <w:ilvl w:val="0"/>
                          <w:numId w:val="8"/>
                        </w:numPr>
                        <w:spacing w:line="240" w:lineRule="auto"/>
                        <w:rPr>
                          <w:rFonts w:ascii="Kristen ITC" w:hAnsi="Kristen ITC"/>
                          <w:color w:val="FF0000"/>
                          <w:sz w:val="20"/>
                          <w14:textOutline w14:w="0" w14:cap="flat" w14:cmpd="sng" w14:algn="ctr">
                            <w14:noFill/>
                            <w14:prstDash w14:val="solid"/>
                            <w14:round/>
                          </w14:textOutline>
                        </w:rPr>
                      </w:pPr>
                      <w:r>
                        <w:rPr>
                          <w:rFonts w:ascii="Kristen ITC" w:hAnsi="Kristen ITC"/>
                          <w:color w:val="FF0000"/>
                          <w:sz w:val="20"/>
                          <w14:textOutline w14:w="0" w14:cap="flat" w14:cmpd="sng" w14:algn="ctr">
                            <w14:noFill/>
                            <w14:prstDash w14:val="solid"/>
                            <w14:round/>
                          </w14:textOutline>
                        </w:rPr>
                        <w:t>Fireman visit</w:t>
                      </w:r>
                    </w:p>
                    <w:p w14:paraId="3107EA92" w14:textId="77777777" w:rsidR="002B5034" w:rsidRDefault="002B5034" w:rsidP="00B136FC">
                      <w:pPr>
                        <w:pStyle w:val="ListParagraph"/>
                        <w:numPr>
                          <w:ilvl w:val="0"/>
                          <w:numId w:val="8"/>
                        </w:numPr>
                        <w:spacing w:line="240" w:lineRule="auto"/>
                        <w:rPr>
                          <w:rFonts w:ascii="Kristen ITC" w:hAnsi="Kristen ITC"/>
                          <w:color w:val="FF0000"/>
                          <w:sz w:val="20"/>
                          <w14:textOutline w14:w="0" w14:cap="flat" w14:cmpd="sng" w14:algn="ctr">
                            <w14:noFill/>
                            <w14:prstDash w14:val="solid"/>
                            <w14:round/>
                          </w14:textOutline>
                        </w:rPr>
                      </w:pPr>
                      <w:r>
                        <w:rPr>
                          <w:rFonts w:ascii="Kristen ITC" w:hAnsi="Kristen ITC"/>
                          <w:color w:val="FF0000"/>
                          <w:sz w:val="20"/>
                          <w14:textOutline w14:w="0" w14:cap="flat" w14:cmpd="sng" w14:algn="ctr">
                            <w14:noFill/>
                            <w14:prstDash w14:val="solid"/>
                            <w14:round/>
                          </w14:textOutline>
                        </w:rPr>
                        <w:t>Fiona from Mackay City Council visiting</w:t>
                      </w:r>
                    </w:p>
                    <w:p w14:paraId="3107EA93" w14:textId="77777777" w:rsidR="00B136FC" w:rsidRDefault="00B136FC" w:rsidP="00B136FC">
                      <w:pPr>
                        <w:pStyle w:val="ListParagraph"/>
                        <w:numPr>
                          <w:ilvl w:val="0"/>
                          <w:numId w:val="8"/>
                        </w:numPr>
                        <w:spacing w:line="240" w:lineRule="auto"/>
                        <w:rPr>
                          <w:rFonts w:ascii="Kristen ITC" w:hAnsi="Kristen ITC"/>
                          <w:color w:val="FF0000"/>
                          <w:sz w:val="20"/>
                          <w14:textOutline w14:w="0" w14:cap="flat" w14:cmpd="sng" w14:algn="ctr">
                            <w14:noFill/>
                            <w14:prstDash w14:val="solid"/>
                            <w14:round/>
                          </w14:textOutline>
                        </w:rPr>
                      </w:pPr>
                      <w:r>
                        <w:rPr>
                          <w:rFonts w:ascii="Kristen ITC" w:hAnsi="Kristen ITC"/>
                          <w:color w:val="FF0000"/>
                          <w:sz w:val="20"/>
                          <w14:textOutline w14:w="0" w14:cap="flat" w14:cmpd="sng" w14:algn="ctr">
                            <w14:noFill/>
                            <w14:prstDash w14:val="solid"/>
                            <w14:round/>
                          </w14:textOutline>
                        </w:rPr>
                        <w:t xml:space="preserve">Local dentist visiting kindy </w:t>
                      </w:r>
                    </w:p>
                    <w:p w14:paraId="3107EA94" w14:textId="77777777" w:rsidR="00B136FC" w:rsidRDefault="00B136FC" w:rsidP="00B136FC">
                      <w:pPr>
                        <w:pStyle w:val="ListParagraph"/>
                        <w:numPr>
                          <w:ilvl w:val="0"/>
                          <w:numId w:val="8"/>
                        </w:numPr>
                        <w:spacing w:line="240" w:lineRule="auto"/>
                        <w:rPr>
                          <w:rFonts w:ascii="Kristen ITC" w:hAnsi="Kristen ITC"/>
                          <w:color w:val="FF0000"/>
                          <w:sz w:val="20"/>
                          <w14:textOutline w14:w="0" w14:cap="flat" w14:cmpd="sng" w14:algn="ctr">
                            <w14:noFill/>
                            <w14:prstDash w14:val="solid"/>
                            <w14:round/>
                          </w14:textOutline>
                        </w:rPr>
                      </w:pPr>
                      <w:r>
                        <w:rPr>
                          <w:rFonts w:ascii="Kristen ITC" w:hAnsi="Kristen ITC"/>
                          <w:color w:val="FF0000"/>
                          <w:sz w:val="20"/>
                          <w14:textOutline w14:w="0" w14:cap="flat" w14:cmpd="sng" w14:algn="ctr">
                            <w14:noFill/>
                            <w14:prstDash w14:val="solid"/>
                            <w14:round/>
                          </w14:textOutline>
                        </w:rPr>
                        <w:t>The Puppet Lady visiting kindy</w:t>
                      </w:r>
                    </w:p>
                    <w:p w14:paraId="3107EA95" w14:textId="77777777" w:rsidR="00B136FC" w:rsidRPr="00B136FC" w:rsidRDefault="00B136FC" w:rsidP="00B136FC">
                      <w:pPr>
                        <w:pStyle w:val="ListParagraph"/>
                        <w:numPr>
                          <w:ilvl w:val="0"/>
                          <w:numId w:val="8"/>
                        </w:numPr>
                        <w:spacing w:line="240" w:lineRule="auto"/>
                        <w:rPr>
                          <w:rFonts w:ascii="Kristen ITC" w:hAnsi="Kristen ITC"/>
                          <w:color w:val="FF0000"/>
                          <w:sz w:val="20"/>
                          <w14:textOutline w14:w="0" w14:cap="flat" w14:cmpd="sng" w14:algn="ctr">
                            <w14:noFill/>
                            <w14:prstDash w14:val="solid"/>
                            <w14:round/>
                          </w14:textOutline>
                        </w:rPr>
                      </w:pPr>
                      <w:r>
                        <w:rPr>
                          <w:rFonts w:ascii="Kristen ITC" w:hAnsi="Kristen ITC"/>
                          <w:color w:val="FF0000"/>
                          <w:sz w:val="20"/>
                          <w14:textOutline w14:w="0" w14:cap="flat" w14:cmpd="sng" w14:algn="ctr">
                            <w14:noFill/>
                            <w14:prstDash w14:val="solid"/>
                            <w14:round/>
                          </w14:textOutline>
                        </w:rPr>
                        <w:t xml:space="preserve">Mike Jackson visiting kindy </w:t>
                      </w:r>
                    </w:p>
                    <w:p w14:paraId="3107EA96" w14:textId="77777777" w:rsidR="00B136FC" w:rsidRPr="00B136FC" w:rsidRDefault="00B136FC" w:rsidP="00B136FC">
                      <w:pPr>
                        <w:pStyle w:val="ListParagraph"/>
                        <w:numPr>
                          <w:ilvl w:val="0"/>
                          <w:numId w:val="8"/>
                        </w:numPr>
                        <w:spacing w:line="240" w:lineRule="auto"/>
                        <w:rPr>
                          <w:rFonts w:ascii="Kristen ITC" w:hAnsi="Kristen ITC"/>
                          <w:color w:val="FF0000"/>
                          <w:sz w:val="20"/>
                          <w14:textOutline w14:w="0" w14:cap="flat" w14:cmpd="sng" w14:algn="ctr">
                            <w14:noFill/>
                            <w14:prstDash w14:val="solid"/>
                            <w14:round/>
                          </w14:textOutline>
                        </w:rPr>
                      </w:pPr>
                      <w:r w:rsidRPr="00B136FC">
                        <w:rPr>
                          <w:rFonts w:ascii="Kristen ITC" w:hAnsi="Kristen ITC"/>
                          <w:color w:val="FF0000"/>
                          <w:sz w:val="20"/>
                          <w14:textOutline w14:w="0" w14:cap="flat" w14:cmpd="sng" w14:algn="ctr">
                            <w14:noFill/>
                            <w14:prstDash w14:val="solid"/>
                            <w14:round/>
                          </w14:textOutline>
                        </w:rPr>
                        <w:t>Mothers and Father’s day Celebrations;</w:t>
                      </w:r>
                    </w:p>
                    <w:p w14:paraId="3107EA97" w14:textId="77777777" w:rsidR="00B136FC" w:rsidRDefault="00B136FC" w:rsidP="00B136FC">
                      <w:pPr>
                        <w:pStyle w:val="ListParagraph"/>
                        <w:numPr>
                          <w:ilvl w:val="0"/>
                          <w:numId w:val="8"/>
                        </w:numPr>
                        <w:spacing w:line="240" w:lineRule="auto"/>
                        <w:rPr>
                          <w:rFonts w:ascii="Kristen ITC" w:hAnsi="Kristen ITC"/>
                          <w:color w:val="FF0000"/>
                          <w:sz w:val="20"/>
                          <w14:textOutline w14:w="0" w14:cap="flat" w14:cmpd="sng" w14:algn="ctr">
                            <w14:noFill/>
                            <w14:prstDash w14:val="solid"/>
                            <w14:round/>
                          </w14:textOutline>
                        </w:rPr>
                      </w:pPr>
                      <w:r w:rsidRPr="00B136FC">
                        <w:rPr>
                          <w:rFonts w:ascii="Kristen ITC" w:hAnsi="Kristen ITC"/>
                          <w:color w:val="FF0000"/>
                          <w:sz w:val="20"/>
                          <w14:textOutline w14:w="0" w14:cap="flat" w14:cmpd="sng" w14:algn="ctr">
                            <w14:noFill/>
                            <w14:prstDash w14:val="solid"/>
                            <w14:round/>
                          </w14:textOutline>
                        </w:rPr>
                        <w:t xml:space="preserve">ANZAC Day </w:t>
                      </w:r>
                    </w:p>
                    <w:p w14:paraId="3107EA98" w14:textId="77777777" w:rsidR="00BC4C52" w:rsidRDefault="00BC4C52" w:rsidP="00B136FC">
                      <w:pPr>
                        <w:pStyle w:val="ListParagraph"/>
                        <w:numPr>
                          <w:ilvl w:val="0"/>
                          <w:numId w:val="8"/>
                        </w:numPr>
                        <w:spacing w:line="240" w:lineRule="auto"/>
                        <w:rPr>
                          <w:rFonts w:ascii="Kristen ITC" w:hAnsi="Kristen ITC"/>
                          <w:color w:val="FF0000"/>
                          <w:sz w:val="20"/>
                          <w14:textOutline w14:w="0" w14:cap="flat" w14:cmpd="sng" w14:algn="ctr">
                            <w14:noFill/>
                            <w14:prstDash w14:val="solid"/>
                            <w14:round/>
                          </w14:textOutline>
                        </w:rPr>
                      </w:pPr>
                      <w:r>
                        <w:rPr>
                          <w:rFonts w:ascii="Kristen ITC" w:hAnsi="Kristen ITC"/>
                          <w:color w:val="FF0000"/>
                          <w:sz w:val="20"/>
                          <w14:textOutline w14:w="0" w14:cap="flat" w14:cmpd="sng" w14:algn="ctr">
                            <w14:noFill/>
                            <w14:prstDash w14:val="solid"/>
                            <w14:round/>
                          </w14:textOutline>
                        </w:rPr>
                        <w:t>Kindy disco</w:t>
                      </w:r>
                    </w:p>
                    <w:p w14:paraId="3107EA99" w14:textId="77777777" w:rsidR="00D845CA" w:rsidRPr="00B136FC" w:rsidRDefault="00D845CA" w:rsidP="00B136FC">
                      <w:pPr>
                        <w:pStyle w:val="ListParagraph"/>
                        <w:numPr>
                          <w:ilvl w:val="0"/>
                          <w:numId w:val="8"/>
                        </w:numPr>
                        <w:spacing w:line="240" w:lineRule="auto"/>
                        <w:rPr>
                          <w:rFonts w:ascii="Kristen ITC" w:hAnsi="Kristen ITC"/>
                          <w:color w:val="FF0000"/>
                          <w:sz w:val="20"/>
                          <w14:textOutline w14:w="0" w14:cap="flat" w14:cmpd="sng" w14:algn="ctr">
                            <w14:noFill/>
                            <w14:prstDash w14:val="solid"/>
                            <w14:round/>
                          </w14:textOutline>
                        </w:rPr>
                      </w:pPr>
                      <w:r>
                        <w:rPr>
                          <w:rFonts w:ascii="Kristen ITC" w:hAnsi="Kristen ITC"/>
                          <w:color w:val="FF0000"/>
                          <w:sz w:val="20"/>
                          <w14:textOutline w14:w="0" w14:cap="flat" w14:cmpd="sng" w14:algn="ctr">
                            <w14:noFill/>
                            <w14:prstDash w14:val="solid"/>
                            <w14:round/>
                          </w14:textOutline>
                        </w:rPr>
                        <w:t>Pie Drive</w:t>
                      </w:r>
                    </w:p>
                    <w:p w14:paraId="3107EA9A" w14:textId="77777777" w:rsidR="00B136FC" w:rsidRPr="00B136FC" w:rsidRDefault="00B136FC" w:rsidP="00B136FC">
                      <w:pPr>
                        <w:pStyle w:val="ListParagraph"/>
                        <w:numPr>
                          <w:ilvl w:val="0"/>
                          <w:numId w:val="8"/>
                        </w:numPr>
                        <w:spacing w:line="240" w:lineRule="auto"/>
                        <w:rPr>
                          <w:rFonts w:ascii="Kristen ITC" w:hAnsi="Kristen ITC"/>
                          <w:color w:val="FF0000"/>
                          <w:sz w:val="20"/>
                          <w14:textOutline w14:w="0" w14:cap="flat" w14:cmpd="sng" w14:algn="ctr">
                            <w14:noFill/>
                            <w14:prstDash w14:val="solid"/>
                            <w14:round/>
                          </w14:textOutline>
                        </w:rPr>
                      </w:pPr>
                      <w:r w:rsidRPr="00B136FC">
                        <w:rPr>
                          <w:rFonts w:ascii="Kristen ITC" w:hAnsi="Kristen ITC"/>
                          <w:color w:val="FF0000"/>
                          <w:sz w:val="20"/>
                          <w14:textOutline w14:w="0" w14:cap="flat" w14:cmpd="sng" w14:algn="ctr">
                            <w14:noFill/>
                            <w14:prstDash w14:val="solid"/>
                            <w14:round/>
                          </w14:textOutline>
                        </w:rPr>
                        <w:t xml:space="preserve">Pyjama Day </w:t>
                      </w:r>
                    </w:p>
                    <w:p w14:paraId="3107EA9B" w14:textId="77777777" w:rsidR="00B136FC" w:rsidRPr="00B136FC" w:rsidRDefault="00B136FC" w:rsidP="00B136FC">
                      <w:pPr>
                        <w:pStyle w:val="ListParagraph"/>
                        <w:numPr>
                          <w:ilvl w:val="0"/>
                          <w:numId w:val="8"/>
                        </w:numPr>
                        <w:spacing w:line="240" w:lineRule="auto"/>
                        <w:rPr>
                          <w:rFonts w:ascii="Kristen ITC" w:hAnsi="Kristen ITC"/>
                          <w:color w:val="FF0000"/>
                          <w:sz w:val="20"/>
                          <w14:textOutline w14:w="0" w14:cap="flat" w14:cmpd="sng" w14:algn="ctr">
                            <w14:noFill/>
                            <w14:prstDash w14:val="solid"/>
                            <w14:round/>
                          </w14:textOutline>
                        </w:rPr>
                      </w:pPr>
                      <w:r w:rsidRPr="00B136FC">
                        <w:rPr>
                          <w:rFonts w:ascii="Kristen ITC" w:hAnsi="Kristen ITC"/>
                          <w:color w:val="FF0000"/>
                          <w:sz w:val="20"/>
                          <w14:textOutline w14:w="0" w14:cap="flat" w14:cmpd="sng" w14:algn="ctr">
                            <w14:noFill/>
                            <w14:prstDash w14:val="solid"/>
                            <w14:round/>
                          </w14:textOutline>
                        </w:rPr>
                        <w:t>Book Week celebrations</w:t>
                      </w:r>
                    </w:p>
                    <w:p w14:paraId="3107EA9C" w14:textId="77777777" w:rsidR="00B136FC" w:rsidRPr="00B136FC" w:rsidRDefault="00B136FC" w:rsidP="00B136FC">
                      <w:pPr>
                        <w:spacing w:line="240" w:lineRule="auto"/>
                        <w:rPr>
                          <w:rFonts w:ascii="Kristen ITC" w:hAnsi="Kristen ITC"/>
                          <w:color w:val="FF0000"/>
                          <w:sz w:val="20"/>
                          <w14:textOutline w14:w="0" w14:cap="flat" w14:cmpd="sng" w14:algn="ctr">
                            <w14:noFill/>
                            <w14:prstDash w14:val="solid"/>
                            <w14:round/>
                          </w14:textOutline>
                        </w:rPr>
                      </w:pPr>
                      <w:r w:rsidRPr="00B136FC">
                        <w:rPr>
                          <w:rFonts w:ascii="Kristen ITC" w:hAnsi="Kristen ITC"/>
                          <w:color w:val="FF0000"/>
                          <w:sz w:val="20"/>
                          <w14:textOutline w14:w="0" w14:cap="flat" w14:cmpd="sng" w14:algn="ctr">
                            <w14:noFill/>
                            <w14:prstDash w14:val="solid"/>
                            <w14:round/>
                          </w14:textOutline>
                        </w:rPr>
                        <w:t>Parent volunteers will be sought to act as supervisors on our excursions.</w:t>
                      </w:r>
                    </w:p>
                  </w:txbxContent>
                </v:textbox>
              </v:shape>
            </w:pict>
          </mc:Fallback>
        </mc:AlternateContent>
      </w:r>
      <w:r>
        <w:rPr>
          <w:i/>
          <w:noProof/>
          <w:sz w:val="20"/>
          <w:lang w:val="en-AU" w:eastAsia="en-AU"/>
        </w:rPr>
        <mc:AlternateContent>
          <mc:Choice Requires="wps">
            <w:drawing>
              <wp:anchor distT="0" distB="0" distL="114300" distR="114300" simplePos="0" relativeHeight="251676672" behindDoc="0" locked="0" layoutInCell="1" allowOverlap="1" wp14:anchorId="3107EA2B" wp14:editId="3107EA2C">
                <wp:simplePos x="0" y="0"/>
                <wp:positionH relativeFrom="column">
                  <wp:posOffset>3590013</wp:posOffset>
                </wp:positionH>
                <wp:positionV relativeFrom="paragraph">
                  <wp:posOffset>186856</wp:posOffset>
                </wp:positionV>
                <wp:extent cx="3122543" cy="2475230"/>
                <wp:effectExtent l="0" t="0" r="1905" b="1270"/>
                <wp:wrapNone/>
                <wp:docPr id="15" name="Text Box 15"/>
                <wp:cNvGraphicFramePr/>
                <a:graphic xmlns:a="http://schemas.openxmlformats.org/drawingml/2006/main">
                  <a:graphicData uri="http://schemas.microsoft.com/office/word/2010/wordprocessingShape">
                    <wps:wsp>
                      <wps:cNvSpPr txBox="1"/>
                      <wps:spPr>
                        <a:xfrm>
                          <a:off x="0" y="0"/>
                          <a:ext cx="3122543" cy="2475230"/>
                        </a:xfrm>
                        <a:prstGeom prst="rect">
                          <a:avLst/>
                        </a:prstGeom>
                        <a:solidFill>
                          <a:schemeClr val="lt1"/>
                        </a:solidFill>
                        <a:ln w="6350">
                          <a:noFill/>
                        </a:ln>
                      </wps:spPr>
                      <wps:txbx>
                        <w:txbxContent>
                          <w:p w14:paraId="3107EA9D" w14:textId="77777777" w:rsidR="002A1B87" w:rsidRPr="00E94B5F" w:rsidRDefault="002A1B87">
                            <w:pPr>
                              <w:ind w:left="0"/>
                              <w:rPr>
                                <w:sz w:val="32"/>
                              </w:rPr>
                            </w:pPr>
                            <w:r w:rsidRPr="00E94B5F">
                              <w:rPr>
                                <w:sz w:val="32"/>
                              </w:rPr>
                              <w:t xml:space="preserve">We are </w:t>
                            </w:r>
                            <w:r w:rsidR="00BB6982" w:rsidRPr="00E94B5F">
                              <w:rPr>
                                <w:sz w:val="32"/>
                              </w:rPr>
                              <w:t xml:space="preserve">currently </w:t>
                            </w:r>
                            <w:r w:rsidRPr="00E94B5F">
                              <w:rPr>
                                <w:sz w:val="32"/>
                              </w:rPr>
                              <w:t>seeking donations of the following:</w:t>
                            </w:r>
                          </w:p>
                          <w:p w14:paraId="3107EA9E" w14:textId="77777777" w:rsidR="002A1B87" w:rsidRPr="00E94B5F" w:rsidRDefault="002A1B87" w:rsidP="002A1B87">
                            <w:pPr>
                              <w:pStyle w:val="ListParagraph"/>
                              <w:numPr>
                                <w:ilvl w:val="0"/>
                                <w:numId w:val="2"/>
                              </w:numPr>
                              <w:spacing w:line="240" w:lineRule="auto"/>
                              <w:rPr>
                                <w:sz w:val="32"/>
                              </w:rPr>
                            </w:pPr>
                            <w:r w:rsidRPr="00E94B5F">
                              <w:rPr>
                                <w:sz w:val="32"/>
                              </w:rPr>
                              <w:t>Old sheets</w:t>
                            </w:r>
                          </w:p>
                          <w:p w14:paraId="3107EA9F" w14:textId="77777777" w:rsidR="002A1B87" w:rsidRPr="00E94B5F" w:rsidRDefault="002A1B87" w:rsidP="002A1B87">
                            <w:pPr>
                              <w:pStyle w:val="ListParagraph"/>
                              <w:numPr>
                                <w:ilvl w:val="0"/>
                                <w:numId w:val="2"/>
                              </w:numPr>
                              <w:spacing w:line="240" w:lineRule="auto"/>
                              <w:rPr>
                                <w:sz w:val="32"/>
                              </w:rPr>
                            </w:pPr>
                            <w:r w:rsidRPr="00E94B5F">
                              <w:rPr>
                                <w:sz w:val="32"/>
                              </w:rPr>
                              <w:t>Old towels</w:t>
                            </w:r>
                          </w:p>
                          <w:p w14:paraId="3107EAA0" w14:textId="77777777" w:rsidR="002A1B87" w:rsidRPr="00E94B5F" w:rsidRDefault="002B7E7B" w:rsidP="002A1B87">
                            <w:pPr>
                              <w:pStyle w:val="ListParagraph"/>
                              <w:numPr>
                                <w:ilvl w:val="0"/>
                                <w:numId w:val="2"/>
                              </w:numPr>
                              <w:spacing w:line="240" w:lineRule="auto"/>
                              <w:rPr>
                                <w:sz w:val="32"/>
                              </w:rPr>
                            </w:pPr>
                            <w:r>
                              <w:rPr>
                                <w:sz w:val="32"/>
                              </w:rPr>
                              <w:t xml:space="preserve">Old </w:t>
                            </w:r>
                            <w:r w:rsidR="00BB6982" w:rsidRPr="00E94B5F">
                              <w:rPr>
                                <w:sz w:val="32"/>
                              </w:rPr>
                              <w:t>Curtains</w:t>
                            </w:r>
                          </w:p>
                          <w:p w14:paraId="3107EAA1" w14:textId="77777777" w:rsidR="00BB6982" w:rsidRDefault="00926292" w:rsidP="002A1B87">
                            <w:pPr>
                              <w:pStyle w:val="ListParagraph"/>
                              <w:numPr>
                                <w:ilvl w:val="0"/>
                                <w:numId w:val="2"/>
                              </w:numPr>
                              <w:spacing w:line="240" w:lineRule="auto"/>
                              <w:rPr>
                                <w:sz w:val="32"/>
                              </w:rPr>
                            </w:pPr>
                            <w:r w:rsidRPr="00E94B5F">
                              <w:rPr>
                                <w:sz w:val="32"/>
                              </w:rPr>
                              <w:t>Odd</w:t>
                            </w:r>
                            <w:r w:rsidR="00BB6982" w:rsidRPr="00E94B5F">
                              <w:rPr>
                                <w:sz w:val="32"/>
                              </w:rPr>
                              <w:t xml:space="preserve"> puzzle pieces</w:t>
                            </w:r>
                          </w:p>
                          <w:p w14:paraId="3107EAA2" w14:textId="77777777" w:rsidR="006E0F04" w:rsidRPr="00E94B5F" w:rsidRDefault="006E0F04" w:rsidP="002A1B87">
                            <w:pPr>
                              <w:pStyle w:val="ListParagraph"/>
                              <w:numPr>
                                <w:ilvl w:val="0"/>
                                <w:numId w:val="2"/>
                              </w:numPr>
                              <w:spacing w:line="240" w:lineRule="auto"/>
                              <w:rPr>
                                <w:sz w:val="32"/>
                              </w:rPr>
                            </w:pPr>
                            <w:r>
                              <w:rPr>
                                <w:sz w:val="32"/>
                              </w:rPr>
                              <w:t>Unused mobile phones</w:t>
                            </w:r>
                          </w:p>
                          <w:p w14:paraId="3107EAA3" w14:textId="77777777" w:rsidR="00035D56" w:rsidRPr="00E94B5F" w:rsidRDefault="00035D56" w:rsidP="00926292">
                            <w:pPr>
                              <w:pStyle w:val="ListParagraph"/>
                              <w:spacing w:line="240" w:lineRule="auto"/>
                              <w:rPr>
                                <w:sz w:val="32"/>
                              </w:rPr>
                            </w:pPr>
                          </w:p>
                          <w:p w14:paraId="3107EAA4" w14:textId="77777777" w:rsidR="002A1B87" w:rsidRDefault="002A1B87" w:rsidP="002A1B87">
                            <w:pPr>
                              <w:spacing w:line="240" w:lineRule="auto"/>
                              <w:ind w:left="0"/>
                              <w:rPr>
                                <w:sz w:val="24"/>
                              </w:rPr>
                            </w:pPr>
                          </w:p>
                          <w:p w14:paraId="3107EAA5" w14:textId="77777777" w:rsidR="0002420C" w:rsidRDefault="0002420C" w:rsidP="002A1B87">
                            <w:pPr>
                              <w:spacing w:line="240" w:lineRule="auto"/>
                              <w:ind w:left="0"/>
                              <w:rPr>
                                <w:sz w:val="24"/>
                              </w:rPr>
                            </w:pPr>
                          </w:p>
                          <w:p w14:paraId="3107EAA6" w14:textId="77777777" w:rsidR="002A1B87" w:rsidRDefault="002A1B87">
                            <w:pPr>
                              <w:ind w:left="0"/>
                              <w:rPr>
                                <w:sz w:val="24"/>
                              </w:rPr>
                            </w:pPr>
                          </w:p>
                          <w:p w14:paraId="3107EAA7" w14:textId="77777777" w:rsidR="002A1B87" w:rsidRPr="002A1B87" w:rsidRDefault="002A1B87">
                            <w:pPr>
                              <w:ind w:left="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7EA2B" id="Text Box 15" o:spid="_x0000_s1033" type="#_x0000_t202" style="position:absolute;margin-left:282.7pt;margin-top:14.7pt;width:245.85pt;height:194.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" fillcolor="white [3201]" stroked="f" strokeweight=".5pt">
                <v:textbox>
                  <w:txbxContent>
                    <w:p w14:paraId="3107EA9D" w14:textId="77777777" w:rsidR="002A1B87" w:rsidRPr="00E94B5F" w:rsidRDefault="002A1B87">
                      <w:pPr>
                        <w:ind w:left="0"/>
                        <w:rPr>
                          <w:sz w:val="32"/>
                        </w:rPr>
                      </w:pPr>
                      <w:r w:rsidRPr="00E94B5F">
                        <w:rPr>
                          <w:sz w:val="32"/>
                        </w:rPr>
                        <w:t xml:space="preserve">We are </w:t>
                      </w:r>
                      <w:r w:rsidR="00BB6982" w:rsidRPr="00E94B5F">
                        <w:rPr>
                          <w:sz w:val="32"/>
                        </w:rPr>
                        <w:t xml:space="preserve">currently </w:t>
                      </w:r>
                      <w:r w:rsidRPr="00E94B5F">
                        <w:rPr>
                          <w:sz w:val="32"/>
                        </w:rPr>
                        <w:t>seeking donations of the following:</w:t>
                      </w:r>
                    </w:p>
                    <w:p w14:paraId="3107EA9E" w14:textId="77777777" w:rsidR="002A1B87" w:rsidRPr="00E94B5F" w:rsidRDefault="002A1B87" w:rsidP="002A1B87">
                      <w:pPr>
                        <w:pStyle w:val="ListParagraph"/>
                        <w:numPr>
                          <w:ilvl w:val="0"/>
                          <w:numId w:val="2"/>
                        </w:numPr>
                        <w:spacing w:line="240" w:lineRule="auto"/>
                        <w:rPr>
                          <w:sz w:val="32"/>
                        </w:rPr>
                      </w:pPr>
                      <w:r w:rsidRPr="00E94B5F">
                        <w:rPr>
                          <w:sz w:val="32"/>
                        </w:rPr>
                        <w:t>Old sheets</w:t>
                      </w:r>
                    </w:p>
                    <w:p w14:paraId="3107EA9F" w14:textId="77777777" w:rsidR="002A1B87" w:rsidRPr="00E94B5F" w:rsidRDefault="002A1B87" w:rsidP="002A1B87">
                      <w:pPr>
                        <w:pStyle w:val="ListParagraph"/>
                        <w:numPr>
                          <w:ilvl w:val="0"/>
                          <w:numId w:val="2"/>
                        </w:numPr>
                        <w:spacing w:line="240" w:lineRule="auto"/>
                        <w:rPr>
                          <w:sz w:val="32"/>
                        </w:rPr>
                      </w:pPr>
                      <w:r w:rsidRPr="00E94B5F">
                        <w:rPr>
                          <w:sz w:val="32"/>
                        </w:rPr>
                        <w:t>Old towels</w:t>
                      </w:r>
                    </w:p>
                    <w:p w14:paraId="3107EAA0" w14:textId="77777777" w:rsidR="002A1B87" w:rsidRPr="00E94B5F" w:rsidRDefault="002B7E7B" w:rsidP="002A1B87">
                      <w:pPr>
                        <w:pStyle w:val="ListParagraph"/>
                        <w:numPr>
                          <w:ilvl w:val="0"/>
                          <w:numId w:val="2"/>
                        </w:numPr>
                        <w:spacing w:line="240" w:lineRule="auto"/>
                        <w:rPr>
                          <w:sz w:val="32"/>
                        </w:rPr>
                      </w:pPr>
                      <w:r>
                        <w:rPr>
                          <w:sz w:val="32"/>
                        </w:rPr>
                        <w:t xml:space="preserve">Old </w:t>
                      </w:r>
                      <w:r w:rsidR="00BB6982" w:rsidRPr="00E94B5F">
                        <w:rPr>
                          <w:sz w:val="32"/>
                        </w:rPr>
                        <w:t>Curtains</w:t>
                      </w:r>
                    </w:p>
                    <w:p w14:paraId="3107EAA1" w14:textId="77777777" w:rsidR="00BB6982" w:rsidRDefault="00926292" w:rsidP="002A1B87">
                      <w:pPr>
                        <w:pStyle w:val="ListParagraph"/>
                        <w:numPr>
                          <w:ilvl w:val="0"/>
                          <w:numId w:val="2"/>
                        </w:numPr>
                        <w:spacing w:line="240" w:lineRule="auto"/>
                        <w:rPr>
                          <w:sz w:val="32"/>
                        </w:rPr>
                      </w:pPr>
                      <w:r w:rsidRPr="00E94B5F">
                        <w:rPr>
                          <w:sz w:val="32"/>
                        </w:rPr>
                        <w:t>Odd</w:t>
                      </w:r>
                      <w:r w:rsidR="00BB6982" w:rsidRPr="00E94B5F">
                        <w:rPr>
                          <w:sz w:val="32"/>
                        </w:rPr>
                        <w:t xml:space="preserve"> puzzle pieces</w:t>
                      </w:r>
                    </w:p>
                    <w:p w14:paraId="3107EAA2" w14:textId="77777777" w:rsidR="006E0F04" w:rsidRPr="00E94B5F" w:rsidRDefault="006E0F04" w:rsidP="002A1B87">
                      <w:pPr>
                        <w:pStyle w:val="ListParagraph"/>
                        <w:numPr>
                          <w:ilvl w:val="0"/>
                          <w:numId w:val="2"/>
                        </w:numPr>
                        <w:spacing w:line="240" w:lineRule="auto"/>
                        <w:rPr>
                          <w:sz w:val="32"/>
                        </w:rPr>
                      </w:pPr>
                      <w:r>
                        <w:rPr>
                          <w:sz w:val="32"/>
                        </w:rPr>
                        <w:t>Unused mobile phones</w:t>
                      </w:r>
                    </w:p>
                    <w:p w14:paraId="3107EAA3" w14:textId="77777777" w:rsidR="00035D56" w:rsidRPr="00E94B5F" w:rsidRDefault="00035D56" w:rsidP="00926292">
                      <w:pPr>
                        <w:pStyle w:val="ListParagraph"/>
                        <w:spacing w:line="240" w:lineRule="auto"/>
                        <w:rPr>
                          <w:sz w:val="32"/>
                        </w:rPr>
                      </w:pPr>
                    </w:p>
                    <w:p w14:paraId="3107EAA4" w14:textId="77777777" w:rsidR="002A1B87" w:rsidRDefault="002A1B87" w:rsidP="002A1B87">
                      <w:pPr>
                        <w:spacing w:line="240" w:lineRule="auto"/>
                        <w:ind w:left="0"/>
                        <w:rPr>
                          <w:sz w:val="24"/>
                        </w:rPr>
                      </w:pPr>
                    </w:p>
                    <w:p w14:paraId="3107EAA5" w14:textId="77777777" w:rsidR="0002420C" w:rsidRDefault="0002420C" w:rsidP="002A1B87">
                      <w:pPr>
                        <w:spacing w:line="240" w:lineRule="auto"/>
                        <w:ind w:left="0"/>
                        <w:rPr>
                          <w:sz w:val="24"/>
                        </w:rPr>
                      </w:pPr>
                    </w:p>
                    <w:p w14:paraId="3107EAA6" w14:textId="77777777" w:rsidR="002A1B87" w:rsidRDefault="002A1B87">
                      <w:pPr>
                        <w:ind w:left="0"/>
                        <w:rPr>
                          <w:sz w:val="24"/>
                        </w:rPr>
                      </w:pPr>
                    </w:p>
                    <w:p w14:paraId="3107EAA7" w14:textId="77777777" w:rsidR="002A1B87" w:rsidRPr="002A1B87" w:rsidRDefault="002A1B87">
                      <w:pPr>
                        <w:ind w:left="0"/>
                        <w:rPr>
                          <w:sz w:val="24"/>
                        </w:rPr>
                      </w:pPr>
                    </w:p>
                  </w:txbxContent>
                </v:textbox>
              </v:shape>
            </w:pict>
          </mc:Fallback>
        </mc:AlternateContent>
      </w:r>
    </w:p>
    <w:p w14:paraId="3107E9CD" w14:textId="77777777" w:rsidR="00C96ED3" w:rsidRPr="00C96ED3" w:rsidRDefault="00C96ED3" w:rsidP="00C96ED3">
      <w:pPr>
        <w:rPr>
          <w:sz w:val="20"/>
        </w:rPr>
      </w:pPr>
    </w:p>
    <w:p w14:paraId="3107E9CE" w14:textId="77777777" w:rsidR="00C96ED3" w:rsidRPr="00C96ED3" w:rsidRDefault="00C96ED3" w:rsidP="00C96ED3">
      <w:pPr>
        <w:rPr>
          <w:sz w:val="20"/>
        </w:rPr>
      </w:pPr>
    </w:p>
    <w:p w14:paraId="3107E9CF" w14:textId="77777777" w:rsidR="00C96ED3" w:rsidRPr="00C96ED3" w:rsidRDefault="00C96ED3" w:rsidP="00C96ED3">
      <w:pPr>
        <w:rPr>
          <w:sz w:val="20"/>
        </w:rPr>
      </w:pPr>
    </w:p>
    <w:p w14:paraId="3107E9D0" w14:textId="77777777" w:rsidR="00C96ED3" w:rsidRPr="00C96ED3" w:rsidRDefault="00C96ED3" w:rsidP="00C96ED3">
      <w:pPr>
        <w:rPr>
          <w:sz w:val="20"/>
        </w:rPr>
      </w:pPr>
    </w:p>
    <w:p w14:paraId="3107E9D1" w14:textId="77777777" w:rsidR="00C96ED3" w:rsidRPr="00C96ED3" w:rsidRDefault="00C96ED3" w:rsidP="00C96ED3">
      <w:pPr>
        <w:rPr>
          <w:sz w:val="20"/>
        </w:rPr>
      </w:pPr>
    </w:p>
    <w:p w14:paraId="3107E9D2" w14:textId="77777777" w:rsidR="00C96ED3" w:rsidRPr="00C96ED3" w:rsidRDefault="00C96ED3" w:rsidP="00C96ED3">
      <w:pPr>
        <w:rPr>
          <w:sz w:val="20"/>
        </w:rPr>
      </w:pPr>
    </w:p>
    <w:p w14:paraId="3107E9D3" w14:textId="77777777" w:rsidR="0002420C" w:rsidRDefault="0002420C" w:rsidP="00C96ED3">
      <w:pPr>
        <w:rPr>
          <w:sz w:val="20"/>
        </w:rPr>
      </w:pPr>
    </w:p>
    <w:p w14:paraId="3107E9D4" w14:textId="77777777" w:rsidR="0002420C" w:rsidRDefault="0002420C" w:rsidP="00C96ED3">
      <w:pPr>
        <w:rPr>
          <w:sz w:val="20"/>
        </w:rPr>
      </w:pPr>
    </w:p>
    <w:p w14:paraId="3107E9D5" w14:textId="77777777" w:rsidR="00C96ED3" w:rsidRPr="00C96ED3" w:rsidRDefault="00C96ED3" w:rsidP="00C96ED3">
      <w:pPr>
        <w:rPr>
          <w:sz w:val="20"/>
        </w:rPr>
      </w:pPr>
    </w:p>
    <w:p w14:paraId="3107E9D6" w14:textId="77777777" w:rsidR="00C96ED3" w:rsidRPr="00C96ED3" w:rsidRDefault="00C96ED3" w:rsidP="00C96ED3">
      <w:pPr>
        <w:rPr>
          <w:sz w:val="20"/>
        </w:rPr>
      </w:pPr>
    </w:p>
    <w:p w14:paraId="3107E9D7" w14:textId="77777777" w:rsidR="00C96ED3" w:rsidRDefault="00832476" w:rsidP="00C96ED3">
      <w:pPr>
        <w:rPr>
          <w:sz w:val="20"/>
        </w:rPr>
      </w:pPr>
      <w:r>
        <w:rPr>
          <w:i/>
          <w:noProof/>
          <w:sz w:val="20"/>
          <w:lang w:val="en-AU" w:eastAsia="en-AU"/>
        </w:rPr>
        <w:lastRenderedPageBreak/>
        <mc:AlternateContent>
          <mc:Choice Requires="wps">
            <w:drawing>
              <wp:anchor distT="0" distB="0" distL="114300" distR="114300" simplePos="0" relativeHeight="251677696" behindDoc="0" locked="0" layoutInCell="1" allowOverlap="1" wp14:anchorId="3107EA2D" wp14:editId="3107EA2E">
                <wp:simplePos x="0" y="0"/>
                <wp:positionH relativeFrom="margin">
                  <wp:posOffset>430530</wp:posOffset>
                </wp:positionH>
                <wp:positionV relativeFrom="paragraph">
                  <wp:posOffset>243840</wp:posOffset>
                </wp:positionV>
                <wp:extent cx="6400800" cy="776377"/>
                <wp:effectExtent l="0" t="0" r="19050" b="24130"/>
                <wp:wrapNone/>
                <wp:docPr id="16" name="Text Box 16"/>
                <wp:cNvGraphicFramePr/>
                <a:graphic xmlns:a="http://schemas.openxmlformats.org/drawingml/2006/main">
                  <a:graphicData uri="http://schemas.microsoft.com/office/word/2010/wordprocessingShape">
                    <wps:wsp>
                      <wps:cNvSpPr txBox="1"/>
                      <wps:spPr>
                        <a:xfrm>
                          <a:off x="0" y="0"/>
                          <a:ext cx="6400800" cy="776377"/>
                        </a:xfrm>
                        <a:prstGeom prst="rect">
                          <a:avLst/>
                        </a:prstGeom>
                        <a:blipFill>
                          <a:blip r:embed="rId15"/>
                          <a:tile tx="0" ty="0" sx="100000" sy="100000" flip="none" algn="tl"/>
                        </a:blipFill>
                        <a:ln w="6350">
                          <a:solidFill>
                            <a:prstClr val="black"/>
                          </a:solidFill>
                        </a:ln>
                      </wps:spPr>
                      <wps:txbx>
                        <w:txbxContent>
                          <w:p w14:paraId="3107EAA8" w14:textId="77777777" w:rsidR="007D5425" w:rsidRPr="009E00BF" w:rsidRDefault="007D5425">
                            <w:pPr>
                              <w:ind w:left="0"/>
                              <w:rPr>
                                <w:b/>
                                <w:sz w:val="24"/>
                              </w:rPr>
                            </w:pPr>
                            <w:r w:rsidRPr="009E00BF">
                              <w:rPr>
                                <w:b/>
                                <w:sz w:val="24"/>
                              </w:rPr>
                              <w:t xml:space="preserve">Please keep in mind when checking your communication pockets that you ‘dig deep’. On occasions smaller notices tend to slip down making them hard to see.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07EA2D" id="Text Box 16" o:spid="_x0000_s1034" type="#_x0000_t202" style="position:absolute;left:0;text-align:left;margin-left:33.9pt;margin-top:19.2pt;width:7in;height:61.1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" strokeweight=".5pt">
                <v:fill r:id="rId16" o:title="" recolor="t" rotate="t" type="tile"/>
                <v:textbox>
                  <w:txbxContent>
                    <w:p w14:paraId="3107EAA8" w14:textId="77777777" w:rsidR="007D5425" w:rsidRPr="009E00BF" w:rsidRDefault="007D5425">
                      <w:pPr>
                        <w:ind w:left="0"/>
                        <w:rPr>
                          <w:b/>
                          <w:sz w:val="24"/>
                        </w:rPr>
                      </w:pPr>
                      <w:r w:rsidRPr="009E00BF">
                        <w:rPr>
                          <w:b/>
                          <w:sz w:val="24"/>
                        </w:rPr>
                        <w:t xml:space="preserve">Please keep in mind when checking your communication pockets that you ‘dig deep’. On occasions smaller notices tend to slip down making them hard to see. </w:t>
                      </w:r>
                    </w:p>
                  </w:txbxContent>
                </v:textbox>
                <w10:wrap anchorx="margin"/>
              </v:shape>
            </w:pict>
          </mc:Fallback>
        </mc:AlternateContent>
      </w:r>
    </w:p>
    <w:p w14:paraId="3107E9D8" w14:textId="77777777" w:rsidR="009E00BF" w:rsidRDefault="009E00BF" w:rsidP="00C96ED3">
      <w:pPr>
        <w:rPr>
          <w:sz w:val="20"/>
        </w:rPr>
      </w:pPr>
    </w:p>
    <w:p w14:paraId="3107E9D9" w14:textId="77777777" w:rsidR="009E00BF" w:rsidRPr="00C96ED3" w:rsidRDefault="009E00BF" w:rsidP="00C96ED3">
      <w:pPr>
        <w:rPr>
          <w:sz w:val="20"/>
        </w:rPr>
      </w:pPr>
    </w:p>
    <w:p w14:paraId="3107E9DA" w14:textId="77777777" w:rsidR="00C96ED3" w:rsidRPr="00C96ED3" w:rsidRDefault="00BC4C52" w:rsidP="00C96ED3">
      <w:pPr>
        <w:rPr>
          <w:sz w:val="20"/>
        </w:rPr>
      </w:pPr>
      <w:r>
        <w:rPr>
          <w:i/>
          <w:noProof/>
          <w:sz w:val="20"/>
          <w:lang w:val="en-AU" w:eastAsia="en-AU"/>
        </w:rPr>
        <mc:AlternateContent>
          <mc:Choice Requires="wps">
            <w:drawing>
              <wp:anchor distT="0" distB="0" distL="114300" distR="114300" simplePos="0" relativeHeight="251680768" behindDoc="0" locked="0" layoutInCell="1" allowOverlap="1" wp14:anchorId="3107EA2F" wp14:editId="3107EA30">
                <wp:simplePos x="0" y="0"/>
                <wp:positionH relativeFrom="margin">
                  <wp:align>right</wp:align>
                </wp:positionH>
                <wp:positionV relativeFrom="paragraph">
                  <wp:posOffset>218440</wp:posOffset>
                </wp:positionV>
                <wp:extent cx="3244132" cy="2599690"/>
                <wp:effectExtent l="38100" t="38100" r="33020" b="29210"/>
                <wp:wrapNone/>
                <wp:docPr id="12" name="Text Box 12"/>
                <wp:cNvGraphicFramePr/>
                <a:graphic xmlns:a="http://schemas.openxmlformats.org/drawingml/2006/main">
                  <a:graphicData uri="http://schemas.microsoft.com/office/word/2010/wordprocessingShape">
                    <wps:wsp>
                      <wps:cNvSpPr txBox="1"/>
                      <wps:spPr>
                        <a:xfrm>
                          <a:off x="0" y="0"/>
                          <a:ext cx="3244132" cy="2599690"/>
                        </a:xfrm>
                        <a:prstGeom prst="rect">
                          <a:avLst/>
                        </a:prstGeom>
                        <a:ln w="76200">
                          <a:solidFill>
                            <a:srgbClr val="FFC000"/>
                          </a:solidFill>
                        </a:ln>
                      </wps:spPr>
                      <wps:style>
                        <a:lnRef idx="2">
                          <a:schemeClr val="accent2"/>
                        </a:lnRef>
                        <a:fillRef idx="1">
                          <a:schemeClr val="lt1"/>
                        </a:fillRef>
                        <a:effectRef idx="0">
                          <a:schemeClr val="accent2"/>
                        </a:effectRef>
                        <a:fontRef idx="minor">
                          <a:schemeClr val="dk1"/>
                        </a:fontRef>
                      </wps:style>
                      <wps:txbx>
                        <w:txbxContent>
                          <w:p w14:paraId="3107EAA9" w14:textId="77777777" w:rsidR="009E002A" w:rsidRDefault="009E002A" w:rsidP="009E002A">
                            <w:pPr>
                              <w:ind w:left="0"/>
                              <w:jc w:val="both"/>
                              <w:rPr>
                                <w:b/>
                                <w:sz w:val="24"/>
                                <w:u w:val="single"/>
                              </w:rPr>
                            </w:pPr>
                            <w:r w:rsidRPr="0083428A">
                              <w:rPr>
                                <w:b/>
                                <w:sz w:val="24"/>
                                <w:u w:val="single"/>
                              </w:rPr>
                              <w:t>Just a reminder!</w:t>
                            </w:r>
                          </w:p>
                          <w:p w14:paraId="3107EAAA" w14:textId="77777777" w:rsidR="00304A83" w:rsidRPr="00304A83" w:rsidRDefault="00304A83" w:rsidP="00304A83">
                            <w:pPr>
                              <w:spacing w:line="240" w:lineRule="auto"/>
                              <w:ind w:left="0"/>
                              <w:jc w:val="both"/>
                              <w:rPr>
                                <w:sz w:val="20"/>
                              </w:rPr>
                            </w:pPr>
                            <w:r w:rsidRPr="00304A83">
                              <w:rPr>
                                <w:sz w:val="20"/>
                              </w:rPr>
                              <w:t>AS the Director of C &amp; K Hoey St Kindergarten everything that happens at the kindergarten is my responsibility. If you have important information you’d like to share about your child, please speak to me as information shared with others can get lost or forgotten in the business of the day. There is a communication book on top of the children’s</w:t>
                            </w:r>
                            <w:r>
                              <w:rPr>
                                <w:sz w:val="20"/>
                              </w:rPr>
                              <w:t xml:space="preserve"> lockers. If I am unavailable, please make note of your query or request an interview so that we can chat in private. Many thanks Beth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7EA2F" id="Text Box 12" o:spid="_x0000_s1035" type="#_x0000_t202" style="position:absolute;left:0;text-align:left;margin-left:204.25pt;margin-top:17.2pt;width:255.45pt;height:204.7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" fillcolor="white [3201]" strokecolor="#ffc000" strokeweight="6pt">
                <v:textbox>
                  <w:txbxContent>
                    <w:p w14:paraId="3107EAA9" w14:textId="77777777" w:rsidR="009E002A" w:rsidRDefault="009E002A" w:rsidP="009E002A">
                      <w:pPr>
                        <w:ind w:left="0"/>
                        <w:jc w:val="both"/>
                        <w:rPr>
                          <w:b/>
                          <w:sz w:val="24"/>
                          <w:u w:val="single"/>
                        </w:rPr>
                      </w:pPr>
                      <w:r w:rsidRPr="0083428A">
                        <w:rPr>
                          <w:b/>
                          <w:sz w:val="24"/>
                          <w:u w:val="single"/>
                        </w:rPr>
                        <w:t>Just a reminder!</w:t>
                      </w:r>
                    </w:p>
                    <w:p w14:paraId="3107EAAA" w14:textId="77777777" w:rsidR="00304A83" w:rsidRPr="00304A83" w:rsidRDefault="00304A83" w:rsidP="00304A83">
                      <w:pPr>
                        <w:spacing w:line="240" w:lineRule="auto"/>
                        <w:ind w:left="0"/>
                        <w:jc w:val="both"/>
                        <w:rPr>
                          <w:sz w:val="20"/>
                        </w:rPr>
                      </w:pPr>
                      <w:r w:rsidRPr="00304A83">
                        <w:rPr>
                          <w:sz w:val="20"/>
                        </w:rPr>
                        <w:t>AS the Director of C &amp; K Hoey St Kindergarten everything that happens at the kindergarten is my responsibility. If you have important information you’d like to share about your child, please speak to me as information shared with others can get lost or forgotten in the business of the day. There is a communication book on top of the children’s</w:t>
                      </w:r>
                      <w:r>
                        <w:rPr>
                          <w:sz w:val="20"/>
                        </w:rPr>
                        <w:t xml:space="preserve"> lockers. If I am unavailable, please make note of your query or request an interview so that we can chat in private. Many thanks Beth</w:t>
                      </w:r>
                    </w:p>
                  </w:txbxContent>
                </v:textbox>
                <w10:wrap anchorx="margin"/>
              </v:shape>
            </w:pict>
          </mc:Fallback>
        </mc:AlternateContent>
      </w:r>
      <w:r>
        <w:rPr>
          <w:i/>
          <w:noProof/>
          <w:sz w:val="20"/>
          <w:lang w:val="en-AU" w:eastAsia="en-AU"/>
        </w:rPr>
        <mc:AlternateContent>
          <mc:Choice Requires="wps">
            <w:drawing>
              <wp:anchor distT="0" distB="0" distL="114300" distR="114300" simplePos="0" relativeHeight="251678720" behindDoc="0" locked="0" layoutInCell="1" allowOverlap="1" wp14:anchorId="3107EA31" wp14:editId="3107EA32">
                <wp:simplePos x="0" y="0"/>
                <wp:positionH relativeFrom="column">
                  <wp:posOffset>450215</wp:posOffset>
                </wp:positionH>
                <wp:positionV relativeFrom="paragraph">
                  <wp:posOffset>227330</wp:posOffset>
                </wp:positionV>
                <wp:extent cx="2949575" cy="2592125"/>
                <wp:effectExtent l="38100" t="38100" r="41275" b="36830"/>
                <wp:wrapNone/>
                <wp:docPr id="17" name="Text Box 17"/>
                <wp:cNvGraphicFramePr/>
                <a:graphic xmlns:a="http://schemas.openxmlformats.org/drawingml/2006/main">
                  <a:graphicData uri="http://schemas.microsoft.com/office/word/2010/wordprocessingShape">
                    <wps:wsp>
                      <wps:cNvSpPr txBox="1"/>
                      <wps:spPr>
                        <a:xfrm>
                          <a:off x="0" y="0"/>
                          <a:ext cx="2949575" cy="2592125"/>
                        </a:xfrm>
                        <a:prstGeom prst="rect">
                          <a:avLst/>
                        </a:prstGeom>
                        <a:ln w="76200">
                          <a:solidFill>
                            <a:schemeClr val="accent6">
                              <a:lumMod val="75000"/>
                            </a:schemeClr>
                          </a:solidFill>
                          <a:bevel/>
                        </a:ln>
                      </wps:spPr>
                      <wps:style>
                        <a:lnRef idx="2">
                          <a:schemeClr val="accent2"/>
                        </a:lnRef>
                        <a:fillRef idx="1">
                          <a:schemeClr val="lt1"/>
                        </a:fillRef>
                        <a:effectRef idx="0">
                          <a:schemeClr val="accent2"/>
                        </a:effectRef>
                        <a:fontRef idx="minor">
                          <a:schemeClr val="dk1"/>
                        </a:fontRef>
                      </wps:style>
                      <wps:txbx>
                        <w:txbxContent>
                          <w:p w14:paraId="3107EAAB" w14:textId="77777777" w:rsidR="00E16C8E" w:rsidRPr="0083428A" w:rsidRDefault="00E16C8E">
                            <w:pPr>
                              <w:ind w:left="0"/>
                              <w:rPr>
                                <w:b/>
                                <w:sz w:val="24"/>
                                <w:u w:val="single"/>
                              </w:rPr>
                            </w:pPr>
                            <w:r w:rsidRPr="0083428A">
                              <w:rPr>
                                <w:b/>
                                <w:sz w:val="24"/>
                                <w:u w:val="single"/>
                              </w:rPr>
                              <w:t>Just a reminder!</w:t>
                            </w:r>
                          </w:p>
                          <w:p w14:paraId="3107EAAC" w14:textId="77777777" w:rsidR="00E16C8E" w:rsidRDefault="00E16C8E" w:rsidP="002F4D19">
                            <w:pPr>
                              <w:spacing w:before="0" w:line="240" w:lineRule="auto"/>
                              <w:ind w:left="0"/>
                              <w:rPr>
                                <w:sz w:val="24"/>
                              </w:rPr>
                            </w:pPr>
                            <w:r>
                              <w:rPr>
                                <w:sz w:val="24"/>
                              </w:rPr>
                              <w:t xml:space="preserve">All monies bought into kindy should be placed in a sealed envelope marked clearly with your name and </w:t>
                            </w:r>
                            <w:r w:rsidR="00F66898">
                              <w:rPr>
                                <w:sz w:val="24"/>
                              </w:rPr>
                              <w:t>purpose</w:t>
                            </w:r>
                            <w:r>
                              <w:rPr>
                                <w:sz w:val="24"/>
                              </w:rPr>
                              <w:t xml:space="preserve">; for </w:t>
                            </w:r>
                            <w:r w:rsidR="00EE0F7D">
                              <w:rPr>
                                <w:sz w:val="24"/>
                              </w:rPr>
                              <w:t xml:space="preserve">example: </w:t>
                            </w:r>
                            <w:r w:rsidR="00EE0F7D" w:rsidRPr="00EE0F7D">
                              <w:rPr>
                                <w:i/>
                                <w:sz w:val="24"/>
                              </w:rPr>
                              <w:t>Beth Hansen</w:t>
                            </w:r>
                            <w:r w:rsidR="00EE0F7D">
                              <w:rPr>
                                <w:sz w:val="24"/>
                              </w:rPr>
                              <w:t>/</w:t>
                            </w:r>
                            <w:r>
                              <w:rPr>
                                <w:sz w:val="24"/>
                              </w:rPr>
                              <w:t xml:space="preserve"> </w:t>
                            </w:r>
                            <w:r w:rsidRPr="00E16C8E">
                              <w:rPr>
                                <w:i/>
                                <w:sz w:val="24"/>
                              </w:rPr>
                              <w:t>Pie Drive</w:t>
                            </w:r>
                            <w:r>
                              <w:rPr>
                                <w:i/>
                                <w:sz w:val="24"/>
                              </w:rPr>
                              <w:t xml:space="preserve"> </w:t>
                            </w:r>
                            <w:r>
                              <w:rPr>
                                <w:sz w:val="24"/>
                              </w:rPr>
                              <w:t xml:space="preserve">before </w:t>
                            </w:r>
                            <w:r w:rsidR="00EE0F7D">
                              <w:rPr>
                                <w:sz w:val="24"/>
                              </w:rPr>
                              <w:t xml:space="preserve">being </w:t>
                            </w:r>
                            <w:r>
                              <w:rPr>
                                <w:sz w:val="24"/>
                              </w:rPr>
                              <w:t xml:space="preserve">placed in the </w:t>
                            </w:r>
                            <w:r w:rsidR="00B11882">
                              <w:rPr>
                                <w:sz w:val="24"/>
                              </w:rPr>
                              <w:t xml:space="preserve">now </w:t>
                            </w:r>
                            <w:r>
                              <w:rPr>
                                <w:sz w:val="24"/>
                              </w:rPr>
                              <w:t xml:space="preserve">secure </w:t>
                            </w:r>
                            <w:r w:rsidR="00B11882">
                              <w:rPr>
                                <w:sz w:val="24"/>
                              </w:rPr>
                              <w:t>mail box</w:t>
                            </w:r>
                            <w:r>
                              <w:rPr>
                                <w:sz w:val="24"/>
                              </w:rPr>
                              <w:t xml:space="preserve"> provided</w:t>
                            </w:r>
                            <w:r w:rsidR="00B11882">
                              <w:rPr>
                                <w:sz w:val="24"/>
                              </w:rPr>
                              <w:t xml:space="preserve"> in the foyer</w:t>
                            </w:r>
                            <w:r>
                              <w:rPr>
                                <w:sz w:val="24"/>
                              </w:rPr>
                              <w:t xml:space="preserve">. </w:t>
                            </w:r>
                          </w:p>
                          <w:p w14:paraId="3107EAAD" w14:textId="77777777" w:rsidR="003245C4" w:rsidRDefault="00260A39" w:rsidP="00A94B05">
                            <w:pPr>
                              <w:spacing w:before="0" w:line="240" w:lineRule="auto"/>
                              <w:ind w:left="0"/>
                              <w:jc w:val="center"/>
                              <w:rPr>
                                <w:b/>
                                <w:i/>
                              </w:rPr>
                            </w:pPr>
                            <w:r w:rsidRPr="00372483">
                              <w:rPr>
                                <w:b/>
                                <w:i/>
                              </w:rPr>
                              <w:t>Please do not hand money over</w:t>
                            </w:r>
                          </w:p>
                          <w:p w14:paraId="3107EAAE" w14:textId="77777777" w:rsidR="00260A39" w:rsidRPr="00372483" w:rsidRDefault="00260A39" w:rsidP="00A94B05">
                            <w:pPr>
                              <w:spacing w:before="0" w:line="240" w:lineRule="auto"/>
                              <w:ind w:left="0"/>
                              <w:jc w:val="center"/>
                              <w:rPr>
                                <w:b/>
                                <w:i/>
                              </w:rPr>
                            </w:pPr>
                            <w:r w:rsidRPr="00372483">
                              <w:rPr>
                                <w:b/>
                                <w:i/>
                              </w:rPr>
                              <w:t xml:space="preserve">to </w:t>
                            </w:r>
                            <w:r w:rsidR="003245C4">
                              <w:rPr>
                                <w:b/>
                                <w:i/>
                              </w:rPr>
                              <w:t>educator’</w:t>
                            </w:r>
                            <w:r w:rsidRPr="00372483">
                              <w:rPr>
                                <w:b/>
                                <w:i/>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7EA31" id="Text Box 17" o:spid="_x0000_s1036" type="#_x0000_t202" style="position:absolute;left:0;text-align:left;margin-left:35.45pt;margin-top:17.9pt;width:232.25pt;height:20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" fillcolor="white [3201]" strokecolor="#d6221f [2409]" strokeweight="6pt">
                <v:stroke joinstyle="bevel"/>
                <v:textbox>
                  <w:txbxContent>
                    <w:p w14:paraId="3107EAAB" w14:textId="77777777" w:rsidR="00E16C8E" w:rsidRPr="0083428A" w:rsidRDefault="00E16C8E">
                      <w:pPr>
                        <w:ind w:left="0"/>
                        <w:rPr>
                          <w:b/>
                          <w:sz w:val="24"/>
                          <w:u w:val="single"/>
                        </w:rPr>
                      </w:pPr>
                      <w:r w:rsidRPr="0083428A">
                        <w:rPr>
                          <w:b/>
                          <w:sz w:val="24"/>
                          <w:u w:val="single"/>
                        </w:rPr>
                        <w:t>Just a reminder!</w:t>
                      </w:r>
                    </w:p>
                    <w:p w14:paraId="3107EAAC" w14:textId="77777777" w:rsidR="00E16C8E" w:rsidRDefault="00E16C8E" w:rsidP="002F4D19">
                      <w:pPr>
                        <w:spacing w:before="0" w:line="240" w:lineRule="auto"/>
                        <w:ind w:left="0"/>
                        <w:rPr>
                          <w:sz w:val="24"/>
                        </w:rPr>
                      </w:pPr>
                      <w:r>
                        <w:rPr>
                          <w:sz w:val="24"/>
                        </w:rPr>
                        <w:t xml:space="preserve">All monies bought into kindy should be placed in a sealed envelope marked clearly with your name and </w:t>
                      </w:r>
                      <w:r w:rsidR="00F66898">
                        <w:rPr>
                          <w:sz w:val="24"/>
                        </w:rPr>
                        <w:t>purpose</w:t>
                      </w:r>
                      <w:r>
                        <w:rPr>
                          <w:sz w:val="24"/>
                        </w:rPr>
                        <w:t xml:space="preserve">; for </w:t>
                      </w:r>
                      <w:r w:rsidR="00EE0F7D">
                        <w:rPr>
                          <w:sz w:val="24"/>
                        </w:rPr>
                        <w:t xml:space="preserve">example: </w:t>
                      </w:r>
                      <w:r w:rsidR="00EE0F7D" w:rsidRPr="00EE0F7D">
                        <w:rPr>
                          <w:i/>
                          <w:sz w:val="24"/>
                        </w:rPr>
                        <w:t>Beth Hansen</w:t>
                      </w:r>
                      <w:r w:rsidR="00EE0F7D">
                        <w:rPr>
                          <w:sz w:val="24"/>
                        </w:rPr>
                        <w:t>/</w:t>
                      </w:r>
                      <w:r>
                        <w:rPr>
                          <w:sz w:val="24"/>
                        </w:rPr>
                        <w:t xml:space="preserve"> </w:t>
                      </w:r>
                      <w:r w:rsidRPr="00E16C8E">
                        <w:rPr>
                          <w:i/>
                          <w:sz w:val="24"/>
                        </w:rPr>
                        <w:t>Pie Drive</w:t>
                      </w:r>
                      <w:r>
                        <w:rPr>
                          <w:i/>
                          <w:sz w:val="24"/>
                        </w:rPr>
                        <w:t xml:space="preserve"> </w:t>
                      </w:r>
                      <w:r>
                        <w:rPr>
                          <w:sz w:val="24"/>
                        </w:rPr>
                        <w:t xml:space="preserve">before </w:t>
                      </w:r>
                      <w:r w:rsidR="00EE0F7D">
                        <w:rPr>
                          <w:sz w:val="24"/>
                        </w:rPr>
                        <w:t xml:space="preserve">being </w:t>
                      </w:r>
                      <w:r>
                        <w:rPr>
                          <w:sz w:val="24"/>
                        </w:rPr>
                        <w:t xml:space="preserve">placed in the </w:t>
                      </w:r>
                      <w:r w:rsidR="00B11882">
                        <w:rPr>
                          <w:sz w:val="24"/>
                        </w:rPr>
                        <w:t xml:space="preserve">now </w:t>
                      </w:r>
                      <w:r>
                        <w:rPr>
                          <w:sz w:val="24"/>
                        </w:rPr>
                        <w:t xml:space="preserve">secure </w:t>
                      </w:r>
                      <w:r w:rsidR="00B11882">
                        <w:rPr>
                          <w:sz w:val="24"/>
                        </w:rPr>
                        <w:t>mail box</w:t>
                      </w:r>
                      <w:r>
                        <w:rPr>
                          <w:sz w:val="24"/>
                        </w:rPr>
                        <w:t xml:space="preserve"> provided</w:t>
                      </w:r>
                      <w:r w:rsidR="00B11882">
                        <w:rPr>
                          <w:sz w:val="24"/>
                        </w:rPr>
                        <w:t xml:space="preserve"> in the foyer</w:t>
                      </w:r>
                      <w:r>
                        <w:rPr>
                          <w:sz w:val="24"/>
                        </w:rPr>
                        <w:t xml:space="preserve">. </w:t>
                      </w:r>
                    </w:p>
                    <w:p w14:paraId="3107EAAD" w14:textId="77777777" w:rsidR="003245C4" w:rsidRDefault="00260A39" w:rsidP="00A94B05">
                      <w:pPr>
                        <w:spacing w:before="0" w:line="240" w:lineRule="auto"/>
                        <w:ind w:left="0"/>
                        <w:jc w:val="center"/>
                        <w:rPr>
                          <w:b/>
                          <w:i/>
                        </w:rPr>
                      </w:pPr>
                      <w:r w:rsidRPr="00372483">
                        <w:rPr>
                          <w:b/>
                          <w:i/>
                        </w:rPr>
                        <w:t>Please do not hand money over</w:t>
                      </w:r>
                    </w:p>
                    <w:p w14:paraId="3107EAAE" w14:textId="77777777" w:rsidR="00260A39" w:rsidRPr="00372483" w:rsidRDefault="00260A39" w:rsidP="00A94B05">
                      <w:pPr>
                        <w:spacing w:before="0" w:line="240" w:lineRule="auto"/>
                        <w:ind w:left="0"/>
                        <w:jc w:val="center"/>
                        <w:rPr>
                          <w:b/>
                          <w:i/>
                        </w:rPr>
                      </w:pPr>
                      <w:r w:rsidRPr="00372483">
                        <w:rPr>
                          <w:b/>
                          <w:i/>
                        </w:rPr>
                        <w:t xml:space="preserve">to </w:t>
                      </w:r>
                      <w:r w:rsidR="003245C4">
                        <w:rPr>
                          <w:b/>
                          <w:i/>
                        </w:rPr>
                        <w:t>educator’</w:t>
                      </w:r>
                      <w:r w:rsidRPr="00372483">
                        <w:rPr>
                          <w:b/>
                          <w:i/>
                        </w:rPr>
                        <w:t>s.</w:t>
                      </w:r>
                    </w:p>
                  </w:txbxContent>
                </v:textbox>
              </v:shape>
            </w:pict>
          </mc:Fallback>
        </mc:AlternateContent>
      </w:r>
    </w:p>
    <w:p w14:paraId="3107E9DB" w14:textId="77777777" w:rsidR="00C96ED3" w:rsidRPr="00C96ED3" w:rsidRDefault="00C96ED3" w:rsidP="00C96ED3">
      <w:pPr>
        <w:rPr>
          <w:sz w:val="20"/>
        </w:rPr>
      </w:pPr>
    </w:p>
    <w:p w14:paraId="3107E9DC" w14:textId="77777777" w:rsidR="00C96ED3" w:rsidRPr="00C96ED3" w:rsidRDefault="00C96ED3" w:rsidP="00C96ED3">
      <w:pPr>
        <w:rPr>
          <w:sz w:val="20"/>
        </w:rPr>
      </w:pPr>
    </w:p>
    <w:p w14:paraId="3107E9DD" w14:textId="77777777" w:rsidR="00C96ED3" w:rsidRPr="00C96ED3" w:rsidRDefault="00C96ED3" w:rsidP="00C96ED3">
      <w:pPr>
        <w:rPr>
          <w:sz w:val="20"/>
        </w:rPr>
      </w:pPr>
    </w:p>
    <w:p w14:paraId="3107E9DE" w14:textId="77777777" w:rsidR="00C96ED3" w:rsidRPr="00C96ED3" w:rsidRDefault="00C96ED3" w:rsidP="00C96ED3">
      <w:pPr>
        <w:rPr>
          <w:sz w:val="20"/>
        </w:rPr>
      </w:pPr>
    </w:p>
    <w:p w14:paraId="3107E9DF" w14:textId="77777777" w:rsidR="00C96ED3" w:rsidRPr="00C96ED3" w:rsidRDefault="00C96ED3" w:rsidP="00C96ED3">
      <w:pPr>
        <w:rPr>
          <w:sz w:val="20"/>
        </w:rPr>
      </w:pPr>
    </w:p>
    <w:p w14:paraId="3107E9E0" w14:textId="77777777" w:rsidR="00C96ED3" w:rsidRDefault="00C96ED3" w:rsidP="00C96ED3">
      <w:pPr>
        <w:rPr>
          <w:sz w:val="20"/>
        </w:rPr>
      </w:pPr>
    </w:p>
    <w:p w14:paraId="3107E9E1" w14:textId="77777777" w:rsidR="00C96ED3" w:rsidRDefault="00C96ED3" w:rsidP="00C96ED3">
      <w:pPr>
        <w:rPr>
          <w:sz w:val="20"/>
        </w:rPr>
      </w:pPr>
    </w:p>
    <w:p w14:paraId="3107E9E2" w14:textId="77777777" w:rsidR="00080AE1" w:rsidRDefault="00C96ED3" w:rsidP="00C96ED3">
      <w:pPr>
        <w:tabs>
          <w:tab w:val="left" w:pos="2805"/>
        </w:tabs>
        <w:rPr>
          <w:sz w:val="20"/>
        </w:rPr>
      </w:pPr>
      <w:r>
        <w:rPr>
          <w:sz w:val="20"/>
        </w:rPr>
        <w:tab/>
      </w:r>
    </w:p>
    <w:p w14:paraId="3107E9E3" w14:textId="77777777" w:rsidR="00200A24" w:rsidRDefault="00F9367B" w:rsidP="002A7AA2">
      <w:pPr>
        <w:shd w:val="clear" w:color="auto" w:fill="FFFFFF"/>
        <w:spacing w:before="0" w:line="240" w:lineRule="auto"/>
        <w:ind w:right="0"/>
        <w:rPr>
          <w:rFonts w:ascii="Arial" w:hAnsi="Arial" w:cs="Arial"/>
          <w:color w:val="626262"/>
          <w:sz w:val="20"/>
          <w:szCs w:val="20"/>
          <w:u w:val="single"/>
          <w:shd w:val="clear" w:color="auto" w:fill="FFFFFF"/>
        </w:rPr>
      </w:pPr>
      <w:r>
        <w:rPr>
          <w:rFonts w:ascii="Arial" w:hAnsi="Arial" w:cs="Arial"/>
          <w:noProof/>
          <w:color w:val="626262"/>
          <w:sz w:val="20"/>
          <w:szCs w:val="20"/>
          <w:u w:val="single"/>
          <w:lang w:val="en-AU" w:eastAsia="en-AU"/>
        </w:rPr>
        <mc:AlternateContent>
          <mc:Choice Requires="wps">
            <w:drawing>
              <wp:anchor distT="0" distB="0" distL="114300" distR="114300" simplePos="0" relativeHeight="251707392" behindDoc="0" locked="0" layoutInCell="1" allowOverlap="1" wp14:anchorId="3107EA33" wp14:editId="3107EA34">
                <wp:simplePos x="0" y="0"/>
                <wp:positionH relativeFrom="column">
                  <wp:posOffset>-38100</wp:posOffset>
                </wp:positionH>
                <wp:positionV relativeFrom="paragraph">
                  <wp:posOffset>274320</wp:posOffset>
                </wp:positionV>
                <wp:extent cx="7216140" cy="845820"/>
                <wp:effectExtent l="0" t="0" r="22860" b="11430"/>
                <wp:wrapNone/>
                <wp:docPr id="24" name="Text Box 24"/>
                <wp:cNvGraphicFramePr/>
                <a:graphic xmlns:a="http://schemas.openxmlformats.org/drawingml/2006/main">
                  <a:graphicData uri="http://schemas.microsoft.com/office/word/2010/wordprocessingShape">
                    <wps:wsp>
                      <wps:cNvSpPr txBox="1"/>
                      <wps:spPr>
                        <a:xfrm>
                          <a:off x="0" y="0"/>
                          <a:ext cx="7216140" cy="845820"/>
                        </a:xfrm>
                        <a:prstGeom prst="rect">
                          <a:avLst/>
                        </a:prstGeom>
                        <a:solidFill>
                          <a:schemeClr val="lt1"/>
                        </a:solidFill>
                        <a:ln w="6350">
                          <a:solidFill>
                            <a:prstClr val="black"/>
                          </a:solidFill>
                        </a:ln>
                      </wps:spPr>
                      <wps:txbx>
                        <w:txbxContent>
                          <w:p w14:paraId="3107EAAF" w14:textId="77777777" w:rsidR="00F9367B" w:rsidRDefault="00F9367B">
                            <w:pPr>
                              <w:ind w:left="0"/>
                            </w:pPr>
                            <w:r>
                              <w:t xml:space="preserve">Do you know someone who is not a current kindergarten parent who would like to be a part of our Community Advisory Group? They will require a current Blue Card and be a registered C &amp; K volunteer. Please see Beth for more information.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07EA33" id="Text Box 24" o:spid="_x0000_s1037" type="#_x0000_t202" style="position:absolute;left:0;text-align:left;margin-left:-3pt;margin-top:21.6pt;width:568.2pt;height:66.6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" fillcolor="white [3201]" strokeweight=".5pt">
                <v:textbox>
                  <w:txbxContent>
                    <w:p w14:paraId="3107EAAF" w14:textId="77777777" w:rsidR="00F9367B" w:rsidRDefault="00F9367B">
                      <w:pPr>
                        <w:ind w:left="0"/>
                      </w:pPr>
                      <w:r>
                        <w:t xml:space="preserve">Do you know someone who is not a current kindergarten parent who would like to be a part of our Community Advisory Group? They will require a current Blue Card and be a registered C &amp; K volunteer. Please see Beth for more information. </w:t>
                      </w:r>
                    </w:p>
                  </w:txbxContent>
                </v:textbox>
              </v:shape>
            </w:pict>
          </mc:Fallback>
        </mc:AlternateContent>
      </w:r>
    </w:p>
    <w:p w14:paraId="3107E9E4"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E5"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E6" w14:textId="77777777" w:rsidR="00E112C9" w:rsidRDefault="00492BE9" w:rsidP="00DC6AA3">
      <w:pPr>
        <w:shd w:val="clear" w:color="auto" w:fill="FFFFFF"/>
        <w:spacing w:before="0" w:line="240" w:lineRule="auto"/>
        <w:ind w:right="0"/>
        <w:jc w:val="center"/>
        <w:rPr>
          <w:rFonts w:ascii="Arial" w:hAnsi="Arial" w:cs="Arial"/>
          <w:color w:val="auto"/>
          <w:sz w:val="32"/>
          <w:szCs w:val="20"/>
          <w:u w:val="single"/>
          <w:shd w:val="clear" w:color="auto" w:fill="FFFFFF"/>
        </w:rPr>
      </w:pPr>
      <w:r>
        <w:rPr>
          <w:rFonts w:ascii="Arial" w:hAnsi="Arial" w:cs="Arial"/>
          <w:noProof/>
          <w:color w:val="auto"/>
          <w:sz w:val="32"/>
          <w:szCs w:val="20"/>
          <w:u w:val="single"/>
          <w:lang w:val="en-AU" w:eastAsia="en-AU"/>
        </w:rPr>
        <mc:AlternateContent>
          <mc:Choice Requires="wps">
            <w:drawing>
              <wp:anchor distT="0" distB="0" distL="114300" distR="114300" simplePos="0" relativeHeight="251704320" behindDoc="0" locked="0" layoutInCell="1" allowOverlap="1" wp14:anchorId="3107EA35" wp14:editId="3107EA36">
                <wp:simplePos x="0" y="0"/>
                <wp:positionH relativeFrom="column">
                  <wp:posOffset>3241964</wp:posOffset>
                </wp:positionH>
                <wp:positionV relativeFrom="paragraph">
                  <wp:posOffset>297873</wp:posOffset>
                </wp:positionV>
                <wp:extent cx="3505200" cy="5361709"/>
                <wp:effectExtent l="0" t="0" r="19050" b="10795"/>
                <wp:wrapNone/>
                <wp:docPr id="10" name="Text Box 10"/>
                <wp:cNvGraphicFramePr/>
                <a:graphic xmlns:a="http://schemas.openxmlformats.org/drawingml/2006/main">
                  <a:graphicData uri="http://schemas.microsoft.com/office/word/2010/wordprocessingShape">
                    <wps:wsp>
                      <wps:cNvSpPr txBox="1"/>
                      <wps:spPr>
                        <a:xfrm>
                          <a:off x="0" y="0"/>
                          <a:ext cx="3505200" cy="5361709"/>
                        </a:xfrm>
                        <a:prstGeom prst="rect">
                          <a:avLst/>
                        </a:prstGeom>
                        <a:solidFill>
                          <a:schemeClr val="lt1"/>
                        </a:solidFill>
                        <a:ln w="6350">
                          <a:solidFill>
                            <a:prstClr val="black"/>
                          </a:solidFill>
                        </a:ln>
                      </wps:spPr>
                      <wps:txbx>
                        <w:txbxContent>
                          <w:p w14:paraId="3107EAB0" w14:textId="77777777" w:rsidR="00E112C9" w:rsidRPr="00E112C9" w:rsidRDefault="00E112C9">
                            <w:pPr>
                              <w:ind w:left="0"/>
                              <w:rPr>
                                <w:b/>
                                <w:u w:val="single"/>
                              </w:rPr>
                            </w:pPr>
                            <w:r w:rsidRPr="00E112C9">
                              <w:rPr>
                                <w:b/>
                                <w:u w:val="single"/>
                              </w:rPr>
                              <w:t>Staff roles and responsibilities:</w:t>
                            </w:r>
                          </w:p>
                          <w:p w14:paraId="3107EAB1" w14:textId="77777777" w:rsidR="00E112C9" w:rsidRDefault="00E112C9">
                            <w:pPr>
                              <w:ind w:left="0"/>
                            </w:pPr>
                            <w:r w:rsidRPr="00957C48">
                              <w:rPr>
                                <w:b/>
                              </w:rPr>
                              <w:t>Director/Teacher</w:t>
                            </w:r>
                            <w:r>
                              <w:t xml:space="preserve"> – Mrs Hansen (Beth) runs the service, everything from enrolments, newsletters, applying for grants, paperwork, completing tasks relevant to Government regulations, ensuring that all C &amp; K and Government policies are being adhered to, organisng staff and staff training, as well as teaching both groups, being responsible for portfolios, planning, excursions, making daily decisions regarding the welfare of the children. For </w:t>
                            </w:r>
                            <w:r w:rsidR="00957C48">
                              <w:t>instance,</w:t>
                            </w:r>
                            <w:r>
                              <w:t xml:space="preserve"> whether we play in or outdoors depending on the weather, keeping our environment safe and covered by regulations. </w:t>
                            </w:r>
                            <w:r w:rsidR="00931049">
                              <w:t xml:space="preserve">Yard maintenance, </w:t>
                            </w:r>
                            <w:r w:rsidR="00492BE9">
                              <w:t>mentor’s</w:t>
                            </w:r>
                            <w:r w:rsidR="003966A9">
                              <w:t xml:space="preserve"> students</w:t>
                            </w:r>
                            <w:r w:rsidR="00D74F90">
                              <w:t xml:space="preserve">. Parent interviews. </w:t>
                            </w:r>
                          </w:p>
                          <w:p w14:paraId="3107EAB2" w14:textId="77777777" w:rsidR="00E112C9" w:rsidRDefault="00E112C9">
                            <w:pPr>
                              <w:ind w:left="0"/>
                            </w:pPr>
                            <w:r w:rsidRPr="00957C48">
                              <w:rPr>
                                <w:b/>
                              </w:rPr>
                              <w:t>Educator</w:t>
                            </w:r>
                            <w:r>
                              <w:t xml:space="preserve"> – Miss Bec supports the director, prepares </w:t>
                            </w:r>
                            <w:r w:rsidR="00BD472B">
                              <w:t>paint</w:t>
                            </w:r>
                            <w:r>
                              <w:t xml:space="preserve"> etc., cleans, </w:t>
                            </w:r>
                            <w:r w:rsidR="00BD472B">
                              <w:t xml:space="preserve">plays and teaches the children. </w:t>
                            </w:r>
                          </w:p>
                          <w:p w14:paraId="3107EAB3" w14:textId="77777777" w:rsidR="00E112C9" w:rsidRDefault="006F16A5">
                            <w:pPr>
                              <w:ind w:left="0"/>
                            </w:pPr>
                            <w:r w:rsidRPr="00957C48">
                              <w:rPr>
                                <w:b/>
                              </w:rPr>
                              <w:t>Administration</w:t>
                            </w:r>
                            <w:r>
                              <w:t xml:space="preserve"> – Miss Katrina’s role is to liaise between the Director, kindy and head office. Organize files, take enrolments, fees, responds to </w:t>
                            </w:r>
                            <w:r w:rsidR="00957C48">
                              <w:t>parent’s</w:t>
                            </w:r>
                            <w:r>
                              <w:t xml:space="preserve"> questions, fundraising and paperwork. </w:t>
                            </w:r>
                          </w:p>
                          <w:p w14:paraId="3107EAB4" w14:textId="77777777" w:rsidR="00E112C9" w:rsidRDefault="00E112C9">
                            <w:pPr>
                              <w:ind w:left="0"/>
                            </w:pPr>
                          </w:p>
                          <w:p w14:paraId="3107EAB5" w14:textId="77777777" w:rsidR="00E112C9" w:rsidRDefault="00E112C9">
                            <w:pPr>
                              <w:ind w:left="0"/>
                            </w:pPr>
                          </w:p>
                          <w:p w14:paraId="3107EAB6" w14:textId="77777777" w:rsidR="00E112C9" w:rsidRDefault="00E112C9">
                            <w:pPr>
                              <w:ind w:left="0"/>
                            </w:pPr>
                          </w:p>
                          <w:p w14:paraId="3107EAB7" w14:textId="77777777" w:rsidR="00E112C9" w:rsidRDefault="00E112C9">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07EA35" id="Text Box 10" o:spid="_x0000_s1038" type="#_x0000_t202" style="position:absolute;left:0;text-align:left;margin-left:255.25pt;margin-top:23.45pt;width:276pt;height:422.2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" fillcolor="white [3201]" strokeweight=".5pt">
                <v:textbox>
                  <w:txbxContent>
                    <w:p w14:paraId="3107EAB0" w14:textId="77777777" w:rsidR="00E112C9" w:rsidRPr="00E112C9" w:rsidRDefault="00E112C9">
                      <w:pPr>
                        <w:ind w:left="0"/>
                        <w:rPr>
                          <w:b/>
                          <w:u w:val="single"/>
                        </w:rPr>
                      </w:pPr>
                      <w:r w:rsidRPr="00E112C9">
                        <w:rPr>
                          <w:b/>
                          <w:u w:val="single"/>
                        </w:rPr>
                        <w:t>Staff roles and responsibilities:</w:t>
                      </w:r>
                    </w:p>
                    <w:p w14:paraId="3107EAB1" w14:textId="77777777" w:rsidR="00E112C9" w:rsidRDefault="00E112C9">
                      <w:pPr>
                        <w:ind w:left="0"/>
                      </w:pPr>
                      <w:r w:rsidRPr="00957C48">
                        <w:rPr>
                          <w:b/>
                        </w:rPr>
                        <w:t>Director/Teacher</w:t>
                      </w:r>
                      <w:r>
                        <w:t xml:space="preserve"> – Mrs Hansen (Beth) runs the service, everything from enrolments, newsletters, applying for grants, paperwork, completing tasks relevant to Government regulations, ensuring that all C &amp; K and Government policies are being adhered to, organisng staff and staff training, as well as teaching both groups, being responsible for portfolios, planning, excursions, making daily decisions regarding the welfare of the children. For </w:t>
                      </w:r>
                      <w:r w:rsidR="00957C48">
                        <w:t>instance,</w:t>
                      </w:r>
                      <w:r>
                        <w:t xml:space="preserve"> whether we play in or outdoors depending on the weather, keeping our environment safe and covered by regulations. </w:t>
                      </w:r>
                      <w:r w:rsidR="00931049">
                        <w:t xml:space="preserve">Yard maintenance, </w:t>
                      </w:r>
                      <w:r w:rsidR="00492BE9">
                        <w:t>mentor’s</w:t>
                      </w:r>
                      <w:r w:rsidR="003966A9">
                        <w:t xml:space="preserve"> students</w:t>
                      </w:r>
                      <w:r w:rsidR="00D74F90">
                        <w:t xml:space="preserve">. Parent interviews. </w:t>
                      </w:r>
                    </w:p>
                    <w:p w14:paraId="3107EAB2" w14:textId="77777777" w:rsidR="00E112C9" w:rsidRDefault="00E112C9">
                      <w:pPr>
                        <w:ind w:left="0"/>
                      </w:pPr>
                      <w:r w:rsidRPr="00957C48">
                        <w:rPr>
                          <w:b/>
                        </w:rPr>
                        <w:t>Educator</w:t>
                      </w:r>
                      <w:r>
                        <w:t xml:space="preserve"> – Miss Bec supports the director, prepares </w:t>
                      </w:r>
                      <w:r w:rsidR="00BD472B">
                        <w:t>paint</w:t>
                      </w:r>
                      <w:r>
                        <w:t xml:space="preserve"> etc., cleans, </w:t>
                      </w:r>
                      <w:r w:rsidR="00BD472B">
                        <w:t xml:space="preserve">plays and teaches the children. </w:t>
                      </w:r>
                    </w:p>
                    <w:p w14:paraId="3107EAB3" w14:textId="77777777" w:rsidR="00E112C9" w:rsidRDefault="006F16A5">
                      <w:pPr>
                        <w:ind w:left="0"/>
                      </w:pPr>
                      <w:r w:rsidRPr="00957C48">
                        <w:rPr>
                          <w:b/>
                        </w:rPr>
                        <w:t>Administration</w:t>
                      </w:r>
                      <w:r>
                        <w:t xml:space="preserve"> – Miss Katrina’s role is to liaise between the Director, kindy and head office. Organize files, take enrolments, fees, responds to </w:t>
                      </w:r>
                      <w:r w:rsidR="00957C48">
                        <w:t>parent’s</w:t>
                      </w:r>
                      <w:r>
                        <w:t xml:space="preserve"> questions, fundraising and paperwork. </w:t>
                      </w:r>
                    </w:p>
                    <w:p w14:paraId="3107EAB4" w14:textId="77777777" w:rsidR="00E112C9" w:rsidRDefault="00E112C9">
                      <w:pPr>
                        <w:ind w:left="0"/>
                      </w:pPr>
                    </w:p>
                    <w:p w14:paraId="3107EAB5" w14:textId="77777777" w:rsidR="00E112C9" w:rsidRDefault="00E112C9">
                      <w:pPr>
                        <w:ind w:left="0"/>
                      </w:pPr>
                    </w:p>
                    <w:p w14:paraId="3107EAB6" w14:textId="77777777" w:rsidR="00E112C9" w:rsidRDefault="00E112C9">
                      <w:pPr>
                        <w:ind w:left="0"/>
                      </w:pPr>
                    </w:p>
                    <w:p w14:paraId="3107EAB7" w14:textId="77777777" w:rsidR="00E112C9" w:rsidRDefault="00E112C9">
                      <w:pPr>
                        <w:ind w:left="0"/>
                      </w:pPr>
                    </w:p>
                  </w:txbxContent>
                </v:textbox>
              </v:shape>
            </w:pict>
          </mc:Fallback>
        </mc:AlternateContent>
      </w:r>
    </w:p>
    <w:p w14:paraId="3107E9E7"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E8" w14:textId="77777777" w:rsidR="00E112C9" w:rsidRDefault="00E112C9" w:rsidP="00E112C9">
      <w:pPr>
        <w:shd w:val="clear" w:color="auto" w:fill="FFFFFF"/>
        <w:spacing w:before="0" w:line="240" w:lineRule="auto"/>
        <w:ind w:right="0"/>
        <w:rPr>
          <w:rFonts w:ascii="Arial" w:hAnsi="Arial" w:cs="Arial"/>
          <w:color w:val="auto"/>
          <w:sz w:val="32"/>
          <w:szCs w:val="20"/>
          <w:u w:val="single"/>
          <w:shd w:val="clear" w:color="auto" w:fill="FFFFFF"/>
        </w:rPr>
      </w:pPr>
      <w:r>
        <w:rPr>
          <w:rFonts w:eastAsiaTheme="minorEastAsia"/>
          <w:noProof/>
        </w:rPr>
        <w:t xml:space="preserve"> </w:t>
      </w:r>
      <w:r>
        <w:rPr>
          <w:rFonts w:eastAsiaTheme="minorEastAsia"/>
          <w:noProof/>
          <w:lang w:val="en-AU" w:eastAsia="en-AU"/>
        </w:rPr>
        <mc:AlternateContent>
          <mc:Choice Requires="wps">
            <w:drawing>
              <wp:anchor distT="0" distB="0" distL="114300" distR="114300" simplePos="0" relativeHeight="251703296" behindDoc="0" locked="0" layoutInCell="1" allowOverlap="1" wp14:anchorId="3107EA37" wp14:editId="3107EA38">
                <wp:simplePos x="0" y="0"/>
                <wp:positionH relativeFrom="column">
                  <wp:posOffset>0</wp:posOffset>
                </wp:positionH>
                <wp:positionV relativeFrom="paragraph">
                  <wp:posOffset>-635</wp:posOffset>
                </wp:positionV>
                <wp:extent cx="2393315" cy="6273377"/>
                <wp:effectExtent l="0" t="0" r="26035" b="13335"/>
                <wp:wrapNone/>
                <wp:docPr id="9" name="Text Box 9"/>
                <wp:cNvGraphicFramePr/>
                <a:graphic xmlns:a="http://schemas.openxmlformats.org/drawingml/2006/main">
                  <a:graphicData uri="http://schemas.microsoft.com/office/word/2010/wordprocessingShape">
                    <wps:wsp>
                      <wps:cNvSpPr txBox="1"/>
                      <wps:spPr>
                        <a:xfrm>
                          <a:off x="0" y="0"/>
                          <a:ext cx="2393315" cy="6273377"/>
                        </a:xfrm>
                        <a:prstGeom prst="rect">
                          <a:avLst/>
                        </a:prstGeom>
                        <a:solidFill>
                          <a:sysClr val="window" lastClr="FFFFFF"/>
                        </a:solidFill>
                        <a:ln w="12700">
                          <a:solidFill>
                            <a:srgbClr val="00B0F0"/>
                          </a:solidFill>
                        </a:ln>
                      </wps:spPr>
                      <wps:txbx>
                        <w:txbxContent>
                          <w:p w14:paraId="3107EAB8" w14:textId="77777777" w:rsidR="00E112C9" w:rsidRDefault="00E112C9" w:rsidP="00E112C9">
                            <w:pPr>
                              <w:spacing w:before="0" w:after="0" w:line="240" w:lineRule="auto"/>
                              <w:ind w:left="0"/>
                            </w:pPr>
                          </w:p>
                          <w:p w14:paraId="3107EAB9" w14:textId="77777777" w:rsidR="00E112C9" w:rsidRPr="007A327A" w:rsidRDefault="00E112C9" w:rsidP="00E112C9">
                            <w:pPr>
                              <w:spacing w:before="0" w:after="0" w:line="240" w:lineRule="auto"/>
                              <w:ind w:left="0"/>
                              <w:rPr>
                                <w:b/>
                                <w:u w:val="single"/>
                              </w:rPr>
                            </w:pPr>
                            <w:r w:rsidRPr="007A327A">
                              <w:rPr>
                                <w:b/>
                                <w:u w:val="single"/>
                              </w:rPr>
                              <w:t>What is a pupil free day you might ask!</w:t>
                            </w:r>
                          </w:p>
                          <w:p w14:paraId="3107EABA" w14:textId="77777777" w:rsidR="00E112C9" w:rsidRDefault="00E112C9" w:rsidP="00E112C9">
                            <w:pPr>
                              <w:spacing w:before="0" w:after="0" w:line="240" w:lineRule="auto"/>
                              <w:ind w:left="0"/>
                            </w:pPr>
                            <w:r>
                              <w:t>Educators are allocated four pupil free days a year (one per term) to attend training and development. This can be completed at the kindy or out attending training. For instance, Friday 16</w:t>
                            </w:r>
                            <w:r w:rsidRPr="007A327A">
                              <w:rPr>
                                <w:vertAlign w:val="superscript"/>
                              </w:rPr>
                              <w:t>th</w:t>
                            </w:r>
                            <w:r>
                              <w:t xml:space="preserve"> June is a pupil free day as the Director (Beth) attends the Directors Conference in Brisbane on that day. </w:t>
                            </w:r>
                          </w:p>
                          <w:p w14:paraId="3107EABB" w14:textId="77777777" w:rsidR="00E112C9" w:rsidRDefault="00E112C9" w:rsidP="00E112C9">
                            <w:pPr>
                              <w:spacing w:before="0" w:after="0" w:line="240" w:lineRule="auto"/>
                              <w:ind w:left="0"/>
                              <w:rPr>
                                <w:b/>
                                <w:u w:val="single"/>
                              </w:rPr>
                            </w:pPr>
                            <w:r w:rsidRPr="00D62DD8">
                              <w:rPr>
                                <w:b/>
                                <w:u w:val="single"/>
                              </w:rPr>
                              <w:t>What is a Non-Contact Day?</w:t>
                            </w:r>
                          </w:p>
                          <w:p w14:paraId="3107EABC" w14:textId="77777777" w:rsidR="00E112C9" w:rsidRPr="00D62DD8" w:rsidRDefault="00E112C9" w:rsidP="00E112C9">
                            <w:pPr>
                              <w:spacing w:before="0" w:after="0" w:line="240" w:lineRule="auto"/>
                              <w:ind w:left="0"/>
                            </w:pPr>
                            <w:r>
                              <w:t>Each year the Director/Teachers are entitled to a number of these throughout the year. The workload is dependent on what is happening during the term. Term 1 is usually set aside for profiling, portfolios and term one assessment for 44 children. Term 2 could be profiling and whether the children’s goals are being set; if not how best we can support them in this. Term 3 is usually portfolios, learning and assessment, while Term 4’s focus is on writing transition statements for each child in readiness for the end of year transition to prep.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7EA37" id="Text Box 9" o:spid="_x0000_s1039" type="#_x0000_t202" style="position:absolute;left:0;text-align:left;margin-left:0;margin-top:-.05pt;width:188.45pt;height:493.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" fillcolor="window" strokecolor="#00b0f0" strokeweight="1pt">
                <v:textbox>
                  <w:txbxContent>
                    <w:p w14:paraId="3107EAB8" w14:textId="77777777" w:rsidR="00E112C9" w:rsidRDefault="00E112C9" w:rsidP="00E112C9">
                      <w:pPr>
                        <w:spacing w:before="0" w:after="0" w:line="240" w:lineRule="auto"/>
                        <w:ind w:left="0"/>
                      </w:pPr>
                    </w:p>
                    <w:p w14:paraId="3107EAB9" w14:textId="77777777" w:rsidR="00E112C9" w:rsidRPr="007A327A" w:rsidRDefault="00E112C9" w:rsidP="00E112C9">
                      <w:pPr>
                        <w:spacing w:before="0" w:after="0" w:line="240" w:lineRule="auto"/>
                        <w:ind w:left="0"/>
                        <w:rPr>
                          <w:b/>
                          <w:u w:val="single"/>
                        </w:rPr>
                      </w:pPr>
                      <w:r w:rsidRPr="007A327A">
                        <w:rPr>
                          <w:b/>
                          <w:u w:val="single"/>
                        </w:rPr>
                        <w:t>What is a pupil free day you might ask!</w:t>
                      </w:r>
                    </w:p>
                    <w:p w14:paraId="3107EABA" w14:textId="77777777" w:rsidR="00E112C9" w:rsidRDefault="00E112C9" w:rsidP="00E112C9">
                      <w:pPr>
                        <w:spacing w:before="0" w:after="0" w:line="240" w:lineRule="auto"/>
                        <w:ind w:left="0"/>
                      </w:pPr>
                      <w:r>
                        <w:t>Educators are allocated four pupil free days a year (one per term) to attend training and development. This can be completed at the kindy or out attending training. For instance, Friday 16</w:t>
                      </w:r>
                      <w:r w:rsidRPr="007A327A">
                        <w:rPr>
                          <w:vertAlign w:val="superscript"/>
                        </w:rPr>
                        <w:t>th</w:t>
                      </w:r>
                      <w:r>
                        <w:t xml:space="preserve"> June is a pupil free day as the Director (Beth) attends the Directors Conference in Brisbane on that day. </w:t>
                      </w:r>
                    </w:p>
                    <w:p w14:paraId="3107EABB" w14:textId="77777777" w:rsidR="00E112C9" w:rsidRDefault="00E112C9" w:rsidP="00E112C9">
                      <w:pPr>
                        <w:spacing w:before="0" w:after="0" w:line="240" w:lineRule="auto"/>
                        <w:ind w:left="0"/>
                        <w:rPr>
                          <w:b/>
                          <w:u w:val="single"/>
                        </w:rPr>
                      </w:pPr>
                      <w:r w:rsidRPr="00D62DD8">
                        <w:rPr>
                          <w:b/>
                          <w:u w:val="single"/>
                        </w:rPr>
                        <w:t>What is a Non-Contact Day?</w:t>
                      </w:r>
                    </w:p>
                    <w:p w14:paraId="3107EABC" w14:textId="77777777" w:rsidR="00E112C9" w:rsidRPr="00D62DD8" w:rsidRDefault="00E112C9" w:rsidP="00E112C9">
                      <w:pPr>
                        <w:spacing w:before="0" w:after="0" w:line="240" w:lineRule="auto"/>
                        <w:ind w:left="0"/>
                      </w:pPr>
                      <w:r>
                        <w:t>Each year the Director/Teachers are entitled to a number of these throughout the year. The workload is dependent on what is happening during the term. Term 1 is usually set aside for profiling, portfolios and term one assessment for 44 children. Term 2 could be profiling and whether the children’s goals are being set; if not how best we can support them in this. Term 3 is usually portfolios, learning and assessment, while Term 4’s focus is on writing transition statements for each child in readiness for the end of year transition to prep.</w:t>
                      </w:r>
                    </w:p>
                  </w:txbxContent>
                </v:textbox>
              </v:shape>
            </w:pict>
          </mc:Fallback>
        </mc:AlternateContent>
      </w:r>
    </w:p>
    <w:p w14:paraId="3107E9E9"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EA"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EB"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EC"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ED"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EE"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EF"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F0"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F1"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F2"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F3"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F4"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F5"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F6" w14:textId="77777777" w:rsidR="00E112C9" w:rsidRDefault="00492BE9" w:rsidP="00DC6AA3">
      <w:pPr>
        <w:shd w:val="clear" w:color="auto" w:fill="FFFFFF"/>
        <w:spacing w:before="0" w:line="240" w:lineRule="auto"/>
        <w:ind w:right="0"/>
        <w:jc w:val="center"/>
        <w:rPr>
          <w:rFonts w:ascii="Arial" w:hAnsi="Arial" w:cs="Arial"/>
          <w:color w:val="auto"/>
          <w:sz w:val="32"/>
          <w:szCs w:val="20"/>
          <w:u w:val="single"/>
          <w:shd w:val="clear" w:color="auto" w:fill="FFFFFF"/>
        </w:rPr>
      </w:pPr>
      <w:r>
        <w:rPr>
          <w:rFonts w:ascii="Arial" w:hAnsi="Arial" w:cs="Arial"/>
          <w:noProof/>
          <w:color w:val="auto"/>
          <w:sz w:val="32"/>
          <w:szCs w:val="20"/>
          <w:u w:val="single"/>
          <w:lang w:val="en-AU" w:eastAsia="en-AU"/>
        </w:rPr>
        <mc:AlternateContent>
          <mc:Choice Requires="wps">
            <w:drawing>
              <wp:anchor distT="0" distB="0" distL="114300" distR="114300" simplePos="0" relativeHeight="251709440" behindDoc="0" locked="0" layoutInCell="1" allowOverlap="1" wp14:anchorId="3107EA39" wp14:editId="3107EA3A">
                <wp:simplePos x="0" y="0"/>
                <wp:positionH relativeFrom="column">
                  <wp:posOffset>2701636</wp:posOffset>
                </wp:positionH>
                <wp:positionV relativeFrom="paragraph">
                  <wp:posOffset>207356</wp:posOffset>
                </wp:positionV>
                <wp:extent cx="4322619" cy="2223655"/>
                <wp:effectExtent l="0" t="0" r="20955" b="24765"/>
                <wp:wrapNone/>
                <wp:docPr id="1" name="Rectangle 1"/>
                <wp:cNvGraphicFramePr/>
                <a:graphic xmlns:a="http://schemas.openxmlformats.org/drawingml/2006/main">
                  <a:graphicData uri="http://schemas.microsoft.com/office/word/2010/wordprocessingShape">
                    <wps:wsp>
                      <wps:cNvSpPr/>
                      <wps:spPr>
                        <a:xfrm>
                          <a:off x="0" y="0"/>
                          <a:ext cx="4322619" cy="2223655"/>
                        </a:xfrm>
                        <a:prstGeom prst="rect">
                          <a:avLst/>
                        </a:prstGeom>
                        <a:solidFill>
                          <a:schemeClr val="bg1"/>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107EABD" w14:textId="77777777" w:rsidR="00492BE9" w:rsidRDefault="00492BE9" w:rsidP="00492BE9">
                            <w:pPr>
                              <w:ind w:left="0"/>
                              <w:jc w:val="center"/>
                            </w:pPr>
                            <w:r>
                              <w:t xml:space="preserve">Have you checked out the playground yet? We’re very happy with </w:t>
                            </w:r>
                            <w:r w:rsidR="0036606F">
                              <w:t xml:space="preserve">it </w:t>
                            </w:r>
                            <w:r>
                              <w:t>and love watching your children explore and use it in their own unique ways. Stay and play, enjoy the kindy environment with your child. You’d be most welcome!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7EA39" id="Rectangle 1" o:spid="_x0000_s1040" style="position:absolute;left:0;text-align:left;margin-left:212.75pt;margin-top:16.35pt;width:340.35pt;height:175.1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" fillcolor="white [3212]" strokecolor="#0c4d67 [1604]" strokeweight=".5pt">
                <v:textbox>
                  <w:txbxContent>
                    <w:p w14:paraId="3107EABD" w14:textId="77777777" w:rsidR="00492BE9" w:rsidRDefault="00492BE9" w:rsidP="00492BE9">
                      <w:pPr>
                        <w:ind w:left="0"/>
                        <w:jc w:val="center"/>
                      </w:pPr>
                      <w:r>
                        <w:t xml:space="preserve">Have you checked out the playground yet? We’re very happy with </w:t>
                      </w:r>
                      <w:r w:rsidR="0036606F">
                        <w:t xml:space="preserve">it </w:t>
                      </w:r>
                      <w:r>
                        <w:t>and love watching your children explore and use it in their own unique ways. Stay and play, enjoy the kindy environment with your child. You’d be most welcome!</w:t>
                      </w:r>
                    </w:p>
                  </w:txbxContent>
                </v:textbox>
              </v:rect>
            </w:pict>
          </mc:Fallback>
        </mc:AlternateContent>
      </w:r>
    </w:p>
    <w:p w14:paraId="3107E9F7"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F8"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F9"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FA"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FB"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FC"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FD"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FE" w14:textId="77777777" w:rsidR="00E112C9" w:rsidRDefault="00E112C9" w:rsidP="00DC6AA3">
      <w:pPr>
        <w:shd w:val="clear" w:color="auto" w:fill="FFFFFF"/>
        <w:spacing w:before="0" w:line="240" w:lineRule="auto"/>
        <w:ind w:right="0"/>
        <w:jc w:val="center"/>
        <w:rPr>
          <w:rFonts w:ascii="Arial" w:hAnsi="Arial" w:cs="Arial"/>
          <w:color w:val="auto"/>
          <w:sz w:val="32"/>
          <w:szCs w:val="20"/>
          <w:u w:val="single"/>
          <w:shd w:val="clear" w:color="auto" w:fill="FFFFFF"/>
        </w:rPr>
      </w:pPr>
    </w:p>
    <w:p w14:paraId="3107E9FF" w14:textId="77777777" w:rsidR="00014118" w:rsidRPr="00EE0438" w:rsidRDefault="00DC6AA3" w:rsidP="00DC6AA3">
      <w:pPr>
        <w:shd w:val="clear" w:color="auto" w:fill="FFFFFF"/>
        <w:spacing w:before="0" w:line="240" w:lineRule="auto"/>
        <w:ind w:right="0"/>
        <w:jc w:val="center"/>
        <w:rPr>
          <w:rFonts w:ascii="Arial" w:hAnsi="Arial" w:cs="Arial"/>
          <w:color w:val="auto"/>
          <w:sz w:val="28"/>
          <w:szCs w:val="20"/>
          <w:u w:val="single"/>
          <w:shd w:val="clear" w:color="auto" w:fill="FFFFFF"/>
        </w:rPr>
      </w:pPr>
      <w:r w:rsidRPr="00EE0438">
        <w:rPr>
          <w:rFonts w:ascii="Arial" w:hAnsi="Arial" w:cs="Arial"/>
          <w:color w:val="auto"/>
          <w:sz w:val="28"/>
          <w:szCs w:val="20"/>
          <w:u w:val="single"/>
          <w:shd w:val="clear" w:color="auto" w:fill="FFFFFF"/>
        </w:rPr>
        <w:t>Did you know that the C &amp; K website includes parenting information; well worth a visit.</w:t>
      </w:r>
    </w:p>
    <w:p w14:paraId="3107EA00" w14:textId="77777777" w:rsidR="00DC6AA3" w:rsidRPr="00EE0438" w:rsidRDefault="005918C6" w:rsidP="00DC6AA3">
      <w:pPr>
        <w:shd w:val="clear" w:color="auto" w:fill="FFFFFF"/>
        <w:spacing w:before="0" w:line="240" w:lineRule="auto"/>
        <w:ind w:right="0"/>
        <w:jc w:val="center"/>
        <w:rPr>
          <w:rFonts w:ascii="Arial" w:hAnsi="Arial" w:cs="Arial"/>
          <w:color w:val="12739B" w:themeColor="accent1" w:themeShade="BF"/>
          <w:sz w:val="24"/>
          <w:szCs w:val="20"/>
          <w:u w:val="single"/>
          <w:shd w:val="clear" w:color="auto" w:fill="FFFFFF"/>
        </w:rPr>
      </w:pPr>
      <w:hyperlink r:id="rId17" w:history="1">
        <w:r w:rsidR="00DC6AA3" w:rsidRPr="00EE0438">
          <w:rPr>
            <w:rStyle w:val="Hyperlink"/>
            <w:rFonts w:ascii="Arial" w:hAnsi="Arial" w:cs="Arial"/>
            <w:color w:val="12739B" w:themeColor="accent1" w:themeShade="BF"/>
            <w:sz w:val="28"/>
            <w:szCs w:val="20"/>
            <w:shd w:val="clear" w:color="auto" w:fill="FFFFFF"/>
          </w:rPr>
          <w:t>www.candk.asn.au</w:t>
        </w:r>
      </w:hyperlink>
    </w:p>
    <w:p w14:paraId="3107EA01" w14:textId="77777777" w:rsidR="00014118" w:rsidRDefault="00014118" w:rsidP="002A7AA2">
      <w:pPr>
        <w:shd w:val="clear" w:color="auto" w:fill="FFFFFF"/>
        <w:spacing w:before="0" w:line="240" w:lineRule="auto"/>
        <w:ind w:right="0"/>
        <w:rPr>
          <w:rFonts w:ascii="Arial" w:hAnsi="Arial" w:cs="Arial"/>
          <w:color w:val="626262"/>
          <w:sz w:val="20"/>
          <w:szCs w:val="20"/>
          <w:u w:val="single"/>
          <w:shd w:val="clear" w:color="auto" w:fill="FFFFFF"/>
        </w:rPr>
      </w:pPr>
    </w:p>
    <w:p w14:paraId="3107EA02" w14:textId="77777777" w:rsidR="00014118" w:rsidRPr="005A32BF" w:rsidRDefault="005A32BF" w:rsidP="002A7AA2">
      <w:pPr>
        <w:shd w:val="clear" w:color="auto" w:fill="FFFFFF"/>
        <w:spacing w:before="0" w:line="240" w:lineRule="auto"/>
        <w:ind w:right="0"/>
        <w:rPr>
          <w:rFonts w:ascii="Arial" w:hAnsi="Arial" w:cs="Arial"/>
          <w:color w:val="auto"/>
          <w:szCs w:val="20"/>
          <w:shd w:val="clear" w:color="auto" w:fill="FFFFFF"/>
        </w:rPr>
      </w:pPr>
      <w:r w:rsidRPr="005A32BF">
        <w:rPr>
          <w:rFonts w:ascii="Arial" w:hAnsi="Arial" w:cs="Arial"/>
          <w:color w:val="auto"/>
          <w:szCs w:val="20"/>
          <w:shd w:val="clear" w:color="auto" w:fill="FFFFFF"/>
        </w:rPr>
        <w:t>Some of you may have seen these already, for those who haven’t the following web sites hold a wealth of parenting information to support families and their children.</w:t>
      </w:r>
    </w:p>
    <w:p w14:paraId="3107EA03" w14:textId="77777777" w:rsidR="00014118" w:rsidRPr="00365EAE" w:rsidRDefault="005A32BF" w:rsidP="002A7AA2">
      <w:pPr>
        <w:shd w:val="clear" w:color="auto" w:fill="FFFFFF"/>
        <w:spacing w:before="0" w:line="240" w:lineRule="auto"/>
        <w:ind w:right="0"/>
        <w:rPr>
          <w:rFonts w:ascii="Arial" w:hAnsi="Arial" w:cs="Arial"/>
          <w:color w:val="auto"/>
          <w:szCs w:val="20"/>
          <w:shd w:val="clear" w:color="auto" w:fill="FFFFFF"/>
        </w:rPr>
      </w:pPr>
      <w:r>
        <w:rPr>
          <w:rFonts w:ascii="Arial" w:hAnsi="Arial" w:cs="Arial"/>
          <w:color w:val="auto"/>
          <w:szCs w:val="20"/>
          <w:shd w:val="clear" w:color="auto" w:fill="FFFFFF"/>
        </w:rPr>
        <w:t>W</w:t>
      </w:r>
      <w:r w:rsidR="00014118" w:rsidRPr="00365EAE">
        <w:rPr>
          <w:rFonts w:ascii="Arial" w:hAnsi="Arial" w:cs="Arial"/>
          <w:color w:val="auto"/>
          <w:szCs w:val="20"/>
          <w:shd w:val="clear" w:color="auto" w:fill="FFFFFF"/>
        </w:rPr>
        <w:t>ebsite</w:t>
      </w:r>
      <w:r>
        <w:rPr>
          <w:rFonts w:ascii="Arial" w:hAnsi="Arial" w:cs="Arial"/>
          <w:color w:val="auto"/>
          <w:szCs w:val="20"/>
          <w:shd w:val="clear" w:color="auto" w:fill="FFFFFF"/>
        </w:rPr>
        <w:t>s</w:t>
      </w:r>
      <w:r w:rsidR="00014118" w:rsidRPr="00365EAE">
        <w:rPr>
          <w:rFonts w:ascii="Arial" w:hAnsi="Arial" w:cs="Arial"/>
          <w:color w:val="auto"/>
          <w:szCs w:val="20"/>
          <w:shd w:val="clear" w:color="auto" w:fill="FFFFFF"/>
        </w:rPr>
        <w:t xml:space="preserve"> which </w:t>
      </w:r>
      <w:r>
        <w:rPr>
          <w:rFonts w:ascii="Arial" w:hAnsi="Arial" w:cs="Arial"/>
          <w:color w:val="auto"/>
          <w:szCs w:val="20"/>
          <w:shd w:val="clear" w:color="auto" w:fill="FFFFFF"/>
        </w:rPr>
        <w:t>promote</w:t>
      </w:r>
      <w:r w:rsidR="00014118" w:rsidRPr="00365EAE">
        <w:rPr>
          <w:rFonts w:ascii="Arial" w:hAnsi="Arial" w:cs="Arial"/>
          <w:color w:val="auto"/>
          <w:szCs w:val="20"/>
          <w:shd w:val="clear" w:color="auto" w:fill="FFFFFF"/>
        </w:rPr>
        <w:t xml:space="preserve"> children’s development and learning and love of literacy include:</w:t>
      </w:r>
    </w:p>
    <w:p w14:paraId="3107EA04" w14:textId="77777777" w:rsidR="002A7AA2" w:rsidRPr="00365EAE" w:rsidRDefault="002A7AA2" w:rsidP="00014118">
      <w:pPr>
        <w:shd w:val="clear" w:color="auto" w:fill="FFFFFF"/>
        <w:spacing w:before="0" w:line="240" w:lineRule="auto"/>
        <w:ind w:left="720" w:right="0"/>
        <w:rPr>
          <w:rFonts w:asciiTheme="majorHAnsi" w:hAnsiTheme="majorHAnsi" w:cs="Arial"/>
          <w:color w:val="626262"/>
          <w:szCs w:val="24"/>
        </w:rPr>
      </w:pPr>
      <w:r w:rsidRPr="00365EAE">
        <w:rPr>
          <w:rFonts w:ascii="Century Gothic" w:hAnsi="Century Gothic"/>
          <w:color w:val="626262"/>
          <w:szCs w:val="24"/>
          <w:shd w:val="clear" w:color="auto" w:fill="FFFFFF"/>
        </w:rPr>
        <w:br/>
      </w:r>
      <w:hyperlink r:id="rId18" w:tgtFrame="_blank" w:history="1">
        <w:r w:rsidRPr="00365EAE">
          <w:rPr>
            <w:rStyle w:val="Hyperlink"/>
            <w:rFonts w:ascii="Arial" w:hAnsi="Arial" w:cs="Arial"/>
            <w:color w:val="0563C1"/>
            <w:szCs w:val="24"/>
            <w:shd w:val="clear" w:color="auto" w:fill="FFFFFF"/>
          </w:rPr>
          <w:t>http://deta.qld.gov.au/earlychildhood/families/kindy/kindyfun/index.html</w:t>
        </w:r>
      </w:hyperlink>
      <w:r w:rsidRPr="00365EAE">
        <w:rPr>
          <w:rFonts w:ascii="Century Gothic" w:hAnsi="Century Gothic"/>
          <w:color w:val="626262"/>
          <w:szCs w:val="24"/>
          <w:shd w:val="clear" w:color="auto" w:fill="FFFFFF"/>
        </w:rPr>
        <w:br/>
      </w:r>
      <w:r w:rsidRPr="00365EAE">
        <w:rPr>
          <w:rFonts w:ascii="Century Gothic" w:hAnsi="Century Gothic"/>
          <w:color w:val="626262"/>
          <w:szCs w:val="24"/>
          <w:shd w:val="clear" w:color="auto" w:fill="FFFFFF"/>
        </w:rPr>
        <w:br/>
      </w:r>
      <w:hyperlink r:id="rId19" w:tgtFrame="_blank" w:history="1">
        <w:r w:rsidRPr="00365EAE">
          <w:rPr>
            <w:rStyle w:val="Hyperlink"/>
            <w:rFonts w:ascii="Arial" w:hAnsi="Arial" w:cs="Arial"/>
            <w:color w:val="0563C1"/>
            <w:szCs w:val="24"/>
            <w:shd w:val="clear" w:color="auto" w:fill="FFFFFF"/>
          </w:rPr>
          <w:t>http://deta.qld.gov.au/earlychildhood/families/suggested-booklists.html</w:t>
        </w:r>
      </w:hyperlink>
      <w:r w:rsidRPr="00365EAE">
        <w:rPr>
          <w:rFonts w:ascii="Century Gothic" w:hAnsi="Century Gothic"/>
          <w:color w:val="626262"/>
          <w:szCs w:val="24"/>
          <w:shd w:val="clear" w:color="auto" w:fill="FFFFFF"/>
        </w:rPr>
        <w:br/>
      </w:r>
      <w:r w:rsidRPr="00365EAE">
        <w:rPr>
          <w:rFonts w:ascii="Century Gothic" w:hAnsi="Century Gothic"/>
          <w:color w:val="626262"/>
          <w:szCs w:val="24"/>
          <w:shd w:val="clear" w:color="auto" w:fill="FFFFFF"/>
        </w:rPr>
        <w:br/>
      </w:r>
      <w:hyperlink r:id="rId20" w:tgtFrame="_blank" w:history="1">
        <w:r w:rsidRPr="00365EAE">
          <w:rPr>
            <w:rStyle w:val="Hyperlink"/>
            <w:rFonts w:ascii="Arial" w:hAnsi="Arial" w:cs="Arial"/>
            <w:color w:val="0563C1"/>
            <w:szCs w:val="24"/>
            <w:shd w:val="clear" w:color="auto" w:fill="FFFFFF"/>
          </w:rPr>
          <w:t>http://deta.qld.gov.au/earlychildhood/families/tips/index.html</w:t>
        </w:r>
      </w:hyperlink>
      <w:r w:rsidRPr="00365EAE">
        <w:rPr>
          <w:rFonts w:asciiTheme="majorHAnsi" w:hAnsiTheme="majorHAnsi" w:cs="Arial"/>
          <w:color w:val="626262"/>
          <w:szCs w:val="24"/>
        </w:rPr>
        <w:t>;</w:t>
      </w:r>
    </w:p>
    <w:p w14:paraId="3107EA05" w14:textId="77777777" w:rsidR="00200A24" w:rsidRPr="00365EAE" w:rsidRDefault="00200A24" w:rsidP="00200A24">
      <w:pPr>
        <w:pStyle w:val="xmsonormal"/>
        <w:shd w:val="clear" w:color="auto" w:fill="FFFFFF"/>
        <w:spacing w:before="0" w:beforeAutospacing="0" w:after="0" w:afterAutospacing="0"/>
        <w:rPr>
          <w:rFonts w:ascii="Arial" w:hAnsi="Arial" w:cs="Arial"/>
          <w:color w:val="626262"/>
          <w:sz w:val="22"/>
        </w:rPr>
      </w:pPr>
      <w:r w:rsidRPr="00365EAE">
        <w:rPr>
          <w:rFonts w:ascii="Arial" w:hAnsi="Arial" w:cs="Arial"/>
          <w:b/>
          <w:bCs/>
          <w:color w:val="626262"/>
          <w:sz w:val="22"/>
        </w:rPr>
        <w:t>Literacy</w:t>
      </w:r>
      <w:r w:rsidR="00D32086">
        <w:rPr>
          <w:rFonts w:ascii="Arial" w:hAnsi="Arial" w:cs="Arial"/>
          <w:b/>
          <w:bCs/>
          <w:color w:val="626262"/>
          <w:sz w:val="22"/>
        </w:rPr>
        <w:t xml:space="preserve"> - </w:t>
      </w:r>
      <w:r w:rsidRPr="00365EAE">
        <w:rPr>
          <w:rFonts w:ascii="Century Gothic" w:hAnsi="Century Gothic"/>
          <w:noProof/>
          <w:color w:val="626262"/>
          <w:sz w:val="22"/>
          <w:lang w:val="en-AU" w:eastAsia="en-AU"/>
        </w:rPr>
        <w:drawing>
          <wp:anchor distT="0" distB="0" distL="114300" distR="114300" simplePos="0" relativeHeight="251708416" behindDoc="0" locked="0" layoutInCell="1" allowOverlap="1" wp14:anchorId="3107EA3B" wp14:editId="3107EA3C">
            <wp:simplePos x="0" y="0"/>
            <wp:positionH relativeFrom="column">
              <wp:posOffset>2760134</wp:posOffset>
            </wp:positionH>
            <wp:positionV relativeFrom="paragraph">
              <wp:posOffset>122343</wp:posOffset>
            </wp:positionV>
            <wp:extent cx="1088390" cy="499110"/>
            <wp:effectExtent l="0" t="0" r="0" b="0"/>
            <wp:wrapNone/>
            <wp:docPr id="18" name="Picture 18" descr="http://cdn-au.mailsnd.com/18545/YDGXGcs4DQg-qKHHbIvflVBLdaI-cmbryv1g1ozQdw8/22483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3" descr="http://cdn-au.mailsnd.com/18545/YDGXGcs4DQg-qKHHbIvflVBLdaI-cmbryv1g1ozQdw8/224836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8839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5EAE">
        <w:rPr>
          <w:rFonts w:ascii="Arial" w:hAnsi="Arial" w:cs="Arial"/>
          <w:b/>
          <w:bCs/>
          <w:color w:val="626262"/>
          <w:sz w:val="22"/>
        </w:rPr>
        <w:t>Let’s read</w:t>
      </w:r>
      <w:r w:rsidRPr="00365EAE">
        <w:rPr>
          <w:rFonts w:ascii="Century Gothic" w:hAnsi="Century Gothic"/>
          <w:color w:val="626262"/>
          <w:sz w:val="22"/>
        </w:rPr>
        <w:br/>
      </w:r>
      <w:hyperlink r:id="rId22" w:tgtFrame="_blank" w:history="1">
        <w:r w:rsidRPr="00365EAE">
          <w:rPr>
            <w:rStyle w:val="Hyperlink"/>
            <w:rFonts w:ascii="Arial" w:hAnsi="Arial" w:cs="Arial"/>
            <w:color w:val="0563C1"/>
            <w:sz w:val="22"/>
          </w:rPr>
          <w:t>http://www.letsread.com.au/Professionals</w:t>
        </w:r>
      </w:hyperlink>
      <w:r w:rsidRPr="00365EAE">
        <w:rPr>
          <w:rFonts w:ascii="Century Gothic" w:hAnsi="Century Gothic"/>
          <w:color w:val="626262"/>
          <w:sz w:val="22"/>
        </w:rPr>
        <w:br/>
      </w:r>
      <w:r w:rsidRPr="00365EAE">
        <w:rPr>
          <w:rFonts w:ascii="Century Gothic" w:hAnsi="Century Gothic"/>
          <w:color w:val="626262"/>
          <w:sz w:val="22"/>
        </w:rPr>
        <w:br/>
      </w:r>
      <w:r w:rsidRPr="00365EAE">
        <w:rPr>
          <w:rFonts w:ascii="Arial" w:hAnsi="Arial" w:cs="Arial"/>
          <w:b/>
          <w:bCs/>
          <w:color w:val="626262"/>
          <w:sz w:val="22"/>
        </w:rPr>
        <w:t>first5forever:</w:t>
      </w:r>
      <w:r w:rsidRPr="00365EAE">
        <w:rPr>
          <w:rFonts w:ascii="Century Gothic" w:hAnsi="Century Gothic"/>
          <w:color w:val="626262"/>
          <w:sz w:val="22"/>
        </w:rPr>
        <w:br/>
      </w:r>
      <w:hyperlink r:id="rId23" w:tgtFrame="_blank" w:history="1">
        <w:r w:rsidRPr="00365EAE">
          <w:rPr>
            <w:rStyle w:val="Hyperlink"/>
            <w:rFonts w:ascii="Arial" w:hAnsi="Arial" w:cs="Arial"/>
            <w:color w:val="0563C1"/>
            <w:sz w:val="22"/>
          </w:rPr>
          <w:t>http://first5forever.org.au/</w:t>
        </w:r>
      </w:hyperlink>
      <w:r w:rsidRPr="00365EAE">
        <w:rPr>
          <w:rFonts w:ascii="Century Gothic" w:hAnsi="Century Gothic"/>
          <w:color w:val="626262"/>
          <w:sz w:val="22"/>
        </w:rPr>
        <w:br/>
      </w:r>
      <w:r w:rsidRPr="00365EAE">
        <w:rPr>
          <w:rFonts w:ascii="Century Gothic" w:hAnsi="Century Gothic"/>
          <w:color w:val="626262"/>
          <w:sz w:val="22"/>
        </w:rPr>
        <w:br/>
      </w:r>
      <w:r w:rsidRPr="00365EAE">
        <w:rPr>
          <w:rFonts w:ascii="Arial" w:hAnsi="Arial" w:cs="Arial"/>
          <w:b/>
          <w:bCs/>
          <w:sz w:val="20"/>
          <w:u w:val="single"/>
        </w:rPr>
        <w:t>Kidsafe</w:t>
      </w:r>
      <w:r w:rsidRPr="00365EAE">
        <w:rPr>
          <w:rFonts w:ascii="Arial" w:hAnsi="Arial" w:cs="Arial"/>
          <w:b/>
          <w:bCs/>
          <w:sz w:val="20"/>
        </w:rPr>
        <w:t>:</w:t>
      </w:r>
      <w:r w:rsidRPr="00365EAE">
        <w:rPr>
          <w:rFonts w:ascii="Arial" w:hAnsi="Arial" w:cs="Arial"/>
          <w:sz w:val="20"/>
        </w:rPr>
        <w:br/>
      </w:r>
      <w:r w:rsidRPr="00365EAE">
        <w:rPr>
          <w:rFonts w:ascii="Arial" w:hAnsi="Arial" w:cs="Arial"/>
          <w:sz w:val="22"/>
        </w:rPr>
        <w:t xml:space="preserve">In </w:t>
      </w:r>
      <w:r w:rsidR="00480F75" w:rsidRPr="00365EAE">
        <w:rPr>
          <w:rFonts w:ascii="Arial" w:hAnsi="Arial" w:cs="Arial"/>
          <w:sz w:val="22"/>
        </w:rPr>
        <w:t>relation to safety for children</w:t>
      </w:r>
      <w:r w:rsidRPr="00365EAE">
        <w:rPr>
          <w:rFonts w:ascii="Arial" w:hAnsi="Arial" w:cs="Arial"/>
          <w:sz w:val="22"/>
        </w:rPr>
        <w:t>, advice can be sought from Kidsafe, in particular to home safety and playground safety:</w:t>
      </w:r>
      <w:r w:rsidRPr="00365EAE">
        <w:rPr>
          <w:rFonts w:ascii="Century Gothic" w:hAnsi="Century Gothic"/>
          <w:color w:val="626262"/>
          <w:sz w:val="22"/>
        </w:rPr>
        <w:br/>
      </w:r>
      <w:hyperlink r:id="rId24" w:tgtFrame="_blank" w:history="1">
        <w:r w:rsidRPr="00365EAE">
          <w:rPr>
            <w:rStyle w:val="Hyperlink"/>
            <w:rFonts w:ascii="Arial" w:hAnsi="Arial" w:cs="Arial"/>
            <w:color w:val="0563C1"/>
            <w:sz w:val="22"/>
          </w:rPr>
          <w:t>http://www.kidsafeqld.com.au/</w:t>
        </w:r>
      </w:hyperlink>
      <w:r w:rsidRPr="00365EAE">
        <w:rPr>
          <w:rFonts w:ascii="Century Gothic" w:hAnsi="Century Gothic"/>
          <w:color w:val="626262"/>
          <w:sz w:val="22"/>
        </w:rPr>
        <w:br/>
      </w:r>
      <w:r w:rsidRPr="00365EAE">
        <w:rPr>
          <w:rFonts w:ascii="Arial" w:hAnsi="Arial" w:cs="Arial"/>
          <w:sz w:val="22"/>
        </w:rPr>
        <w:t>Kidsafe has a range of downloadable fact sheets and resources useful for educators and families</w:t>
      </w:r>
      <w:r w:rsidRPr="00365EAE">
        <w:rPr>
          <w:rFonts w:ascii="Century Gothic" w:hAnsi="Century Gothic"/>
          <w:sz w:val="22"/>
        </w:rPr>
        <w:t>.</w:t>
      </w:r>
      <w:r w:rsidRPr="00365EAE">
        <w:rPr>
          <w:rFonts w:ascii="Century Gothic" w:hAnsi="Century Gothic"/>
          <w:sz w:val="22"/>
        </w:rPr>
        <w:br/>
      </w:r>
      <w:r w:rsidRPr="00365EAE">
        <w:rPr>
          <w:rFonts w:ascii="Century Gothic" w:hAnsi="Century Gothic"/>
          <w:sz w:val="22"/>
        </w:rPr>
        <w:br/>
      </w:r>
      <w:r w:rsidRPr="00365EAE">
        <w:rPr>
          <w:rFonts w:ascii="Arial" w:hAnsi="Arial" w:cs="Arial"/>
          <w:b/>
          <w:bCs/>
          <w:sz w:val="22"/>
          <w:u w:val="single"/>
        </w:rPr>
        <w:t>KidsMatter</w:t>
      </w:r>
      <w:r w:rsidRPr="00365EAE">
        <w:rPr>
          <w:rFonts w:ascii="Arial" w:hAnsi="Arial" w:cs="Arial"/>
          <w:sz w:val="22"/>
        </w:rPr>
        <w:br/>
      </w:r>
      <w:r w:rsidRPr="00365EAE">
        <w:rPr>
          <w:rFonts w:ascii="Arial" w:hAnsi="Arial" w:cs="Arial"/>
          <w:sz w:val="22"/>
        </w:rPr>
        <w:br/>
        <w:t>KidsMatter is a mental health and wellbeing initiative for children. KidsMatter Early Childhood works with early childhood education and care services to support the mental health and wellbeing of young children, their families and early childhood educators using a promotion, prevention and early intervention framework</w:t>
      </w:r>
      <w:r w:rsidRPr="00365EAE">
        <w:rPr>
          <w:rFonts w:ascii="Arial" w:hAnsi="Arial" w:cs="Arial"/>
          <w:color w:val="626262"/>
          <w:sz w:val="22"/>
        </w:rPr>
        <w:t>.</w:t>
      </w:r>
      <w:r w:rsidRPr="00365EAE">
        <w:rPr>
          <w:rFonts w:ascii="Century Gothic" w:hAnsi="Century Gothic"/>
          <w:color w:val="626262"/>
          <w:sz w:val="22"/>
        </w:rPr>
        <w:br/>
      </w:r>
      <w:hyperlink r:id="rId25" w:tgtFrame="_blank" w:history="1">
        <w:r w:rsidRPr="00365EAE">
          <w:rPr>
            <w:rStyle w:val="Hyperlink"/>
            <w:rFonts w:ascii="Arial" w:hAnsi="Arial" w:cs="Arial"/>
            <w:color w:val="0563C1"/>
            <w:sz w:val="22"/>
          </w:rPr>
          <w:t>https://www.kidsmatter.edu.au/early-childhood</w:t>
        </w:r>
      </w:hyperlink>
      <w:r w:rsidRPr="00365EAE">
        <w:rPr>
          <w:rFonts w:ascii="Century Gothic" w:hAnsi="Century Gothic"/>
          <w:color w:val="626262"/>
          <w:sz w:val="22"/>
        </w:rPr>
        <w:br/>
      </w:r>
      <w:r w:rsidRPr="00365EAE">
        <w:rPr>
          <w:rFonts w:ascii="Arial" w:hAnsi="Arial" w:cs="Arial"/>
          <w:color w:val="626262"/>
          <w:sz w:val="22"/>
        </w:rPr>
        <w:t> </w:t>
      </w:r>
    </w:p>
    <w:p w14:paraId="3107EA06" w14:textId="77777777" w:rsidR="000C697D" w:rsidRPr="00365EAE" w:rsidRDefault="00BE6953" w:rsidP="00200A24">
      <w:pPr>
        <w:pStyle w:val="xmsonormal"/>
        <w:shd w:val="clear" w:color="auto" w:fill="FFFFFF"/>
        <w:spacing w:before="0" w:beforeAutospacing="0" w:after="0" w:afterAutospacing="0"/>
        <w:rPr>
          <w:rFonts w:ascii="Arial" w:hAnsi="Arial" w:cs="Arial"/>
          <w:sz w:val="22"/>
        </w:rPr>
      </w:pPr>
      <w:r w:rsidRPr="00365EAE">
        <w:rPr>
          <w:rFonts w:ascii="Arial" w:hAnsi="Arial" w:cs="Arial"/>
          <w:sz w:val="22"/>
        </w:rPr>
        <w:t>Did you know,</w:t>
      </w:r>
    </w:p>
    <w:p w14:paraId="3107EA07" w14:textId="77777777" w:rsidR="00DC6921" w:rsidRPr="00FB6E8C" w:rsidRDefault="000C697D" w:rsidP="00D32086">
      <w:pPr>
        <w:pStyle w:val="xmsonormal"/>
        <w:numPr>
          <w:ilvl w:val="0"/>
          <w:numId w:val="6"/>
        </w:numPr>
        <w:shd w:val="clear" w:color="auto" w:fill="FFFFFF"/>
        <w:spacing w:before="0" w:beforeAutospacing="0" w:after="0" w:afterAutospacing="0"/>
        <w:rPr>
          <w:color w:val="212121"/>
          <w:sz w:val="22"/>
        </w:rPr>
      </w:pPr>
      <w:r w:rsidRPr="00365EAE">
        <w:rPr>
          <w:rFonts w:ascii="Arial" w:hAnsi="Arial" w:cs="Arial"/>
          <w:i/>
          <w:iCs/>
          <w:sz w:val="22"/>
          <w:shd w:val="clear" w:color="auto" w:fill="FFFFFF"/>
        </w:rPr>
        <w:t>ninety percent of brain development occurs in the first five years of life, it’s vital that we expose young children to as much language and literacy as we can. </w:t>
      </w:r>
      <w:r w:rsidRPr="00365EAE">
        <w:rPr>
          <w:rFonts w:ascii="Arial" w:hAnsi="Arial" w:cs="Arial"/>
          <w:sz w:val="22"/>
          <w:shd w:val="clear" w:color="auto" w:fill="FFFFFF"/>
        </w:rPr>
        <w:br/>
      </w:r>
      <w:r w:rsidRPr="00365EAE">
        <w:rPr>
          <w:rFonts w:ascii="Arial" w:hAnsi="Arial" w:cs="Arial"/>
          <w:sz w:val="22"/>
          <w:shd w:val="clear" w:color="auto" w:fill="FFFFFF"/>
        </w:rPr>
        <w:br/>
      </w:r>
      <w:r w:rsidRPr="00365EAE">
        <w:rPr>
          <w:rFonts w:ascii="Arial" w:hAnsi="Arial" w:cs="Arial"/>
          <w:i/>
          <w:iCs/>
          <w:sz w:val="22"/>
          <w:shd w:val="clear" w:color="auto" w:fill="FFFFFF"/>
        </w:rPr>
        <w:t>Children are born ready to learn and some of the best learning comes from nurturing relationships full of singing, playing, reading and talking.</w:t>
      </w:r>
      <w:r w:rsidRPr="00365EAE">
        <w:rPr>
          <w:rFonts w:ascii="Arial" w:hAnsi="Arial" w:cs="Arial"/>
          <w:sz w:val="22"/>
          <w:shd w:val="clear" w:color="auto" w:fill="FFFFFF"/>
        </w:rPr>
        <w:br/>
      </w:r>
      <w:r w:rsidRPr="00365EAE">
        <w:rPr>
          <w:rFonts w:ascii="Arial" w:hAnsi="Arial" w:cs="Arial"/>
          <w:sz w:val="22"/>
          <w:shd w:val="clear" w:color="auto" w:fill="FFFFFF"/>
        </w:rPr>
        <w:br/>
      </w:r>
      <w:r w:rsidRPr="00365EAE">
        <w:rPr>
          <w:rFonts w:ascii="Arial" w:hAnsi="Arial" w:cs="Arial"/>
          <w:i/>
          <w:iCs/>
          <w:sz w:val="22"/>
          <w:shd w:val="clear" w:color="auto" w:fill="FFFFFF"/>
        </w:rPr>
        <w:t>Engaging children in rich language experiences from birth builds a foundation for their future development that can last a lifetime.</w:t>
      </w:r>
      <w:r w:rsidR="00365EAE" w:rsidRPr="00365EAE">
        <w:rPr>
          <w:rFonts w:ascii="Arial" w:hAnsi="Arial" w:cs="Arial"/>
          <w:i/>
          <w:iCs/>
          <w:sz w:val="22"/>
          <w:shd w:val="clear" w:color="auto" w:fill="FFFFFF"/>
        </w:rPr>
        <w:t xml:space="preserve">     </w:t>
      </w:r>
      <w:hyperlink r:id="rId26" w:history="1">
        <w:r w:rsidR="00D32086" w:rsidRPr="00A65F53">
          <w:rPr>
            <w:rStyle w:val="Hyperlink"/>
            <w:rFonts w:ascii="Arial" w:hAnsi="Arial" w:cs="Arial"/>
            <w:sz w:val="22"/>
            <w:shd w:val="clear" w:color="auto" w:fill="FFFFFF"/>
          </w:rPr>
          <w:t>http://first5forever.org.au/</w:t>
        </w:r>
      </w:hyperlink>
      <w:r w:rsidR="00D32086">
        <w:rPr>
          <w:rFonts w:ascii="Arial" w:hAnsi="Arial" w:cs="Arial"/>
          <w:sz w:val="22"/>
          <w:shd w:val="clear" w:color="auto" w:fill="FFFFFF"/>
        </w:rPr>
        <w:t xml:space="preserve"> </w:t>
      </w:r>
    </w:p>
    <w:p w14:paraId="3107EA08" w14:textId="77777777" w:rsidR="00FB6E8C" w:rsidRDefault="00FB6E8C" w:rsidP="00FB6E8C">
      <w:pPr>
        <w:pStyle w:val="xmsonormal"/>
        <w:shd w:val="clear" w:color="auto" w:fill="FFFFFF"/>
        <w:spacing w:before="0" w:beforeAutospacing="0" w:after="0" w:afterAutospacing="0"/>
        <w:rPr>
          <w:sz w:val="22"/>
        </w:rPr>
      </w:pPr>
    </w:p>
    <w:p w14:paraId="3107EA09" w14:textId="77777777" w:rsidR="00FB6E8C" w:rsidRDefault="00FB6E8C" w:rsidP="00FB6E8C">
      <w:pPr>
        <w:pStyle w:val="xmsonormal"/>
        <w:shd w:val="clear" w:color="auto" w:fill="FFFFFF"/>
        <w:spacing w:before="0" w:beforeAutospacing="0" w:after="0" w:afterAutospacing="0"/>
        <w:rPr>
          <w:sz w:val="22"/>
        </w:rPr>
      </w:pPr>
    </w:p>
    <w:p w14:paraId="3107EA0A" w14:textId="77777777" w:rsidR="00FB6E8C" w:rsidRDefault="00FB6E8C" w:rsidP="00FB6E8C">
      <w:pPr>
        <w:pStyle w:val="xmsonormal"/>
        <w:shd w:val="clear" w:color="auto" w:fill="FFFFFF"/>
        <w:spacing w:before="0" w:beforeAutospacing="0" w:after="0" w:afterAutospacing="0"/>
        <w:rPr>
          <w:sz w:val="22"/>
        </w:rPr>
      </w:pPr>
    </w:p>
    <w:p w14:paraId="3107EA0B" w14:textId="77777777" w:rsidR="00FB6E8C" w:rsidRPr="00BD5AB6" w:rsidRDefault="00FB6E8C" w:rsidP="00FB6E8C">
      <w:pPr>
        <w:rPr>
          <w:b/>
          <w:i/>
          <w:color w:val="000000" w:themeColor="text1"/>
        </w:rPr>
      </w:pPr>
      <w:r w:rsidRPr="00BD5AB6">
        <w:rPr>
          <w:b/>
          <w:i/>
          <w:color w:val="000000" w:themeColor="text1"/>
        </w:rPr>
        <w:t>TERM 1, WEEK 1</w:t>
      </w:r>
      <w:r>
        <w:rPr>
          <w:b/>
          <w:i/>
          <w:color w:val="000000" w:themeColor="text1"/>
        </w:rPr>
        <w:t xml:space="preserve"> - WELCOME</w:t>
      </w:r>
    </w:p>
    <w:p w14:paraId="3107EA0C" w14:textId="77777777" w:rsidR="00FB6E8C" w:rsidRPr="00BD5AB6" w:rsidRDefault="00FB6E8C" w:rsidP="00FB6E8C">
      <w:pPr>
        <w:rPr>
          <w:b/>
          <w:i/>
          <w:color w:val="000000" w:themeColor="text1"/>
        </w:rPr>
      </w:pPr>
    </w:p>
    <w:p w14:paraId="3107EA0D" w14:textId="77777777" w:rsidR="00FB6E8C" w:rsidRPr="00BD5AB6" w:rsidRDefault="00FB6E8C" w:rsidP="00FB6E8C">
      <w:pPr>
        <w:tabs>
          <w:tab w:val="left" w:leader="dot" w:pos="1980"/>
          <w:tab w:val="left" w:pos="7380"/>
        </w:tabs>
        <w:jc w:val="both"/>
        <w:rPr>
          <w:color w:val="000000" w:themeColor="text1"/>
          <w:lang w:val="en"/>
        </w:rPr>
      </w:pPr>
      <w:r w:rsidRPr="00BD5AB6">
        <w:rPr>
          <w:color w:val="000000" w:themeColor="text1"/>
          <w:lang w:val="en"/>
        </w:rPr>
        <w:lastRenderedPageBreak/>
        <w:t xml:space="preserve">We would like to take this opportunity to welcome you and your child to </w:t>
      </w:r>
      <w:r>
        <w:rPr>
          <w:color w:val="000000" w:themeColor="text1"/>
          <w:lang w:val="en"/>
        </w:rPr>
        <w:t>C &amp; K Hoey Street</w:t>
      </w:r>
      <w:r w:rsidRPr="00BD5AB6">
        <w:rPr>
          <w:color w:val="000000" w:themeColor="text1"/>
          <w:lang w:val="en"/>
        </w:rPr>
        <w:t xml:space="preserve"> Kindergarten.  Starting kindergarten is an exciting, though sometimes overwhelming experience for many families.  It signals the start of the formal education process, and is a sure sign that your child is growing up!  If this is the first time you have enrolled a child in kindergarten, you may be wondering just what benefits there are for that child.  There are literally mountains of academic research devoted to the subject, but, in brief, </w:t>
      </w:r>
      <w:r w:rsidRPr="00BD5AB6">
        <w:rPr>
          <w:color w:val="000000" w:themeColor="text1"/>
        </w:rPr>
        <w:t>kindergarten programs are designed to enhance your child’s development in the following key areas:</w:t>
      </w:r>
    </w:p>
    <w:p w14:paraId="3107EA0E" w14:textId="77777777" w:rsidR="00FB6E8C" w:rsidRPr="00BD5AB6" w:rsidRDefault="00FB6E8C" w:rsidP="00FB6E8C">
      <w:pPr>
        <w:numPr>
          <w:ilvl w:val="0"/>
          <w:numId w:val="9"/>
        </w:numPr>
        <w:spacing w:before="100" w:beforeAutospacing="1" w:after="100" w:afterAutospacing="1" w:line="240" w:lineRule="auto"/>
        <w:ind w:right="0"/>
        <w:jc w:val="both"/>
        <w:rPr>
          <w:color w:val="000000" w:themeColor="text1"/>
        </w:rPr>
      </w:pPr>
      <w:r w:rsidRPr="00BD5AB6">
        <w:rPr>
          <w:color w:val="000000" w:themeColor="text1"/>
        </w:rPr>
        <w:t>social skills, like how to play with other children in a calm, sharing and rewarding way</w:t>
      </w:r>
    </w:p>
    <w:p w14:paraId="3107EA0F" w14:textId="77777777" w:rsidR="00FB6E8C" w:rsidRPr="00BD5AB6" w:rsidRDefault="00FB6E8C" w:rsidP="00FB6E8C">
      <w:pPr>
        <w:numPr>
          <w:ilvl w:val="0"/>
          <w:numId w:val="9"/>
        </w:numPr>
        <w:spacing w:before="100" w:beforeAutospacing="1" w:after="100" w:afterAutospacing="1" w:line="240" w:lineRule="auto"/>
        <w:ind w:right="0"/>
        <w:jc w:val="both"/>
        <w:rPr>
          <w:color w:val="000000" w:themeColor="text1"/>
        </w:rPr>
      </w:pPr>
      <w:r w:rsidRPr="00BD5AB6">
        <w:rPr>
          <w:color w:val="000000" w:themeColor="text1"/>
        </w:rPr>
        <w:t>self-awareness and respect for others</w:t>
      </w:r>
    </w:p>
    <w:p w14:paraId="3107EA10" w14:textId="77777777" w:rsidR="00FB6E8C" w:rsidRPr="00BD5AB6" w:rsidRDefault="00FB6E8C" w:rsidP="00FB6E8C">
      <w:pPr>
        <w:numPr>
          <w:ilvl w:val="0"/>
          <w:numId w:val="9"/>
        </w:numPr>
        <w:spacing w:before="100" w:beforeAutospacing="1" w:after="100" w:afterAutospacing="1" w:line="240" w:lineRule="auto"/>
        <w:ind w:right="0"/>
        <w:jc w:val="both"/>
        <w:rPr>
          <w:color w:val="000000" w:themeColor="text1"/>
        </w:rPr>
      </w:pPr>
      <w:r w:rsidRPr="00BD5AB6">
        <w:rPr>
          <w:color w:val="000000" w:themeColor="text1"/>
        </w:rPr>
        <w:t>emotional skills, for example understanding their feelings</w:t>
      </w:r>
    </w:p>
    <w:p w14:paraId="3107EA11" w14:textId="77777777" w:rsidR="00FB6E8C" w:rsidRPr="00BD5AB6" w:rsidRDefault="00FB6E8C" w:rsidP="00FB6E8C">
      <w:pPr>
        <w:numPr>
          <w:ilvl w:val="0"/>
          <w:numId w:val="9"/>
        </w:numPr>
        <w:spacing w:before="100" w:beforeAutospacing="1" w:after="100" w:afterAutospacing="1" w:line="240" w:lineRule="auto"/>
        <w:ind w:right="0"/>
        <w:jc w:val="both"/>
        <w:rPr>
          <w:color w:val="000000" w:themeColor="text1"/>
        </w:rPr>
      </w:pPr>
      <w:r w:rsidRPr="00BD5AB6">
        <w:rPr>
          <w:color w:val="000000" w:themeColor="text1"/>
        </w:rPr>
        <w:t>language, literacy and numeracy skills, such as reading stories and counting objects</w:t>
      </w:r>
    </w:p>
    <w:p w14:paraId="3107EA12" w14:textId="77777777" w:rsidR="00FB6E8C" w:rsidRPr="00BD5AB6" w:rsidRDefault="00FB6E8C" w:rsidP="00FB6E8C">
      <w:pPr>
        <w:numPr>
          <w:ilvl w:val="0"/>
          <w:numId w:val="9"/>
        </w:numPr>
        <w:spacing w:before="100" w:beforeAutospacing="1" w:after="100" w:afterAutospacing="1" w:line="240" w:lineRule="auto"/>
        <w:ind w:right="0"/>
        <w:jc w:val="both"/>
        <w:rPr>
          <w:color w:val="000000" w:themeColor="text1"/>
        </w:rPr>
      </w:pPr>
      <w:r w:rsidRPr="00BD5AB6">
        <w:rPr>
          <w:color w:val="000000" w:themeColor="text1"/>
        </w:rPr>
        <w:lastRenderedPageBreak/>
        <w:t>a joy for learning and group activities, such as talking, drawing and making things together with other children their own age</w:t>
      </w:r>
    </w:p>
    <w:p w14:paraId="3107EA13" w14:textId="77777777" w:rsidR="00FB6E8C" w:rsidRPr="00BD5AB6" w:rsidRDefault="00FB6E8C" w:rsidP="00FB6E8C">
      <w:pPr>
        <w:numPr>
          <w:ilvl w:val="0"/>
          <w:numId w:val="9"/>
        </w:numPr>
        <w:spacing w:before="100" w:beforeAutospacing="1" w:after="100" w:afterAutospacing="1" w:line="240" w:lineRule="auto"/>
        <w:ind w:right="0"/>
        <w:jc w:val="both"/>
        <w:rPr>
          <w:color w:val="000000" w:themeColor="text1"/>
        </w:rPr>
      </w:pPr>
      <w:r w:rsidRPr="00BD5AB6">
        <w:rPr>
          <w:color w:val="000000" w:themeColor="text1"/>
        </w:rPr>
        <w:t>ability to make new friends</w:t>
      </w:r>
    </w:p>
    <w:p w14:paraId="3107EA14" w14:textId="77777777" w:rsidR="00FB6E8C" w:rsidRPr="00BD5AB6" w:rsidRDefault="00FB6E8C" w:rsidP="00FB6E8C">
      <w:pPr>
        <w:numPr>
          <w:ilvl w:val="0"/>
          <w:numId w:val="9"/>
        </w:numPr>
        <w:spacing w:before="100" w:beforeAutospacing="1" w:after="100" w:afterAutospacing="1" w:line="240" w:lineRule="auto"/>
        <w:ind w:right="0"/>
        <w:jc w:val="both"/>
        <w:rPr>
          <w:color w:val="000000" w:themeColor="text1"/>
        </w:rPr>
      </w:pPr>
      <w:r w:rsidRPr="00BD5AB6">
        <w:rPr>
          <w:color w:val="000000" w:themeColor="text1"/>
        </w:rPr>
        <w:t>exposure to new ideas and concepts</w:t>
      </w:r>
    </w:p>
    <w:p w14:paraId="3107EA15" w14:textId="77777777" w:rsidR="00FB6E8C" w:rsidRPr="00BD5AB6" w:rsidRDefault="00FB6E8C" w:rsidP="00FB6E8C">
      <w:pPr>
        <w:jc w:val="both"/>
        <w:rPr>
          <w:color w:val="000000" w:themeColor="text1"/>
          <w:lang w:val="en"/>
        </w:rPr>
      </w:pPr>
      <w:r w:rsidRPr="00BD5AB6">
        <w:rPr>
          <w:color w:val="000000" w:themeColor="text1"/>
          <w:lang w:val="en"/>
        </w:rPr>
        <w:t>Your child will explore</w:t>
      </w:r>
      <w:r w:rsidR="00655CE1">
        <w:rPr>
          <w:color w:val="000000" w:themeColor="text1"/>
          <w:lang w:val="en"/>
        </w:rPr>
        <w:t xml:space="preserve"> </w:t>
      </w:r>
      <w:r w:rsidRPr="00BD5AB6">
        <w:rPr>
          <w:color w:val="000000" w:themeColor="text1"/>
          <w:lang w:val="en"/>
        </w:rPr>
        <w:t xml:space="preserve">creativity, numeracy, literacy, science, physical development, social interaction and Information communication technology through their play and learning opportunities provided during their time at kindergarten.  Experts agree that children who attend a high quality early childhood program have better skills in areas such as communication, reading, numeracy, problem solving and socialization throughout their education.  At </w:t>
      </w:r>
      <w:r w:rsidR="00655CE1">
        <w:rPr>
          <w:color w:val="000000" w:themeColor="text1"/>
          <w:lang w:val="en"/>
        </w:rPr>
        <w:t xml:space="preserve">C &amp; K Hoey Street Community kindergarten our goal is to support your child </w:t>
      </w:r>
      <w:r w:rsidRPr="00BD5AB6">
        <w:rPr>
          <w:color w:val="000000" w:themeColor="text1"/>
          <w:lang w:val="en"/>
        </w:rPr>
        <w:t xml:space="preserve">to become a confident, competent and successful learner and to facilitate a smooth and effective transition to school.  </w:t>
      </w:r>
    </w:p>
    <w:p w14:paraId="3107EA16" w14:textId="77777777" w:rsidR="00FB6E8C" w:rsidRPr="00BD5AB6" w:rsidRDefault="00FB6E8C" w:rsidP="00FB6E8C">
      <w:pPr>
        <w:jc w:val="both"/>
        <w:rPr>
          <w:color w:val="000000" w:themeColor="text1"/>
          <w:lang w:val="en"/>
        </w:rPr>
      </w:pPr>
    </w:p>
    <w:p w14:paraId="3107EA17" w14:textId="77777777" w:rsidR="00FB6E8C" w:rsidRDefault="00FB6E8C" w:rsidP="00FB6E8C">
      <w:pPr>
        <w:tabs>
          <w:tab w:val="left" w:leader="dot" w:pos="1980"/>
          <w:tab w:val="left" w:pos="7380"/>
        </w:tabs>
        <w:jc w:val="both"/>
        <w:rPr>
          <w:color w:val="000000" w:themeColor="text1"/>
          <w:lang w:val="en"/>
        </w:rPr>
      </w:pPr>
      <w:r w:rsidRPr="00BD5AB6">
        <w:rPr>
          <w:color w:val="000000" w:themeColor="text1"/>
          <w:lang w:val="en"/>
        </w:rPr>
        <w:lastRenderedPageBreak/>
        <w:t xml:space="preserve">We strongly value teacher-parent relationships and hope that as your child grows, so too will the connection between home and kindergarten.  In truth, we don’t just enroll children at our kindergarten – we enroll entire families!  Please do not hesitate to make time to discuss any matters that may be of interest or concern throughout the year.  We are looking forward to a wonderful year, assisting your child to learn more about themselves, each other, and the world around them. </w:t>
      </w:r>
    </w:p>
    <w:p w14:paraId="3107EA18" w14:textId="77777777" w:rsidR="00FB6E8C" w:rsidRPr="00970D56" w:rsidRDefault="00655CE1" w:rsidP="00970D56">
      <w:pPr>
        <w:tabs>
          <w:tab w:val="left" w:leader="dot" w:pos="1980"/>
          <w:tab w:val="left" w:pos="7380"/>
        </w:tabs>
        <w:jc w:val="both"/>
        <w:rPr>
          <w:color w:val="000000" w:themeColor="text1"/>
          <w:lang w:val="en"/>
        </w:rPr>
      </w:pPr>
      <w:r>
        <w:rPr>
          <w:color w:val="000000" w:themeColor="text1"/>
          <w:lang w:val="en"/>
        </w:rPr>
        <w:t>Mrs Hansen (Beth) and Miss Bec</w:t>
      </w:r>
    </w:p>
    <w:sectPr w:rsidR="00FB6E8C" w:rsidRPr="00970D56">
      <w:footerReference w:type="default" r:id="rId27"/>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7EA3F" w14:textId="77777777" w:rsidR="008E1F70" w:rsidRDefault="008E1F70">
      <w:pPr>
        <w:spacing w:before="0" w:after="0" w:line="240" w:lineRule="auto"/>
      </w:pPr>
      <w:r>
        <w:separator/>
      </w:r>
    </w:p>
  </w:endnote>
  <w:endnote w:type="continuationSeparator" w:id="0">
    <w:p w14:paraId="3107EA40" w14:textId="77777777" w:rsidR="008E1F70" w:rsidRDefault="008E1F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NewsletterTable"/>
      <w:tblW w:w="5000" w:type="pct"/>
      <w:tblInd w:w="144" w:type="dxa"/>
      <w:tblLook w:val="0660" w:firstRow="1" w:lastRow="1" w:firstColumn="0" w:lastColumn="0" w:noHBand="1" w:noVBand="1"/>
    </w:tblPr>
    <w:tblGrid>
      <w:gridCol w:w="6951"/>
      <w:gridCol w:w="421"/>
      <w:gridCol w:w="3428"/>
    </w:tblGrid>
    <w:tr w:rsidR="005D5BF5" w14:paraId="3107EA44" w14:textId="77777777" w:rsidTr="005D5BF5">
      <w:trPr>
        <w:cnfStyle w:val="100000000000" w:firstRow="1" w:lastRow="0" w:firstColumn="0" w:lastColumn="0" w:oddVBand="0" w:evenVBand="0" w:oddHBand="0" w:evenHBand="0" w:firstRowFirstColumn="0" w:firstRowLastColumn="0" w:lastRowFirstColumn="0" w:lastRowLastColumn="0"/>
      </w:trPr>
      <w:tc>
        <w:tcPr>
          <w:tcW w:w="3215" w:type="pct"/>
        </w:tcPr>
        <w:p w14:paraId="3107EA41" w14:textId="77777777" w:rsidR="005D5BF5" w:rsidRDefault="005D5BF5">
          <w:pPr>
            <w:pStyle w:val="TableSpace"/>
          </w:pPr>
        </w:p>
      </w:tc>
      <w:tc>
        <w:tcPr>
          <w:tcW w:w="195" w:type="pct"/>
          <w:tcBorders>
            <w:top w:val="nil"/>
            <w:bottom w:val="nil"/>
          </w:tcBorders>
          <w:shd w:val="clear" w:color="auto" w:fill="auto"/>
        </w:tcPr>
        <w:p w14:paraId="3107EA42" w14:textId="77777777" w:rsidR="005D5BF5" w:rsidRDefault="005D5BF5">
          <w:pPr>
            <w:pStyle w:val="TableSpace"/>
          </w:pPr>
        </w:p>
      </w:tc>
      <w:tc>
        <w:tcPr>
          <w:tcW w:w="1585" w:type="pct"/>
        </w:tcPr>
        <w:p w14:paraId="3107EA43" w14:textId="77777777" w:rsidR="005D5BF5" w:rsidRDefault="005D5BF5">
          <w:pPr>
            <w:pStyle w:val="TableSpace"/>
          </w:pPr>
        </w:p>
      </w:tc>
    </w:tr>
    <w:tr w:rsidR="005D5BF5" w14:paraId="3107EA48" w14:textId="77777777" w:rsidTr="005D5BF5">
      <w:tc>
        <w:tcPr>
          <w:tcW w:w="3215" w:type="pct"/>
        </w:tcPr>
        <w:p w14:paraId="3107EA45" w14:textId="77777777" w:rsidR="005D5BF5" w:rsidRDefault="005D5BF5">
          <w:pPr>
            <w:pStyle w:val="Footer"/>
          </w:pPr>
        </w:p>
      </w:tc>
      <w:tc>
        <w:tcPr>
          <w:tcW w:w="195" w:type="pct"/>
          <w:tcBorders>
            <w:top w:val="nil"/>
            <w:bottom w:val="nil"/>
          </w:tcBorders>
          <w:shd w:val="clear" w:color="auto" w:fill="auto"/>
        </w:tcPr>
        <w:p w14:paraId="3107EA46" w14:textId="77777777" w:rsidR="005D5BF5" w:rsidRDefault="005D5BF5">
          <w:pPr>
            <w:pStyle w:val="Footer"/>
          </w:pPr>
        </w:p>
      </w:tc>
      <w:tc>
        <w:tcPr>
          <w:tcW w:w="1585" w:type="pct"/>
        </w:tcPr>
        <w:p w14:paraId="3107EA47" w14:textId="61A34DC7" w:rsidR="005D5BF5" w:rsidRDefault="00D32517">
          <w:pPr>
            <w:pStyle w:val="Footer"/>
          </w:pPr>
          <w:r>
            <w:t xml:space="preserve">Page </w:t>
          </w:r>
          <w:r>
            <w:fldChar w:fldCharType="begin"/>
          </w:r>
          <w:r>
            <w:instrText xml:space="preserve"> PAGE </w:instrText>
          </w:r>
          <w:r>
            <w:fldChar w:fldCharType="separate"/>
          </w:r>
          <w:r w:rsidR="005918C6">
            <w:rPr>
              <w:noProof/>
            </w:rPr>
            <w:t>1</w:t>
          </w:r>
          <w:r>
            <w:fldChar w:fldCharType="end"/>
          </w:r>
          <w:r>
            <w:t xml:space="preserve"> of </w:t>
          </w:r>
          <w:fldSimple w:instr=" NUMPAGES ">
            <w:r w:rsidR="005918C6">
              <w:rPr>
                <w:noProof/>
              </w:rPr>
              <w:t>6</w:t>
            </w:r>
          </w:fldSimple>
        </w:p>
      </w:tc>
    </w:tr>
    <w:tr w:rsidR="005D5BF5" w14:paraId="3107EA4C"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3107EA49" w14:textId="77777777" w:rsidR="005D5BF5" w:rsidRDefault="005D5BF5">
          <w:pPr>
            <w:pStyle w:val="TableSpace"/>
          </w:pPr>
        </w:p>
      </w:tc>
      <w:tc>
        <w:tcPr>
          <w:tcW w:w="195" w:type="pct"/>
          <w:tcBorders>
            <w:top w:val="nil"/>
            <w:bottom w:val="nil"/>
          </w:tcBorders>
          <w:shd w:val="clear" w:color="auto" w:fill="auto"/>
        </w:tcPr>
        <w:p w14:paraId="3107EA4A" w14:textId="77777777" w:rsidR="005D5BF5" w:rsidRDefault="005D5BF5">
          <w:pPr>
            <w:pStyle w:val="TableSpace"/>
          </w:pPr>
        </w:p>
      </w:tc>
      <w:tc>
        <w:tcPr>
          <w:tcW w:w="1585" w:type="pct"/>
        </w:tcPr>
        <w:p w14:paraId="3107EA4B" w14:textId="77777777" w:rsidR="005D5BF5" w:rsidRDefault="005D5BF5">
          <w:pPr>
            <w:pStyle w:val="TableSpace"/>
          </w:pPr>
        </w:p>
      </w:tc>
    </w:tr>
  </w:tbl>
  <w:p w14:paraId="3107EA4D" w14:textId="77777777" w:rsidR="005D5BF5" w:rsidRDefault="005D5BF5">
    <w:pPr>
      <w:pStyle w:val="NoSpacing"/>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7EA3D" w14:textId="77777777" w:rsidR="008E1F70" w:rsidRDefault="008E1F70">
      <w:pPr>
        <w:spacing w:before="0" w:after="0" w:line="240" w:lineRule="auto"/>
      </w:pPr>
      <w:r>
        <w:separator/>
      </w:r>
    </w:p>
  </w:footnote>
  <w:footnote w:type="continuationSeparator" w:id="0">
    <w:p w14:paraId="3107EA3E" w14:textId="77777777" w:rsidR="008E1F70" w:rsidRDefault="008E1F7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9A"/>
      </v:shape>
    </w:pict>
  </w:numPicBullet>
  <w:abstractNum w:abstractNumId="0" w15:restartNumberingAfterBreak="0">
    <w:nsid w:val="1AEA2AED"/>
    <w:multiLevelType w:val="hybridMultilevel"/>
    <w:tmpl w:val="12CEB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0B2747"/>
    <w:multiLevelType w:val="hybridMultilevel"/>
    <w:tmpl w:val="26B442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58C252E"/>
    <w:multiLevelType w:val="hybridMultilevel"/>
    <w:tmpl w:val="42BA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9056A"/>
    <w:multiLevelType w:val="multilevel"/>
    <w:tmpl w:val="DC1C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66566B"/>
    <w:multiLevelType w:val="hybridMultilevel"/>
    <w:tmpl w:val="311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718DC"/>
    <w:multiLevelType w:val="hybridMultilevel"/>
    <w:tmpl w:val="BAC498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63219"/>
    <w:multiLevelType w:val="multilevel"/>
    <w:tmpl w:val="2778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A85650F"/>
    <w:multiLevelType w:val="hybridMultilevel"/>
    <w:tmpl w:val="8EC234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6CE7F5E"/>
    <w:multiLevelType w:val="hybridMultilevel"/>
    <w:tmpl w:val="3F2008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5"/>
  </w:num>
  <w:num w:numId="3">
    <w:abstractNumId w:val="6"/>
  </w:num>
  <w:num w:numId="4">
    <w:abstractNumId w:val="8"/>
  </w:num>
  <w:num w:numId="5">
    <w:abstractNumId w:val="1"/>
  </w:num>
  <w:num w:numId="6">
    <w:abstractNumId w:val="7"/>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38"/>
    <w:rsid w:val="00014118"/>
    <w:rsid w:val="0002395F"/>
    <w:rsid w:val="0002420C"/>
    <w:rsid w:val="00035D56"/>
    <w:rsid w:val="000401C4"/>
    <w:rsid w:val="000602D2"/>
    <w:rsid w:val="00072111"/>
    <w:rsid w:val="00080AE1"/>
    <w:rsid w:val="00087195"/>
    <w:rsid w:val="000C43CA"/>
    <w:rsid w:val="000C697D"/>
    <w:rsid w:val="000E0E82"/>
    <w:rsid w:val="000E37CD"/>
    <w:rsid w:val="00114B51"/>
    <w:rsid w:val="00117E2F"/>
    <w:rsid w:val="00123110"/>
    <w:rsid w:val="00131F31"/>
    <w:rsid w:val="00140E4A"/>
    <w:rsid w:val="00156439"/>
    <w:rsid w:val="0017384A"/>
    <w:rsid w:val="00184B65"/>
    <w:rsid w:val="001944B5"/>
    <w:rsid w:val="001A05BD"/>
    <w:rsid w:val="001A127A"/>
    <w:rsid w:val="001B2A15"/>
    <w:rsid w:val="001D4429"/>
    <w:rsid w:val="001F07A3"/>
    <w:rsid w:val="001F3705"/>
    <w:rsid w:val="00200A24"/>
    <w:rsid w:val="00201421"/>
    <w:rsid w:val="002044DB"/>
    <w:rsid w:val="00221FAF"/>
    <w:rsid w:val="00232485"/>
    <w:rsid w:val="00260A39"/>
    <w:rsid w:val="0027240F"/>
    <w:rsid w:val="00274B3F"/>
    <w:rsid w:val="00281914"/>
    <w:rsid w:val="00283121"/>
    <w:rsid w:val="002A05E9"/>
    <w:rsid w:val="002A1B87"/>
    <w:rsid w:val="002A5D11"/>
    <w:rsid w:val="002A7AA2"/>
    <w:rsid w:val="002B5034"/>
    <w:rsid w:val="002B64C2"/>
    <w:rsid w:val="002B7E7B"/>
    <w:rsid w:val="002C0C22"/>
    <w:rsid w:val="002D1F28"/>
    <w:rsid w:val="002F4D19"/>
    <w:rsid w:val="003014B3"/>
    <w:rsid w:val="00304A83"/>
    <w:rsid w:val="0031146C"/>
    <w:rsid w:val="0031568F"/>
    <w:rsid w:val="00315ED0"/>
    <w:rsid w:val="003164DD"/>
    <w:rsid w:val="003245C4"/>
    <w:rsid w:val="00332412"/>
    <w:rsid w:val="00365EAE"/>
    <w:rsid w:val="0036606F"/>
    <w:rsid w:val="00372483"/>
    <w:rsid w:val="00375BA9"/>
    <w:rsid w:val="00387239"/>
    <w:rsid w:val="003966A9"/>
    <w:rsid w:val="0039686D"/>
    <w:rsid w:val="00396A80"/>
    <w:rsid w:val="003A6437"/>
    <w:rsid w:val="003D2DB0"/>
    <w:rsid w:val="00404AA9"/>
    <w:rsid w:val="00422C7B"/>
    <w:rsid w:val="00440054"/>
    <w:rsid w:val="00445D38"/>
    <w:rsid w:val="00453D28"/>
    <w:rsid w:val="004723AC"/>
    <w:rsid w:val="00480899"/>
    <w:rsid w:val="00480A24"/>
    <w:rsid w:val="00480F75"/>
    <w:rsid w:val="00492BE9"/>
    <w:rsid w:val="00494BCB"/>
    <w:rsid w:val="0049712F"/>
    <w:rsid w:val="004A00C6"/>
    <w:rsid w:val="004A3386"/>
    <w:rsid w:val="004A7883"/>
    <w:rsid w:val="004C43CC"/>
    <w:rsid w:val="004C5EDC"/>
    <w:rsid w:val="004D26DB"/>
    <w:rsid w:val="004F279A"/>
    <w:rsid w:val="004F745E"/>
    <w:rsid w:val="00514E89"/>
    <w:rsid w:val="00521DEF"/>
    <w:rsid w:val="005442AC"/>
    <w:rsid w:val="00573FBD"/>
    <w:rsid w:val="0057469C"/>
    <w:rsid w:val="00577306"/>
    <w:rsid w:val="005806B2"/>
    <w:rsid w:val="00580A70"/>
    <w:rsid w:val="0058650E"/>
    <w:rsid w:val="00590F89"/>
    <w:rsid w:val="0059148B"/>
    <w:rsid w:val="005918C6"/>
    <w:rsid w:val="00594762"/>
    <w:rsid w:val="005A32BF"/>
    <w:rsid w:val="005A6DEB"/>
    <w:rsid w:val="005D26D4"/>
    <w:rsid w:val="005D3997"/>
    <w:rsid w:val="005D5BF5"/>
    <w:rsid w:val="005F3882"/>
    <w:rsid w:val="005F3C38"/>
    <w:rsid w:val="00611ADB"/>
    <w:rsid w:val="006125F7"/>
    <w:rsid w:val="00621546"/>
    <w:rsid w:val="00627799"/>
    <w:rsid w:val="006322E5"/>
    <w:rsid w:val="00655CE1"/>
    <w:rsid w:val="00657DD3"/>
    <w:rsid w:val="00675468"/>
    <w:rsid w:val="00677B45"/>
    <w:rsid w:val="0068206B"/>
    <w:rsid w:val="006A5D7E"/>
    <w:rsid w:val="006B0275"/>
    <w:rsid w:val="006D1AAC"/>
    <w:rsid w:val="006E0F04"/>
    <w:rsid w:val="006F16A5"/>
    <w:rsid w:val="006F5A36"/>
    <w:rsid w:val="0070229C"/>
    <w:rsid w:val="007032E9"/>
    <w:rsid w:val="00714A28"/>
    <w:rsid w:val="007248EA"/>
    <w:rsid w:val="00737CE9"/>
    <w:rsid w:val="00756E77"/>
    <w:rsid w:val="007579F0"/>
    <w:rsid w:val="00770FB4"/>
    <w:rsid w:val="007A327A"/>
    <w:rsid w:val="007A392F"/>
    <w:rsid w:val="007A569B"/>
    <w:rsid w:val="007B3116"/>
    <w:rsid w:val="007B727B"/>
    <w:rsid w:val="007C5549"/>
    <w:rsid w:val="007D2F64"/>
    <w:rsid w:val="007D5425"/>
    <w:rsid w:val="00832476"/>
    <w:rsid w:val="0083428A"/>
    <w:rsid w:val="00840EDF"/>
    <w:rsid w:val="008740DB"/>
    <w:rsid w:val="00896022"/>
    <w:rsid w:val="008D6AC9"/>
    <w:rsid w:val="008E1F70"/>
    <w:rsid w:val="008F3DFB"/>
    <w:rsid w:val="00904D28"/>
    <w:rsid w:val="00905E6F"/>
    <w:rsid w:val="00916E0E"/>
    <w:rsid w:val="00925D53"/>
    <w:rsid w:val="00926292"/>
    <w:rsid w:val="00931049"/>
    <w:rsid w:val="00936098"/>
    <w:rsid w:val="00952F40"/>
    <w:rsid w:val="00957719"/>
    <w:rsid w:val="00957C48"/>
    <w:rsid w:val="00970D56"/>
    <w:rsid w:val="00971FFF"/>
    <w:rsid w:val="00973A7C"/>
    <w:rsid w:val="00975D11"/>
    <w:rsid w:val="009809D8"/>
    <w:rsid w:val="0099265D"/>
    <w:rsid w:val="00992952"/>
    <w:rsid w:val="00994A59"/>
    <w:rsid w:val="009974B7"/>
    <w:rsid w:val="009A0F49"/>
    <w:rsid w:val="009B2AF4"/>
    <w:rsid w:val="009D36F4"/>
    <w:rsid w:val="009E002A"/>
    <w:rsid w:val="009E00BF"/>
    <w:rsid w:val="009E7D84"/>
    <w:rsid w:val="009F0AE7"/>
    <w:rsid w:val="009F61E4"/>
    <w:rsid w:val="00A107AA"/>
    <w:rsid w:val="00A135F7"/>
    <w:rsid w:val="00A220B7"/>
    <w:rsid w:val="00A236C3"/>
    <w:rsid w:val="00A47FE0"/>
    <w:rsid w:val="00A5668C"/>
    <w:rsid w:val="00A6445D"/>
    <w:rsid w:val="00A75DE0"/>
    <w:rsid w:val="00A841C6"/>
    <w:rsid w:val="00A86307"/>
    <w:rsid w:val="00A90D58"/>
    <w:rsid w:val="00A94B05"/>
    <w:rsid w:val="00AB254E"/>
    <w:rsid w:val="00AB6712"/>
    <w:rsid w:val="00AC488B"/>
    <w:rsid w:val="00AE3AF5"/>
    <w:rsid w:val="00AF700B"/>
    <w:rsid w:val="00B01ECB"/>
    <w:rsid w:val="00B037E7"/>
    <w:rsid w:val="00B11882"/>
    <w:rsid w:val="00B136FC"/>
    <w:rsid w:val="00B31870"/>
    <w:rsid w:val="00B3702F"/>
    <w:rsid w:val="00B50784"/>
    <w:rsid w:val="00B509B6"/>
    <w:rsid w:val="00B66A81"/>
    <w:rsid w:val="00B84689"/>
    <w:rsid w:val="00B87BDB"/>
    <w:rsid w:val="00B92BA3"/>
    <w:rsid w:val="00B95155"/>
    <w:rsid w:val="00BB6982"/>
    <w:rsid w:val="00BB7E09"/>
    <w:rsid w:val="00BC2896"/>
    <w:rsid w:val="00BC4C52"/>
    <w:rsid w:val="00BD2C26"/>
    <w:rsid w:val="00BD472B"/>
    <w:rsid w:val="00BE6953"/>
    <w:rsid w:val="00BF4C92"/>
    <w:rsid w:val="00C070D2"/>
    <w:rsid w:val="00C21DE8"/>
    <w:rsid w:val="00C2768D"/>
    <w:rsid w:val="00C41A85"/>
    <w:rsid w:val="00C508D2"/>
    <w:rsid w:val="00C61184"/>
    <w:rsid w:val="00C61F07"/>
    <w:rsid w:val="00C64DDE"/>
    <w:rsid w:val="00C65AB4"/>
    <w:rsid w:val="00C66A5C"/>
    <w:rsid w:val="00C76460"/>
    <w:rsid w:val="00C84C88"/>
    <w:rsid w:val="00C942DD"/>
    <w:rsid w:val="00C96ED3"/>
    <w:rsid w:val="00CB0034"/>
    <w:rsid w:val="00CB2F37"/>
    <w:rsid w:val="00CB6DCA"/>
    <w:rsid w:val="00CB7951"/>
    <w:rsid w:val="00CC11BC"/>
    <w:rsid w:val="00CD2125"/>
    <w:rsid w:val="00CF45DF"/>
    <w:rsid w:val="00D032AF"/>
    <w:rsid w:val="00D11B23"/>
    <w:rsid w:val="00D32086"/>
    <w:rsid w:val="00D32517"/>
    <w:rsid w:val="00D37181"/>
    <w:rsid w:val="00D5300C"/>
    <w:rsid w:val="00D553D1"/>
    <w:rsid w:val="00D62DD8"/>
    <w:rsid w:val="00D6494B"/>
    <w:rsid w:val="00D74F90"/>
    <w:rsid w:val="00D807B3"/>
    <w:rsid w:val="00D845CA"/>
    <w:rsid w:val="00D95DB5"/>
    <w:rsid w:val="00DA0065"/>
    <w:rsid w:val="00DA3C24"/>
    <w:rsid w:val="00DB0DC7"/>
    <w:rsid w:val="00DC6921"/>
    <w:rsid w:val="00DC6AA3"/>
    <w:rsid w:val="00E112C9"/>
    <w:rsid w:val="00E1457F"/>
    <w:rsid w:val="00E16C8E"/>
    <w:rsid w:val="00E16FD0"/>
    <w:rsid w:val="00E30ED7"/>
    <w:rsid w:val="00E349DD"/>
    <w:rsid w:val="00E41F73"/>
    <w:rsid w:val="00E458D0"/>
    <w:rsid w:val="00E509F4"/>
    <w:rsid w:val="00E54F27"/>
    <w:rsid w:val="00E70783"/>
    <w:rsid w:val="00E83366"/>
    <w:rsid w:val="00E87E87"/>
    <w:rsid w:val="00E93EA6"/>
    <w:rsid w:val="00E94B5F"/>
    <w:rsid w:val="00EA0351"/>
    <w:rsid w:val="00EA3A8B"/>
    <w:rsid w:val="00EB4494"/>
    <w:rsid w:val="00EE0438"/>
    <w:rsid w:val="00EE0F7D"/>
    <w:rsid w:val="00EF41EC"/>
    <w:rsid w:val="00F17BBD"/>
    <w:rsid w:val="00F33779"/>
    <w:rsid w:val="00F37490"/>
    <w:rsid w:val="00F66898"/>
    <w:rsid w:val="00F719AA"/>
    <w:rsid w:val="00F84F76"/>
    <w:rsid w:val="00F9367B"/>
    <w:rsid w:val="00FB4DEF"/>
    <w:rsid w:val="00FB6E8C"/>
    <w:rsid w:val="00FD3147"/>
    <w:rsid w:val="00FD4914"/>
    <w:rsid w:val="00FD61AE"/>
    <w:rsid w:val="00FD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7E99E"/>
  <w15:chartTrackingRefBased/>
  <w15:docId w15:val="{03D26772-E0DD-4E26-B875-125337C0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before="0" w:after="240" w:line="336" w:lineRule="auto"/>
      <w:contextualSpacing/>
    </w:pPr>
  </w:style>
  <w:style w:type="paragraph" w:customStyle="1" w:styleId="TableSpace">
    <w:name w:val="Table Space"/>
    <w:basedOn w:val="Normal"/>
    <w:next w:val="Normal"/>
    <w:uiPriority w:val="2"/>
    <w:qFormat/>
    <w:pPr>
      <w:spacing w:before="0" w:after="0" w:line="80" w:lineRule="exact"/>
    </w:pPr>
  </w:style>
  <w:style w:type="paragraph" w:customStyle="1" w:styleId="Photo">
    <w:name w:val="Photo"/>
    <w:basedOn w:val="Normal"/>
    <w:uiPriority w:val="2"/>
    <w:qFormat/>
    <w:pPr>
      <w:spacing w:before="0"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before="0" w:after="0" w:line="240" w:lineRule="auto"/>
    </w:pPr>
    <w:rPr>
      <w:color w:val="0D0D0D" w:themeColor="text1" w:themeTint="F2"/>
    </w:r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character" w:styleId="Hyperlink">
    <w:name w:val="Hyperlink"/>
    <w:basedOn w:val="DefaultParagraphFont"/>
    <w:uiPriority w:val="99"/>
    <w:unhideWhenUsed/>
    <w:rsid w:val="005F3C38"/>
    <w:rPr>
      <w:color w:val="199BD0" w:themeColor="hyperlink"/>
      <w:u w:val="single"/>
    </w:rPr>
  </w:style>
  <w:style w:type="paragraph" w:styleId="NormalWeb">
    <w:name w:val="Normal (Web)"/>
    <w:basedOn w:val="Normal"/>
    <w:uiPriority w:val="99"/>
    <w:semiHidden/>
    <w:unhideWhenUsed/>
    <w:rsid w:val="00E1457F"/>
    <w:pPr>
      <w:spacing w:before="120" w:after="120" w:line="360" w:lineRule="auto"/>
      <w:ind w:left="0" w:right="0"/>
      <w:jc w:val="both"/>
    </w:pPr>
    <w:rPr>
      <w:rFonts w:ascii="Lucida Sans Unicode" w:eastAsia="Times New Roman" w:hAnsi="Lucida Sans Unicode" w:cs="Lucida Sans Unicode"/>
      <w:color w:val="auto"/>
      <w:sz w:val="18"/>
      <w:szCs w:val="18"/>
    </w:rPr>
  </w:style>
  <w:style w:type="paragraph" w:styleId="ListParagraph">
    <w:name w:val="List Paragraph"/>
    <w:basedOn w:val="Normal"/>
    <w:uiPriority w:val="34"/>
    <w:semiHidden/>
    <w:qFormat/>
    <w:rsid w:val="00957719"/>
    <w:pPr>
      <w:ind w:left="720"/>
      <w:contextualSpacing/>
    </w:pPr>
  </w:style>
  <w:style w:type="character" w:styleId="FollowedHyperlink">
    <w:name w:val="FollowedHyperlink"/>
    <w:basedOn w:val="DefaultParagraphFont"/>
    <w:uiPriority w:val="99"/>
    <w:semiHidden/>
    <w:unhideWhenUsed/>
    <w:rsid w:val="00A5668C"/>
    <w:rPr>
      <w:color w:val="956AAC" w:themeColor="followedHyperlink"/>
      <w:u w:val="single"/>
    </w:rPr>
  </w:style>
  <w:style w:type="character" w:customStyle="1" w:styleId="apple-converted-space">
    <w:name w:val="apple-converted-space"/>
    <w:basedOn w:val="DefaultParagraphFont"/>
    <w:rsid w:val="002A7AA2"/>
  </w:style>
  <w:style w:type="paragraph" w:customStyle="1" w:styleId="xmsonormal">
    <w:name w:val="x_msonormal"/>
    <w:basedOn w:val="Normal"/>
    <w:rsid w:val="00200A24"/>
    <w:pPr>
      <w:spacing w:before="100" w:beforeAutospacing="1" w:after="100" w:afterAutospacing="1" w:line="240" w:lineRule="auto"/>
      <w:ind w:left="0" w:right="0"/>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B66A8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A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2856">
      <w:bodyDiv w:val="1"/>
      <w:marLeft w:val="0"/>
      <w:marRight w:val="0"/>
      <w:marTop w:val="0"/>
      <w:marBottom w:val="0"/>
      <w:divBdr>
        <w:top w:val="none" w:sz="0" w:space="0" w:color="auto"/>
        <w:left w:val="none" w:sz="0" w:space="0" w:color="auto"/>
        <w:bottom w:val="none" w:sz="0" w:space="0" w:color="auto"/>
        <w:right w:val="none" w:sz="0" w:space="0" w:color="auto"/>
      </w:divBdr>
    </w:div>
    <w:div w:id="386072645">
      <w:bodyDiv w:val="1"/>
      <w:marLeft w:val="0"/>
      <w:marRight w:val="0"/>
      <w:marTop w:val="0"/>
      <w:marBottom w:val="0"/>
      <w:divBdr>
        <w:top w:val="none" w:sz="0" w:space="0" w:color="auto"/>
        <w:left w:val="none" w:sz="0" w:space="0" w:color="auto"/>
        <w:bottom w:val="none" w:sz="0" w:space="0" w:color="auto"/>
        <w:right w:val="none" w:sz="0" w:space="0" w:color="auto"/>
      </w:divBdr>
      <w:divsChild>
        <w:div w:id="1878807705">
          <w:marLeft w:val="0"/>
          <w:marRight w:val="0"/>
          <w:marTop w:val="0"/>
          <w:marBottom w:val="0"/>
          <w:divBdr>
            <w:top w:val="none" w:sz="0" w:space="0" w:color="auto"/>
            <w:left w:val="none" w:sz="0" w:space="0" w:color="auto"/>
            <w:bottom w:val="none" w:sz="0" w:space="0" w:color="auto"/>
            <w:right w:val="none" w:sz="0" w:space="0" w:color="auto"/>
          </w:divBdr>
          <w:divsChild>
            <w:div w:id="1288974689">
              <w:marLeft w:val="0"/>
              <w:marRight w:val="0"/>
              <w:marTop w:val="300"/>
              <w:marBottom w:val="0"/>
              <w:divBdr>
                <w:top w:val="none" w:sz="0" w:space="0" w:color="auto"/>
                <w:left w:val="none" w:sz="0" w:space="0" w:color="auto"/>
                <w:bottom w:val="none" w:sz="0" w:space="0" w:color="auto"/>
                <w:right w:val="none" w:sz="0" w:space="0" w:color="auto"/>
              </w:divBdr>
              <w:divsChild>
                <w:div w:id="982274593">
                  <w:marLeft w:val="0"/>
                  <w:marRight w:val="0"/>
                  <w:marTop w:val="0"/>
                  <w:marBottom w:val="0"/>
                  <w:divBdr>
                    <w:top w:val="none" w:sz="0" w:space="0" w:color="auto"/>
                    <w:left w:val="none" w:sz="0" w:space="0" w:color="auto"/>
                    <w:bottom w:val="none" w:sz="0" w:space="0" w:color="auto"/>
                    <w:right w:val="none" w:sz="0" w:space="0" w:color="auto"/>
                  </w:divBdr>
                  <w:divsChild>
                    <w:div w:id="655572337">
                      <w:marLeft w:val="0"/>
                      <w:marRight w:val="0"/>
                      <w:marTop w:val="0"/>
                      <w:marBottom w:val="0"/>
                      <w:divBdr>
                        <w:top w:val="none" w:sz="0" w:space="0" w:color="auto"/>
                        <w:left w:val="none" w:sz="0" w:space="0" w:color="auto"/>
                        <w:bottom w:val="none" w:sz="0" w:space="0" w:color="auto"/>
                        <w:right w:val="none" w:sz="0" w:space="0" w:color="auto"/>
                      </w:divBdr>
                      <w:divsChild>
                        <w:div w:id="1381441042">
                          <w:marLeft w:val="225"/>
                          <w:marRight w:val="225"/>
                          <w:marTop w:val="225"/>
                          <w:marBottom w:val="225"/>
                          <w:divBdr>
                            <w:top w:val="none" w:sz="0" w:space="0" w:color="auto"/>
                            <w:left w:val="none" w:sz="0" w:space="0" w:color="auto"/>
                            <w:bottom w:val="none" w:sz="0" w:space="0" w:color="auto"/>
                            <w:right w:val="none" w:sz="0" w:space="0" w:color="auto"/>
                          </w:divBdr>
                          <w:divsChild>
                            <w:div w:id="426000797">
                              <w:marLeft w:val="0"/>
                              <w:marRight w:val="0"/>
                              <w:marTop w:val="0"/>
                              <w:marBottom w:val="0"/>
                              <w:divBdr>
                                <w:top w:val="none" w:sz="0" w:space="0" w:color="auto"/>
                                <w:left w:val="none" w:sz="0" w:space="0" w:color="auto"/>
                                <w:bottom w:val="none" w:sz="0" w:space="0" w:color="auto"/>
                                <w:right w:val="none" w:sz="0" w:space="0" w:color="auto"/>
                              </w:divBdr>
                              <w:divsChild>
                                <w:div w:id="824902547">
                                  <w:marLeft w:val="0"/>
                                  <w:marRight w:val="0"/>
                                  <w:marTop w:val="0"/>
                                  <w:marBottom w:val="0"/>
                                  <w:divBdr>
                                    <w:top w:val="none" w:sz="0" w:space="0" w:color="auto"/>
                                    <w:left w:val="none" w:sz="0" w:space="0" w:color="auto"/>
                                    <w:bottom w:val="none" w:sz="0" w:space="0" w:color="auto"/>
                                    <w:right w:val="none" w:sz="0" w:space="0" w:color="auto"/>
                                  </w:divBdr>
                                  <w:divsChild>
                                    <w:div w:id="43721214">
                                      <w:marLeft w:val="0"/>
                                      <w:marRight w:val="0"/>
                                      <w:marTop w:val="0"/>
                                      <w:marBottom w:val="0"/>
                                      <w:divBdr>
                                        <w:top w:val="none" w:sz="0" w:space="0" w:color="auto"/>
                                        <w:left w:val="none" w:sz="0" w:space="0" w:color="auto"/>
                                        <w:bottom w:val="none" w:sz="0" w:space="0" w:color="auto"/>
                                        <w:right w:val="none" w:sz="0" w:space="0" w:color="auto"/>
                                      </w:divBdr>
                                      <w:divsChild>
                                        <w:div w:id="11831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447281">
      <w:bodyDiv w:val="1"/>
      <w:marLeft w:val="0"/>
      <w:marRight w:val="0"/>
      <w:marTop w:val="0"/>
      <w:marBottom w:val="0"/>
      <w:divBdr>
        <w:top w:val="none" w:sz="0" w:space="0" w:color="auto"/>
        <w:left w:val="none" w:sz="0" w:space="0" w:color="auto"/>
        <w:bottom w:val="none" w:sz="0" w:space="0" w:color="auto"/>
        <w:right w:val="none" w:sz="0" w:space="0" w:color="auto"/>
      </w:divBdr>
      <w:divsChild>
        <w:div w:id="1258368017">
          <w:marLeft w:val="0"/>
          <w:marRight w:val="0"/>
          <w:marTop w:val="0"/>
          <w:marBottom w:val="0"/>
          <w:divBdr>
            <w:top w:val="none" w:sz="0" w:space="0" w:color="auto"/>
            <w:left w:val="none" w:sz="0" w:space="0" w:color="auto"/>
            <w:bottom w:val="none" w:sz="0" w:space="0" w:color="auto"/>
            <w:right w:val="none" w:sz="0" w:space="0" w:color="auto"/>
          </w:divBdr>
        </w:div>
      </w:divsChild>
    </w:div>
    <w:div w:id="1388919046">
      <w:bodyDiv w:val="1"/>
      <w:marLeft w:val="0"/>
      <w:marRight w:val="0"/>
      <w:marTop w:val="0"/>
      <w:marBottom w:val="0"/>
      <w:divBdr>
        <w:top w:val="none" w:sz="0" w:space="0" w:color="auto"/>
        <w:left w:val="none" w:sz="0" w:space="0" w:color="auto"/>
        <w:bottom w:val="none" w:sz="0" w:space="0" w:color="auto"/>
        <w:right w:val="none" w:sz="0" w:space="0" w:color="auto"/>
      </w:divBdr>
      <w:divsChild>
        <w:div w:id="705838036">
          <w:marLeft w:val="0"/>
          <w:marRight w:val="0"/>
          <w:marTop w:val="0"/>
          <w:marBottom w:val="0"/>
          <w:divBdr>
            <w:top w:val="none" w:sz="0" w:space="0" w:color="auto"/>
            <w:left w:val="none" w:sz="0" w:space="0" w:color="auto"/>
            <w:bottom w:val="none" w:sz="0" w:space="0" w:color="auto"/>
            <w:right w:val="none" w:sz="0" w:space="0" w:color="auto"/>
          </w:divBdr>
        </w:div>
        <w:div w:id="1129935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oeyst@candk.asn.au" TargetMode="External"/><Relationship Id="rId18" Type="http://schemas.openxmlformats.org/officeDocument/2006/relationships/hyperlink" Target="https://www.vision6.com.au/ch/54581/17xxj/2156916/252a39hy0.html" TargetMode="External"/><Relationship Id="rId26" Type="http://schemas.openxmlformats.org/officeDocument/2006/relationships/hyperlink" Target="http://first5forever.org.au/"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candk.asn.au" TargetMode="External"/><Relationship Id="rId25" Type="http://schemas.openxmlformats.org/officeDocument/2006/relationships/hyperlink" Target="https://www.vision6.com.au/ch/54581/17xxj/2156921/252a3t4cr.html"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www.vision6.com.au/ch/54581/17xxj/2106310/252a3441.htm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vision6.com.au/ch/54581/17xxj/2156920/252a33hm7.html" TargetMode="External"/><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yperlink" Target="https://www.vision6.com.au/ch/54581/17xxj/2156919/252a3vvtg.html" TargetMode="External"/><Relationship Id="rId28" Type="http://schemas.openxmlformats.org/officeDocument/2006/relationships/fontTable" Target="fontTable.xml"/><Relationship Id="rId10" Type="http://schemas.openxmlformats.org/officeDocument/2006/relationships/hyperlink" Target="mailto:hoeyst@candk.asn.au" TargetMode="External"/><Relationship Id="rId19" Type="http://schemas.openxmlformats.org/officeDocument/2006/relationships/hyperlink" Target="https://www.vision6.com.au/ch/54581/17xxj/2156917/252a3w636.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oeyst@candk.asn.au" TargetMode="External"/><Relationship Id="rId22" Type="http://schemas.openxmlformats.org/officeDocument/2006/relationships/hyperlink" Target="https://www.vision6.com.au/ch/54581/17xxj/2156918/252a3ds5g.html" TargetMode="External"/><Relationship Id="rId27" Type="http://schemas.openxmlformats.org/officeDocument/2006/relationships/footer" Target="footer1.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81EDF6EA164138A75B2D778CD867E3"/>
        <w:category>
          <w:name w:val="General"/>
          <w:gallery w:val="placeholder"/>
        </w:category>
        <w:types>
          <w:type w:val="bbPlcHdr"/>
        </w:types>
        <w:behaviors>
          <w:behavior w:val="content"/>
        </w:behaviors>
        <w:guid w:val="{C6C996EF-3DF9-43C6-B380-8EF20085587D}"/>
      </w:docPartPr>
      <w:docPartBody>
        <w:p w:rsidR="00D92C3B" w:rsidRDefault="00D92C3B">
          <w:pPr>
            <w:pStyle w:val="D581EDF6EA164138A75B2D778CD867E3"/>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3B"/>
    <w:rsid w:val="00146816"/>
    <w:rsid w:val="001D5EDB"/>
    <w:rsid w:val="004823D0"/>
    <w:rsid w:val="004C7FE4"/>
    <w:rsid w:val="00555CCD"/>
    <w:rsid w:val="005F7AD7"/>
    <w:rsid w:val="00A53291"/>
    <w:rsid w:val="00D301EB"/>
    <w:rsid w:val="00D64E19"/>
    <w:rsid w:val="00D92C3B"/>
    <w:rsid w:val="00EC7650"/>
    <w:rsid w:val="00FA204D"/>
    <w:rsid w:val="00FE12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C51E8992FC4342A78DAF03F9A17FEE">
    <w:name w:val="FDC51E8992FC4342A78DAF03F9A17FEE"/>
  </w:style>
  <w:style w:type="paragraph" w:customStyle="1" w:styleId="D9AD5D0B5AE740A5971BE3BF153E14F4">
    <w:name w:val="D9AD5D0B5AE740A5971BE3BF153E14F4"/>
  </w:style>
  <w:style w:type="paragraph" w:customStyle="1" w:styleId="C8C03E06D6AC412594470B6FFEE375FD">
    <w:name w:val="C8C03E06D6AC412594470B6FFEE375FD"/>
  </w:style>
  <w:style w:type="paragraph" w:customStyle="1" w:styleId="2423B253314E43C68CC09CFE5E5B2C03">
    <w:name w:val="2423B253314E43C68CC09CFE5E5B2C03"/>
  </w:style>
  <w:style w:type="paragraph" w:customStyle="1" w:styleId="82D19641346D4950AA151F91BEC3D34A">
    <w:name w:val="82D19641346D4950AA151F91BEC3D34A"/>
  </w:style>
  <w:style w:type="paragraph" w:customStyle="1" w:styleId="769B1DCA4196493A96D58ED82F0877F4">
    <w:name w:val="769B1DCA4196493A96D58ED82F0877F4"/>
  </w:style>
  <w:style w:type="character" w:customStyle="1" w:styleId="Heading2Char">
    <w:name w:val="Heading 2 Char"/>
    <w:basedOn w:val="DefaultParagraphFont"/>
    <w:link w:val="Heading2"/>
    <w:rPr>
      <w:rFonts w:asciiTheme="majorHAnsi" w:eastAsiaTheme="majorEastAsia" w:hAnsiTheme="majorHAnsi" w:cstheme="majorBidi"/>
      <w:b/>
      <w:bCs/>
      <w:color w:val="0D0D0D" w:themeColor="text1" w:themeTint="F2"/>
      <w:szCs w:val="26"/>
      <w:lang w:val="en-US" w:eastAsia="en-US"/>
    </w:rPr>
  </w:style>
  <w:style w:type="paragraph" w:customStyle="1" w:styleId="4E06BA8354DD4A45BAC28845FBA33522">
    <w:name w:val="4E06BA8354DD4A45BAC28845FBA33522"/>
  </w:style>
  <w:style w:type="paragraph" w:customStyle="1" w:styleId="F042CE30F8CE418BA9F6832819967FBE">
    <w:name w:val="F042CE30F8CE418BA9F6832819967FBE"/>
  </w:style>
  <w:style w:type="paragraph" w:customStyle="1" w:styleId="D581EDF6EA164138A75B2D778CD867E3">
    <w:name w:val="D581EDF6EA164138A75B2D778CD867E3"/>
  </w:style>
  <w:style w:type="paragraph" w:customStyle="1" w:styleId="8AD6C0C141AC4C309188A584FE28E76C">
    <w:name w:val="8AD6C0C141AC4C309188A584FE28E76C"/>
  </w:style>
  <w:style w:type="paragraph" w:customStyle="1" w:styleId="306C23A029A24A189DF58238099322C7">
    <w:name w:val="306C23A029A24A189DF5823809932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87022F-FA14-4B01-913E-6194AC0E9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A4DCFB-6ED1-4C6E-99F4-55A53A9B88F4}">
  <ds:schemaRefs>
    <ds:schemaRef ds:uri="http://schemas.microsoft.com/sharepoint/v3/contenttype/forms"/>
  </ds:schemaRefs>
</ds:datastoreItem>
</file>

<file path=customXml/itemProps3.xml><?xml version="1.0" encoding="utf-8"?>
<ds:datastoreItem xmlns:ds="http://schemas.openxmlformats.org/officeDocument/2006/customXml" ds:itemID="{AA1DC2BC-EE6C-4534-9B06-DCB34F8BB64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0</TotalTime>
  <Pages>6</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Hansen</dc:creator>
  <cp:keywords/>
  <cp:lastModifiedBy>Marketing Temp</cp:lastModifiedBy>
  <cp:revision>2</cp:revision>
  <cp:lastPrinted>2017-02-12T21:11:00Z</cp:lastPrinted>
  <dcterms:created xsi:type="dcterms:W3CDTF">2017-03-09T23:32:00Z</dcterms:created>
  <dcterms:modified xsi:type="dcterms:W3CDTF">2017-03-09T23:32:00Z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